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1F8F" w14:textId="57D8E2DA" w:rsidR="0084526C" w:rsidRPr="003C08B8" w:rsidRDefault="003C08B8" w:rsidP="1F847ECE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3C08B8">
        <w:rPr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5AA684EF" wp14:editId="732CDB6D">
            <wp:simplePos x="0" y="0"/>
            <wp:positionH relativeFrom="margin">
              <wp:posOffset>247650</wp:posOffset>
            </wp:positionH>
            <wp:positionV relativeFrom="paragraph">
              <wp:posOffset>0</wp:posOffset>
            </wp:positionV>
            <wp:extent cx="981078" cy="981078"/>
            <wp:effectExtent l="0" t="0" r="9525" b="9525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" name="Picture 1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Logo&#10;&#10;Description automatically generated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8" cy="98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297C8A5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67093">
        <w:rPr>
          <w:rFonts w:ascii="Century Gothic" w:hAnsi="Century Gothic"/>
          <w:b/>
          <w:bCs/>
          <w:sz w:val="28"/>
          <w:szCs w:val="28"/>
        </w:rPr>
        <w:t xml:space="preserve">Damselflies </w:t>
      </w:r>
      <w:r w:rsidR="00535286" w:rsidRPr="003C08B8">
        <w:rPr>
          <w:rFonts w:ascii="Century Gothic" w:hAnsi="Century Gothic"/>
          <w:b/>
          <w:bCs/>
          <w:sz w:val="28"/>
          <w:szCs w:val="28"/>
        </w:rPr>
        <w:t>Medium</w:t>
      </w:r>
      <w:r w:rsidR="34398BC5" w:rsidRPr="003C08B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35286" w:rsidRPr="003C08B8">
        <w:rPr>
          <w:rFonts w:ascii="Century Gothic" w:hAnsi="Century Gothic"/>
          <w:b/>
          <w:bCs/>
          <w:sz w:val="28"/>
          <w:szCs w:val="28"/>
        </w:rPr>
        <w:t>T</w:t>
      </w:r>
      <w:r w:rsidR="34398BC5" w:rsidRPr="003C08B8">
        <w:rPr>
          <w:rFonts w:ascii="Century Gothic" w:hAnsi="Century Gothic"/>
          <w:b/>
          <w:bCs/>
          <w:sz w:val="28"/>
          <w:szCs w:val="28"/>
        </w:rPr>
        <w:t>er</w:t>
      </w:r>
      <w:r w:rsidR="00535286" w:rsidRPr="003C08B8">
        <w:rPr>
          <w:rFonts w:ascii="Century Gothic" w:hAnsi="Century Gothic"/>
          <w:b/>
          <w:bCs/>
          <w:sz w:val="28"/>
          <w:szCs w:val="28"/>
        </w:rPr>
        <w:t xml:space="preserve">m Planning     </w:t>
      </w:r>
      <w:r w:rsidR="00535286" w:rsidRPr="003C08B8">
        <w:rPr>
          <w:rFonts w:ascii="Century Gothic" w:hAnsi="Century Gothic"/>
          <w:sz w:val="28"/>
          <w:szCs w:val="28"/>
        </w:rPr>
        <w:t xml:space="preserve">                                                                    </w:t>
      </w:r>
      <w:r w:rsidR="00535286" w:rsidRPr="003C08B8">
        <w:rPr>
          <w:rFonts w:ascii="Century Gothic" w:hAnsi="Century Gothic"/>
          <w:b/>
          <w:bCs/>
          <w:sz w:val="28"/>
          <w:szCs w:val="28"/>
        </w:rPr>
        <w:t xml:space="preserve"> </w:t>
      </w:r>
      <w:r w:rsidR="5C23EBF8" w:rsidRPr="003C08B8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6CD10FE" wp14:editId="50E94FD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60739" cy="923078"/>
            <wp:effectExtent l="0" t="0" r="9525" b="6985"/>
            <wp:wrapSquare wrapText="bothSides"/>
            <wp:docPr id="775330112" name="Picture 77533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39" cy="923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07628" w14:textId="16E26166" w:rsidR="003C08B8" w:rsidRPr="003C08B8" w:rsidRDefault="003C08B8" w:rsidP="003C08B8">
      <w:pPr>
        <w:ind w:left="-426"/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 w:rsidRPr="1F847ECE">
        <w:rPr>
          <w:rFonts w:ascii="Century Gothic" w:hAnsi="Century Gothic"/>
          <w:b/>
          <w:bCs/>
          <w:sz w:val="28"/>
          <w:szCs w:val="28"/>
        </w:rPr>
        <w:t>Treverbyn</w:t>
      </w:r>
      <w:proofErr w:type="spellEnd"/>
      <w:r w:rsidR="00535286" w:rsidRPr="1F847ECE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3257F9" w:rsidRPr="1F847ECE">
        <w:rPr>
          <w:rFonts w:ascii="Century Gothic" w:hAnsi="Century Gothic"/>
          <w:b/>
          <w:bCs/>
          <w:sz w:val="28"/>
          <w:szCs w:val="28"/>
        </w:rPr>
        <w:t>Acad</w:t>
      </w:r>
      <w:r w:rsidRPr="1F847ECE">
        <w:rPr>
          <w:rFonts w:ascii="Century Gothic" w:hAnsi="Century Gothic"/>
          <w:b/>
          <w:bCs/>
          <w:sz w:val="28"/>
          <w:szCs w:val="28"/>
        </w:rPr>
        <w:t>emy</w:t>
      </w:r>
      <w:r w:rsidR="2D2D4ED3" w:rsidRPr="1F847ECE">
        <w:rPr>
          <w:rFonts w:ascii="Century Gothic" w:hAnsi="Century Gothic"/>
          <w:b/>
          <w:bCs/>
          <w:sz w:val="28"/>
          <w:szCs w:val="28"/>
        </w:rPr>
        <w:t xml:space="preserve"> – Trailblazers Nursery</w:t>
      </w:r>
      <w:r w:rsidR="00A443D9" w:rsidRPr="1F847ECE">
        <w:rPr>
          <w:rFonts w:ascii="Century Gothic" w:hAnsi="Century Gothic"/>
          <w:b/>
          <w:bCs/>
          <w:sz w:val="28"/>
          <w:szCs w:val="28"/>
        </w:rPr>
        <w:t xml:space="preserve"> </w:t>
      </w:r>
    </w:p>
    <w:p w14:paraId="3307C2F8" w14:textId="6507D111" w:rsidR="00266A3E" w:rsidRPr="00BF0274" w:rsidRDefault="0058E623" w:rsidP="0AC2F7D0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E3C5DB7">
        <w:rPr>
          <w:rFonts w:ascii="Century Gothic" w:hAnsi="Century Gothic"/>
          <w:b/>
          <w:bCs/>
          <w:sz w:val="24"/>
          <w:szCs w:val="24"/>
        </w:rPr>
        <w:t xml:space="preserve">Autumn </w:t>
      </w:r>
      <w:r w:rsidR="00CE6A2D" w:rsidRPr="0E3C5DB7">
        <w:rPr>
          <w:rFonts w:ascii="Century Gothic" w:hAnsi="Century Gothic"/>
          <w:b/>
          <w:bCs/>
          <w:sz w:val="24"/>
          <w:szCs w:val="24"/>
        </w:rPr>
        <w:t xml:space="preserve">Term </w:t>
      </w:r>
      <w:r w:rsidR="301089B1" w:rsidRPr="0E3C5DB7">
        <w:rPr>
          <w:rFonts w:ascii="Century Gothic" w:hAnsi="Century Gothic"/>
          <w:b/>
          <w:bCs/>
          <w:sz w:val="24"/>
          <w:szCs w:val="24"/>
        </w:rPr>
        <w:t xml:space="preserve">2 </w:t>
      </w:r>
      <w:r w:rsidR="00535286" w:rsidRPr="0E3C5DB7">
        <w:rPr>
          <w:rFonts w:ascii="Century Gothic" w:hAnsi="Century Gothic"/>
          <w:b/>
          <w:bCs/>
          <w:sz w:val="24"/>
          <w:szCs w:val="24"/>
        </w:rPr>
        <w:t>202</w:t>
      </w:r>
      <w:r w:rsidR="004D6497" w:rsidRPr="0E3C5DB7">
        <w:rPr>
          <w:rFonts w:ascii="Century Gothic" w:hAnsi="Century Gothic"/>
          <w:b/>
          <w:bCs/>
          <w:sz w:val="24"/>
          <w:szCs w:val="24"/>
        </w:rPr>
        <w:t>5</w:t>
      </w:r>
    </w:p>
    <w:tbl>
      <w:tblPr>
        <w:tblStyle w:val="TableGrid"/>
        <w:tblpPr w:leftFromText="180" w:rightFromText="180" w:vertAnchor="text" w:tblpX="562" w:tblpY="1"/>
        <w:tblOverlap w:val="never"/>
        <w:tblW w:w="15390" w:type="dxa"/>
        <w:tblLayout w:type="fixed"/>
        <w:tblLook w:val="04A0" w:firstRow="1" w:lastRow="0" w:firstColumn="1" w:lastColumn="0" w:noHBand="0" w:noVBand="1"/>
      </w:tblPr>
      <w:tblGrid>
        <w:gridCol w:w="1733"/>
        <w:gridCol w:w="1995"/>
        <w:gridCol w:w="1940"/>
        <w:gridCol w:w="1933"/>
        <w:gridCol w:w="1806"/>
        <w:gridCol w:w="2005"/>
        <w:gridCol w:w="1989"/>
        <w:gridCol w:w="1989"/>
      </w:tblGrid>
      <w:tr w:rsidR="00C6406E" w:rsidRPr="00DD4814" w14:paraId="30BAC550" w14:textId="38002D5F" w:rsidTr="36C36FBE">
        <w:trPr>
          <w:trHeight w:val="1124"/>
        </w:trPr>
        <w:tc>
          <w:tcPr>
            <w:tcW w:w="1733" w:type="dxa"/>
            <w:shd w:val="clear" w:color="auto" w:fill="E7E6E6" w:themeFill="background2"/>
          </w:tcPr>
          <w:p w14:paraId="42FB3604" w14:textId="77777777" w:rsidR="00C6406E" w:rsidRPr="00DD4814" w:rsidRDefault="00C6406E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7CAAC" w:themeFill="accent2" w:themeFillTint="66"/>
          </w:tcPr>
          <w:p w14:paraId="5848C4C7" w14:textId="77777777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1</w:t>
            </w:r>
          </w:p>
          <w:p w14:paraId="08C67829" w14:textId="77777777" w:rsidR="00C6406E" w:rsidRDefault="00C6406E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7BC09302" w14:textId="6BFDEF3A" w:rsidR="00C6406E" w:rsidRPr="00AE2396" w:rsidRDefault="1A8DF622" w:rsidP="002A1C5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69049D8">
              <w:rPr>
                <w:rFonts w:ascii="Century Gothic" w:hAnsi="Century Gothic"/>
                <w:sz w:val="20"/>
                <w:szCs w:val="20"/>
              </w:rPr>
              <w:t>03</w:t>
            </w:r>
            <w:r w:rsidR="5108E0C4" w:rsidRPr="169049D8">
              <w:rPr>
                <w:rFonts w:ascii="Century Gothic" w:hAnsi="Century Gothic"/>
                <w:sz w:val="20"/>
                <w:szCs w:val="20"/>
              </w:rPr>
              <w:t>.</w:t>
            </w:r>
            <w:r w:rsidR="71DE7A40" w:rsidRPr="169049D8">
              <w:rPr>
                <w:rFonts w:ascii="Century Gothic" w:hAnsi="Century Gothic"/>
                <w:sz w:val="20"/>
                <w:szCs w:val="20"/>
              </w:rPr>
              <w:t>11</w:t>
            </w:r>
            <w:r w:rsidR="5108E0C4" w:rsidRPr="169049D8">
              <w:rPr>
                <w:rFonts w:ascii="Century Gothic" w:hAnsi="Century Gothic"/>
                <w:sz w:val="20"/>
                <w:szCs w:val="20"/>
              </w:rPr>
              <w:t>.2</w:t>
            </w:r>
            <w:r w:rsidR="757B41B4" w:rsidRPr="169049D8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940" w:type="dxa"/>
            <w:shd w:val="clear" w:color="auto" w:fill="F7CAAC" w:themeFill="accent2" w:themeFillTint="66"/>
          </w:tcPr>
          <w:p w14:paraId="40B302D3" w14:textId="69CE8575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2</w:t>
            </w:r>
          </w:p>
          <w:p w14:paraId="558938FD" w14:textId="5F1F41B5" w:rsidR="00C6406E" w:rsidRPr="00DD4814" w:rsidRDefault="00C6406E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 xml:space="preserve">Week beginning: </w:t>
            </w:r>
          </w:p>
          <w:p w14:paraId="642323AD" w14:textId="01D31EA1" w:rsidR="00C6406E" w:rsidRPr="00DD4814" w:rsidRDefault="074A82D8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69049D8">
              <w:rPr>
                <w:rFonts w:ascii="Century Gothic" w:hAnsi="Century Gothic"/>
                <w:sz w:val="20"/>
                <w:szCs w:val="20"/>
              </w:rPr>
              <w:t>1</w:t>
            </w:r>
            <w:r w:rsidR="31D5CA61" w:rsidRPr="169049D8">
              <w:rPr>
                <w:rFonts w:ascii="Century Gothic" w:hAnsi="Century Gothic"/>
                <w:sz w:val="20"/>
                <w:szCs w:val="20"/>
              </w:rPr>
              <w:t>0</w:t>
            </w:r>
            <w:r w:rsidRPr="169049D8">
              <w:rPr>
                <w:rFonts w:ascii="Century Gothic" w:hAnsi="Century Gothic"/>
                <w:sz w:val="20"/>
                <w:szCs w:val="20"/>
              </w:rPr>
              <w:t>.</w:t>
            </w:r>
            <w:r w:rsidR="6A0849CD" w:rsidRPr="169049D8">
              <w:rPr>
                <w:rFonts w:ascii="Century Gothic" w:hAnsi="Century Gothic"/>
                <w:sz w:val="20"/>
                <w:szCs w:val="20"/>
              </w:rPr>
              <w:t>11</w:t>
            </w:r>
            <w:r w:rsidRPr="169049D8">
              <w:rPr>
                <w:rFonts w:ascii="Century Gothic" w:hAnsi="Century Gothic"/>
                <w:sz w:val="20"/>
                <w:szCs w:val="20"/>
              </w:rPr>
              <w:t>.2</w:t>
            </w:r>
            <w:r w:rsidR="6BF7792D" w:rsidRPr="169049D8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38936021" w14:textId="3453A57A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3</w:t>
            </w:r>
          </w:p>
          <w:p w14:paraId="08001230" w14:textId="70BDDB17" w:rsidR="00C6406E" w:rsidRPr="00DD4814" w:rsidRDefault="00C6406E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041F944C" w14:textId="4FA09C3D" w:rsidR="00C6406E" w:rsidRPr="00DD4814" w:rsidRDefault="2014E5B1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69049D8">
              <w:rPr>
                <w:rFonts w:ascii="Century Gothic" w:hAnsi="Century Gothic"/>
                <w:sz w:val="20"/>
                <w:szCs w:val="20"/>
              </w:rPr>
              <w:t>1</w:t>
            </w:r>
            <w:r w:rsidR="567DF585" w:rsidRPr="169049D8">
              <w:rPr>
                <w:rFonts w:ascii="Century Gothic" w:hAnsi="Century Gothic"/>
                <w:sz w:val="20"/>
                <w:szCs w:val="20"/>
              </w:rPr>
              <w:t>7</w:t>
            </w:r>
            <w:r w:rsidR="2C0E3215" w:rsidRPr="169049D8">
              <w:rPr>
                <w:rFonts w:ascii="Century Gothic" w:hAnsi="Century Gothic"/>
                <w:sz w:val="20"/>
                <w:szCs w:val="20"/>
              </w:rPr>
              <w:t>.</w:t>
            </w:r>
            <w:r w:rsidR="670B61A8" w:rsidRPr="169049D8">
              <w:rPr>
                <w:rFonts w:ascii="Century Gothic" w:hAnsi="Century Gothic"/>
                <w:sz w:val="20"/>
                <w:szCs w:val="20"/>
              </w:rPr>
              <w:t>11</w:t>
            </w:r>
            <w:r w:rsidR="2C0E3215" w:rsidRPr="169049D8">
              <w:rPr>
                <w:rFonts w:ascii="Century Gothic" w:hAnsi="Century Gothic"/>
                <w:sz w:val="20"/>
                <w:szCs w:val="20"/>
              </w:rPr>
              <w:t>.2</w:t>
            </w:r>
            <w:r w:rsidR="66487821" w:rsidRPr="169049D8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63BC1F1C" w14:textId="77777777" w:rsidR="00C6406E" w:rsidRPr="00DD4814" w:rsidRDefault="00C6406E" w:rsidP="00B1200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4</w:t>
            </w:r>
          </w:p>
          <w:p w14:paraId="162A5E13" w14:textId="51D772EB" w:rsidR="00C6406E" w:rsidRPr="00DD4814" w:rsidRDefault="00C6406E" w:rsidP="00B12002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20972A33" w14:textId="61C26F4C" w:rsidR="00C6406E" w:rsidRPr="008A54DB" w:rsidRDefault="06D47120" w:rsidP="00E576C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169049D8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5CA8027A" w:rsidRPr="169049D8">
              <w:rPr>
                <w:rFonts w:ascii="Century Gothic" w:hAnsi="Century Gothic"/>
                <w:sz w:val="20"/>
                <w:szCs w:val="20"/>
              </w:rPr>
              <w:t>2</w:t>
            </w:r>
            <w:r w:rsidR="103B6311" w:rsidRPr="169049D8">
              <w:rPr>
                <w:rFonts w:ascii="Century Gothic" w:hAnsi="Century Gothic"/>
                <w:sz w:val="20"/>
                <w:szCs w:val="20"/>
              </w:rPr>
              <w:t>4</w:t>
            </w:r>
            <w:r w:rsidR="153D21C0" w:rsidRPr="169049D8">
              <w:rPr>
                <w:rFonts w:ascii="Century Gothic" w:hAnsi="Century Gothic"/>
                <w:sz w:val="20"/>
                <w:szCs w:val="20"/>
              </w:rPr>
              <w:t>.</w:t>
            </w:r>
            <w:r w:rsidR="0FF4AC2F" w:rsidRPr="169049D8">
              <w:rPr>
                <w:rFonts w:ascii="Century Gothic" w:hAnsi="Century Gothic"/>
                <w:sz w:val="20"/>
                <w:szCs w:val="20"/>
              </w:rPr>
              <w:t>11</w:t>
            </w:r>
            <w:r w:rsidR="153D21C0" w:rsidRPr="169049D8">
              <w:rPr>
                <w:rFonts w:ascii="Century Gothic" w:hAnsi="Century Gothic"/>
                <w:sz w:val="20"/>
                <w:szCs w:val="20"/>
              </w:rPr>
              <w:t>.2</w:t>
            </w:r>
            <w:r w:rsidR="0838BE1A" w:rsidRPr="169049D8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2005" w:type="dxa"/>
            <w:shd w:val="clear" w:color="auto" w:fill="F7CAAC" w:themeFill="accent2" w:themeFillTint="66"/>
          </w:tcPr>
          <w:p w14:paraId="2BBEB99B" w14:textId="20D2C472" w:rsidR="00C6406E" w:rsidRPr="00DD4814" w:rsidRDefault="00C6406E" w:rsidP="00B12002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t>Week: 5</w:t>
            </w:r>
          </w:p>
          <w:p w14:paraId="37FA30B0" w14:textId="6A278C0A" w:rsidR="00C6406E" w:rsidRPr="00DD4814" w:rsidRDefault="00C6406E" w:rsidP="00B1200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D4814">
              <w:rPr>
                <w:rFonts w:ascii="Century Gothic" w:hAnsi="Century Gothic"/>
                <w:sz w:val="20"/>
                <w:szCs w:val="20"/>
              </w:rPr>
              <w:t>Week beginning:</w:t>
            </w:r>
          </w:p>
          <w:p w14:paraId="64733BE5" w14:textId="0CA42F8E" w:rsidR="00C6406E" w:rsidRPr="00DD4814" w:rsidRDefault="00C6406E" w:rsidP="5D5DF9F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EFC621" w14:textId="533603F3" w:rsidR="00C6406E" w:rsidRPr="00DD4814" w:rsidRDefault="3A63DB85" w:rsidP="00B1200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69049D8">
              <w:rPr>
                <w:rFonts w:ascii="Century Gothic" w:hAnsi="Century Gothic"/>
                <w:sz w:val="20"/>
                <w:szCs w:val="20"/>
              </w:rPr>
              <w:t>01</w:t>
            </w:r>
            <w:r w:rsidR="35BA91A6" w:rsidRPr="169049D8">
              <w:rPr>
                <w:rFonts w:ascii="Century Gothic" w:hAnsi="Century Gothic"/>
                <w:sz w:val="20"/>
                <w:szCs w:val="20"/>
              </w:rPr>
              <w:t>.1</w:t>
            </w:r>
            <w:r w:rsidR="1D64A417" w:rsidRPr="169049D8">
              <w:rPr>
                <w:rFonts w:ascii="Century Gothic" w:hAnsi="Century Gothic"/>
                <w:sz w:val="20"/>
                <w:szCs w:val="20"/>
              </w:rPr>
              <w:t>2</w:t>
            </w:r>
            <w:r w:rsidR="35BA91A6" w:rsidRPr="169049D8">
              <w:rPr>
                <w:rFonts w:ascii="Century Gothic" w:hAnsi="Century Gothic"/>
                <w:sz w:val="20"/>
                <w:szCs w:val="20"/>
              </w:rPr>
              <w:t>.2</w:t>
            </w:r>
            <w:r w:rsidR="3AA4C05D" w:rsidRPr="169049D8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989" w:type="dxa"/>
            <w:shd w:val="clear" w:color="auto" w:fill="F7CAAC" w:themeFill="accent2" w:themeFillTint="66"/>
          </w:tcPr>
          <w:p w14:paraId="2CC0E5C0" w14:textId="77777777" w:rsidR="00C6406E" w:rsidRDefault="00C6406E" w:rsidP="00B12002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Week 6</w:t>
            </w:r>
          </w:p>
          <w:p w14:paraId="3E756EDA" w14:textId="0430E547" w:rsidR="00C6406E" w:rsidRPr="00C6406E" w:rsidRDefault="6F1EFB50" w:rsidP="00B12002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055DB65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 w:rsidR="161E65CE" w:rsidRPr="1055DB65">
              <w:rPr>
                <w:rFonts w:ascii="Century Gothic" w:hAnsi="Century Gothic"/>
                <w:sz w:val="20"/>
                <w:szCs w:val="20"/>
              </w:rPr>
              <w:t>b</w:t>
            </w:r>
            <w:r w:rsidRPr="1055DB65">
              <w:rPr>
                <w:rFonts w:ascii="Century Gothic" w:hAnsi="Century Gothic"/>
                <w:sz w:val="20"/>
                <w:szCs w:val="20"/>
              </w:rPr>
              <w:t>eginning:</w:t>
            </w:r>
          </w:p>
          <w:p w14:paraId="3CCF5704" w14:textId="6CCDDC67" w:rsidR="00C6406E" w:rsidRPr="00DD4814" w:rsidRDefault="00C6406E" w:rsidP="5D5DF9F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9D95F2A" w14:textId="0B34E42E" w:rsidR="00C6406E" w:rsidRPr="00DD4814" w:rsidRDefault="66EFB917" w:rsidP="5D5DF9F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69049D8">
              <w:rPr>
                <w:rFonts w:ascii="Century Gothic" w:hAnsi="Century Gothic"/>
                <w:sz w:val="20"/>
                <w:szCs w:val="20"/>
              </w:rPr>
              <w:t>08</w:t>
            </w:r>
            <w:r w:rsidR="04A77238" w:rsidRPr="169049D8">
              <w:rPr>
                <w:rFonts w:ascii="Century Gothic" w:hAnsi="Century Gothic"/>
                <w:sz w:val="20"/>
                <w:szCs w:val="20"/>
              </w:rPr>
              <w:t>.1</w:t>
            </w:r>
            <w:r w:rsidR="4142E89B" w:rsidRPr="169049D8">
              <w:rPr>
                <w:rFonts w:ascii="Century Gothic" w:hAnsi="Century Gothic"/>
                <w:sz w:val="20"/>
                <w:szCs w:val="20"/>
              </w:rPr>
              <w:t>2</w:t>
            </w:r>
            <w:r w:rsidR="04A77238" w:rsidRPr="169049D8">
              <w:rPr>
                <w:rFonts w:ascii="Century Gothic" w:hAnsi="Century Gothic"/>
                <w:sz w:val="20"/>
                <w:szCs w:val="20"/>
              </w:rPr>
              <w:t>.2</w:t>
            </w:r>
            <w:r w:rsidR="1583E0DA" w:rsidRPr="169049D8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989" w:type="dxa"/>
            <w:shd w:val="clear" w:color="auto" w:fill="F7CAAC" w:themeFill="accent2" w:themeFillTint="66"/>
          </w:tcPr>
          <w:p w14:paraId="3E3FA0A5" w14:textId="1081E8B6" w:rsidR="7BA4AA22" w:rsidRDefault="7BA4AA22" w:rsidP="1055DB6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Week </w:t>
            </w:r>
            <w:r w:rsidR="18AD60A8"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  <w:p w14:paraId="32F7AA9A" w14:textId="7B823A7D" w:rsidR="7BA4AA22" w:rsidRDefault="7BA4AA22" w:rsidP="1055DB6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sz w:val="20"/>
                <w:szCs w:val="20"/>
              </w:rPr>
              <w:t xml:space="preserve">Week </w:t>
            </w:r>
            <w:r w:rsidR="055EF9DB" w:rsidRPr="1055DB65">
              <w:rPr>
                <w:rFonts w:ascii="Century Gothic" w:hAnsi="Century Gothic"/>
                <w:sz w:val="20"/>
                <w:szCs w:val="20"/>
              </w:rPr>
              <w:t>beginning:</w:t>
            </w:r>
          </w:p>
          <w:p w14:paraId="0111E466" w14:textId="1AE42795" w:rsidR="055EF9DB" w:rsidRDefault="055EF9DB" w:rsidP="1055DB65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552DA9" w14:textId="61A26340" w:rsidR="6D034BB0" w:rsidRDefault="7885AC0E" w:rsidP="5D5DF9F7">
            <w:pPr>
              <w:pStyle w:val="NoSpacing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69049D8">
              <w:rPr>
                <w:rFonts w:ascii="Century Gothic" w:hAnsi="Century Gothic"/>
                <w:sz w:val="20"/>
                <w:szCs w:val="20"/>
              </w:rPr>
              <w:t>1</w:t>
            </w:r>
            <w:r w:rsidR="565C3A29" w:rsidRPr="169049D8">
              <w:rPr>
                <w:rFonts w:ascii="Century Gothic" w:hAnsi="Century Gothic"/>
                <w:sz w:val="20"/>
                <w:szCs w:val="20"/>
              </w:rPr>
              <w:t>5</w:t>
            </w:r>
            <w:r w:rsidR="6D034BB0" w:rsidRPr="169049D8">
              <w:rPr>
                <w:rFonts w:ascii="Century Gothic" w:hAnsi="Century Gothic"/>
                <w:sz w:val="20"/>
                <w:szCs w:val="20"/>
              </w:rPr>
              <w:t>.1</w:t>
            </w:r>
            <w:r w:rsidR="3897B85C" w:rsidRPr="169049D8">
              <w:rPr>
                <w:rFonts w:ascii="Century Gothic" w:hAnsi="Century Gothic"/>
                <w:sz w:val="20"/>
                <w:szCs w:val="20"/>
              </w:rPr>
              <w:t>2</w:t>
            </w:r>
            <w:r w:rsidR="6D034BB0" w:rsidRPr="169049D8">
              <w:rPr>
                <w:rFonts w:ascii="Century Gothic" w:hAnsi="Century Gothic"/>
                <w:sz w:val="20"/>
                <w:szCs w:val="20"/>
              </w:rPr>
              <w:t>.2</w:t>
            </w:r>
            <w:r w:rsidR="4A032D59" w:rsidRPr="169049D8">
              <w:rPr>
                <w:rFonts w:ascii="Century Gothic" w:hAnsi="Century Gothic"/>
                <w:sz w:val="20"/>
                <w:szCs w:val="20"/>
              </w:rPr>
              <w:t>5</w:t>
            </w:r>
          </w:p>
          <w:p w14:paraId="4B383571" w14:textId="61297EC8" w:rsidR="1055DB65" w:rsidRDefault="1055DB65" w:rsidP="1055DB65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E3C5DB7" w14:paraId="6671DA35" w14:textId="77777777" w:rsidTr="36C36FBE">
        <w:trPr>
          <w:trHeight w:val="300"/>
        </w:trPr>
        <w:tc>
          <w:tcPr>
            <w:tcW w:w="1733" w:type="dxa"/>
            <w:shd w:val="clear" w:color="auto" w:fill="E7E6E6" w:themeFill="background2"/>
          </w:tcPr>
          <w:p w14:paraId="092270A6" w14:textId="6C2C807D" w:rsidR="03C1D813" w:rsidRDefault="03C1D813" w:rsidP="0E3C5DB7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E3C5DB7">
              <w:rPr>
                <w:rFonts w:ascii="Amatic SC" w:eastAsia="Amatic SC" w:hAnsi="Amatic SC" w:cs="Amatic SC"/>
                <w:b/>
                <w:bCs/>
                <w:color w:val="000000" w:themeColor="text1"/>
                <w:sz w:val="32"/>
                <w:szCs w:val="32"/>
              </w:rPr>
              <w:t>The Big Question...</w:t>
            </w:r>
          </w:p>
          <w:p w14:paraId="24337E91" w14:textId="0049291F" w:rsidR="0E3C5DB7" w:rsidRDefault="0E3C5DB7" w:rsidP="0E3C5D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7CAAC" w:themeFill="accent2" w:themeFillTint="66"/>
          </w:tcPr>
          <w:p w14:paraId="56DA36D9" w14:textId="1A15E4D5" w:rsidR="03C1D813" w:rsidRDefault="03C1D813" w:rsidP="0E3C5DB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E3C5DB7">
              <w:rPr>
                <w:rFonts w:ascii="Century Gothic" w:hAnsi="Century Gothic"/>
                <w:b/>
                <w:bCs/>
                <w:sz w:val="20"/>
                <w:szCs w:val="20"/>
              </w:rPr>
              <w:t>What would the world look like frozen?</w:t>
            </w:r>
          </w:p>
        </w:tc>
        <w:tc>
          <w:tcPr>
            <w:tcW w:w="1940" w:type="dxa"/>
            <w:shd w:val="clear" w:color="auto" w:fill="F7CAAC" w:themeFill="accent2" w:themeFillTint="66"/>
          </w:tcPr>
          <w:p w14:paraId="2617EB38" w14:textId="48B7CD88" w:rsidR="03C1D813" w:rsidRDefault="03C1D813" w:rsidP="0E3C5DB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E3C5DB7">
              <w:rPr>
                <w:rFonts w:ascii="Century Gothic" w:hAnsi="Century Gothic"/>
                <w:b/>
                <w:bCs/>
                <w:sz w:val="20"/>
                <w:szCs w:val="20"/>
              </w:rPr>
              <w:t>What would the world look like frozen?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761B2A90" w14:textId="3627AF31" w:rsidR="03C1D813" w:rsidRDefault="03C1D813" w:rsidP="0E3C5DB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E3C5DB7">
              <w:rPr>
                <w:rFonts w:ascii="Century Gothic" w:hAnsi="Century Gothic"/>
                <w:b/>
                <w:bCs/>
                <w:sz w:val="20"/>
                <w:szCs w:val="20"/>
              </w:rPr>
              <w:t>What would the world look like frozen?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780F92B7" w14:textId="79D11A70" w:rsidR="03C1D813" w:rsidRDefault="03C1D813" w:rsidP="0E3C5DB7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E3C5DB7">
              <w:rPr>
                <w:rFonts w:ascii="Century Gothic" w:hAnsi="Century Gothic"/>
                <w:b/>
                <w:bCs/>
                <w:sz w:val="20"/>
                <w:szCs w:val="20"/>
              </w:rPr>
              <w:t>What would the world look like frozen?</w:t>
            </w:r>
          </w:p>
        </w:tc>
        <w:tc>
          <w:tcPr>
            <w:tcW w:w="2005" w:type="dxa"/>
            <w:shd w:val="clear" w:color="auto" w:fill="F7CAAC" w:themeFill="accent2" w:themeFillTint="66"/>
          </w:tcPr>
          <w:p w14:paraId="4D2C1183" w14:textId="124ECCB5" w:rsidR="03C1D813" w:rsidRDefault="03C1D813" w:rsidP="0E3C5DB7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E3C5DB7">
              <w:rPr>
                <w:rFonts w:ascii="Century Gothic" w:hAnsi="Century Gothic"/>
                <w:b/>
                <w:bCs/>
                <w:sz w:val="20"/>
                <w:szCs w:val="20"/>
              </w:rPr>
              <w:t>What would the world look like frozen?</w:t>
            </w:r>
          </w:p>
        </w:tc>
        <w:tc>
          <w:tcPr>
            <w:tcW w:w="1989" w:type="dxa"/>
            <w:shd w:val="clear" w:color="auto" w:fill="F7CAAC" w:themeFill="accent2" w:themeFillTint="66"/>
          </w:tcPr>
          <w:p w14:paraId="16A25349" w14:textId="5E20C021" w:rsidR="03C1D813" w:rsidRDefault="03C1D813" w:rsidP="0E3C5DB7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E3C5DB7">
              <w:rPr>
                <w:rFonts w:ascii="Century Gothic" w:hAnsi="Century Gothic"/>
                <w:b/>
                <w:bCs/>
                <w:sz w:val="20"/>
                <w:szCs w:val="20"/>
              </w:rPr>
              <w:t>What would the world look like frozen?</w:t>
            </w:r>
          </w:p>
        </w:tc>
        <w:tc>
          <w:tcPr>
            <w:tcW w:w="1989" w:type="dxa"/>
            <w:shd w:val="clear" w:color="auto" w:fill="F7CAAC" w:themeFill="accent2" w:themeFillTint="66"/>
          </w:tcPr>
          <w:p w14:paraId="21BE5F71" w14:textId="5B50835F" w:rsidR="03C1D813" w:rsidRDefault="03C1D813" w:rsidP="0E3C5DB7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E3C5DB7">
              <w:rPr>
                <w:rFonts w:ascii="Century Gothic" w:hAnsi="Century Gothic"/>
                <w:b/>
                <w:bCs/>
                <w:sz w:val="20"/>
                <w:szCs w:val="20"/>
              </w:rPr>
              <w:t>What would the world look like frozen?</w:t>
            </w:r>
          </w:p>
        </w:tc>
      </w:tr>
      <w:tr w:rsidR="004A0861" w:rsidRPr="00DD4814" w14:paraId="2A63B6F7" w14:textId="77777777" w:rsidTr="36C36FBE">
        <w:trPr>
          <w:trHeight w:val="1124"/>
        </w:trPr>
        <w:tc>
          <w:tcPr>
            <w:tcW w:w="1733" w:type="dxa"/>
            <w:shd w:val="clear" w:color="auto" w:fill="E7E6E6" w:themeFill="background2"/>
          </w:tcPr>
          <w:p w14:paraId="4A17B8EE" w14:textId="77777777" w:rsidR="00470548" w:rsidRPr="00B13AEC" w:rsidRDefault="00470548" w:rsidP="00470548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  <w:r w:rsidRPr="00B13AEC">
              <w:rPr>
                <w:rFonts w:ascii="Amatic SC" w:hAnsi="Amatic SC" w:cs="Amatic SC" w:hint="cs"/>
                <w:b/>
                <w:bCs/>
                <w:sz w:val="32"/>
                <w:szCs w:val="32"/>
              </w:rPr>
              <w:t>Themes</w:t>
            </w:r>
            <w:r>
              <w:rPr>
                <w:rFonts w:ascii="Amatic SC" w:hAnsi="Amatic SC" w:cs="Amatic SC"/>
                <w:b/>
                <w:bCs/>
                <w:sz w:val="32"/>
                <w:szCs w:val="32"/>
              </w:rPr>
              <w:t xml:space="preserve"> – </w:t>
            </w:r>
            <w:r w:rsidRPr="00EB6EB1">
              <w:rPr>
                <w:rFonts w:ascii="Amatic SC" w:hAnsi="Amatic SC" w:cs="Amatic SC"/>
                <w:b/>
                <w:bCs/>
                <w:sz w:val="24"/>
                <w:szCs w:val="24"/>
              </w:rPr>
              <w:t>these may be adapted to follow the children’s interest</w:t>
            </w:r>
            <w:r>
              <w:rPr>
                <w:rFonts w:ascii="Amatic SC" w:hAnsi="Amatic SC" w:cs="Amatic SC"/>
                <w:b/>
                <w:bCs/>
                <w:sz w:val="24"/>
                <w:szCs w:val="24"/>
              </w:rPr>
              <w:t>’s</w:t>
            </w:r>
          </w:p>
          <w:p w14:paraId="7789E432" w14:textId="77777777" w:rsidR="004A0861" w:rsidRPr="00DD4814" w:rsidRDefault="004A0861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7CAAC" w:themeFill="accent2" w:themeFillTint="66"/>
          </w:tcPr>
          <w:p w14:paraId="6F11A6F7" w14:textId="1A73BFFF" w:rsidR="004A0861" w:rsidRPr="00DD4814" w:rsidRDefault="004A0861" w:rsidP="315EF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3E40D4" w14:textId="19FEAD53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Frozen planet</w:t>
            </w:r>
          </w:p>
          <w:p w14:paraId="1E226FF1" w14:textId="6631A8B2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Arctic animals </w:t>
            </w:r>
          </w:p>
          <w:p w14:paraId="3BA28617" w14:textId="23C16346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Why do things freeze?</w:t>
            </w:r>
          </w:p>
          <w:p w14:paraId="5E97503A" w14:textId="6EDBD8DE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Fireworks </w:t>
            </w:r>
          </w:p>
          <w:p w14:paraId="7764E893" w14:textId="5EB9772C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Bonfire night</w:t>
            </w:r>
          </w:p>
          <w:p w14:paraId="23B61640" w14:textId="4705DEC4" w:rsidR="004A0861" w:rsidRPr="00DD4814" w:rsidRDefault="61E69302" w:rsidP="315EF989">
            <w:pPr>
              <w:jc w:val="center"/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Christmas</w:t>
            </w:r>
          </w:p>
          <w:p w14:paraId="000457C4" w14:textId="5E0624BD" w:rsidR="004A0861" w:rsidRPr="00DD4814" w:rsidRDefault="004A0861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F7CAAC" w:themeFill="accent2" w:themeFillTint="66"/>
          </w:tcPr>
          <w:p w14:paraId="6398C658" w14:textId="26347CD2" w:rsidR="004A0861" w:rsidRPr="00DD4814" w:rsidRDefault="004A0861" w:rsidP="315EF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6DE060" w14:textId="5AB808CB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Frozen planet</w:t>
            </w:r>
          </w:p>
          <w:p w14:paraId="059555FE" w14:textId="7B14B2CA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Arctic animals </w:t>
            </w:r>
          </w:p>
          <w:p w14:paraId="0165F54F" w14:textId="4A6E7D43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Why do things freeze?</w:t>
            </w:r>
          </w:p>
          <w:p w14:paraId="0C64364E" w14:textId="104DC63F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Fireworks </w:t>
            </w:r>
          </w:p>
          <w:p w14:paraId="248B8DB4" w14:textId="6A6DA7D3" w:rsidR="004A0861" w:rsidRPr="00DD4814" w:rsidRDefault="61E69302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Bonfire night</w:t>
            </w:r>
          </w:p>
          <w:p w14:paraId="0931C738" w14:textId="01012ACF" w:rsidR="004A0861" w:rsidRPr="00DD4814" w:rsidRDefault="61E69302" w:rsidP="315EF989">
            <w:pPr>
              <w:jc w:val="center"/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Christmas</w:t>
            </w:r>
          </w:p>
          <w:p w14:paraId="41A7A895" w14:textId="1269B98D" w:rsidR="004A0861" w:rsidRPr="00DD4814" w:rsidRDefault="004A0861" w:rsidP="00B1200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F7CAAC" w:themeFill="accent2" w:themeFillTint="66"/>
          </w:tcPr>
          <w:p w14:paraId="2CB4149B" w14:textId="06FF5856" w:rsidR="004A0861" w:rsidRPr="00DD4814" w:rsidRDefault="68AFAAA9" w:rsidP="315EF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9049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17479D" w14:textId="38FCB84D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Frozen planet</w:t>
            </w:r>
          </w:p>
          <w:p w14:paraId="3627A656" w14:textId="7358B42D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Arctic animals </w:t>
            </w:r>
          </w:p>
          <w:p w14:paraId="61C56016" w14:textId="576246DE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Why do things freeze?</w:t>
            </w:r>
          </w:p>
          <w:p w14:paraId="43B59AD2" w14:textId="19E8129C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Fireworks </w:t>
            </w:r>
          </w:p>
          <w:p w14:paraId="19115AD0" w14:textId="31628204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Bonfire night</w:t>
            </w:r>
          </w:p>
          <w:p w14:paraId="38079CC0" w14:textId="2C071663" w:rsidR="004A0861" w:rsidRPr="00DD4814" w:rsidRDefault="2419179C" w:rsidP="315EF989">
            <w:pPr>
              <w:jc w:val="center"/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Christmas</w:t>
            </w:r>
          </w:p>
          <w:p w14:paraId="57FB46AD" w14:textId="2E48BF00" w:rsidR="004A0861" w:rsidRPr="00DD4814" w:rsidRDefault="004A0861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F7CAAC" w:themeFill="accent2" w:themeFillTint="66"/>
          </w:tcPr>
          <w:p w14:paraId="5D37A411" w14:textId="01C19363" w:rsidR="004A0861" w:rsidRPr="00DD4814" w:rsidRDefault="004A0861" w:rsidP="315EF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932D7C" w14:textId="57CC37C2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Frozen planet</w:t>
            </w:r>
          </w:p>
          <w:p w14:paraId="3C67EAA3" w14:textId="1A74E4E7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Arctic animals </w:t>
            </w:r>
          </w:p>
          <w:p w14:paraId="4A2E1A23" w14:textId="4EA06B80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Why do things freeze?</w:t>
            </w:r>
          </w:p>
          <w:p w14:paraId="400DF244" w14:textId="7A67EB5E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Fireworks </w:t>
            </w:r>
          </w:p>
          <w:p w14:paraId="61AA492D" w14:textId="09CB8096" w:rsidR="004A0861" w:rsidRPr="00DD4814" w:rsidRDefault="2419179C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Bonfire night</w:t>
            </w:r>
          </w:p>
          <w:p w14:paraId="43B00B85" w14:textId="04107C60" w:rsidR="004A0861" w:rsidRPr="00DD4814" w:rsidRDefault="2419179C" w:rsidP="315EF989">
            <w:pPr>
              <w:jc w:val="center"/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Christmas</w:t>
            </w:r>
          </w:p>
          <w:p w14:paraId="5DD34DC9" w14:textId="020CD37F" w:rsidR="004A0861" w:rsidRPr="00DD4814" w:rsidRDefault="004A0861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7CAAC" w:themeFill="accent2" w:themeFillTint="66"/>
          </w:tcPr>
          <w:p w14:paraId="18604FEB" w14:textId="64748D61" w:rsidR="004A0861" w:rsidRPr="00DD4814" w:rsidRDefault="21982149" w:rsidP="315EF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9049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8DDCC9" w14:textId="47B3DE20" w:rsidR="004A0861" w:rsidRPr="00DD4814" w:rsidRDefault="4B94896A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Frozen planet</w:t>
            </w:r>
          </w:p>
          <w:p w14:paraId="4901BB60" w14:textId="4EBFB7AA" w:rsidR="004A0861" w:rsidRPr="00DD4814" w:rsidRDefault="4B94896A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Arctic animals </w:t>
            </w:r>
          </w:p>
          <w:p w14:paraId="59F1C8C2" w14:textId="5E0C93C3" w:rsidR="004A0861" w:rsidRPr="00DD4814" w:rsidRDefault="4B94896A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Why do things freeze?</w:t>
            </w:r>
          </w:p>
          <w:p w14:paraId="637C6D3E" w14:textId="11299824" w:rsidR="004A0861" w:rsidRPr="00DD4814" w:rsidRDefault="4B94896A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Fireworks </w:t>
            </w:r>
          </w:p>
          <w:p w14:paraId="7303D1A8" w14:textId="28B78ED3" w:rsidR="004A0861" w:rsidRPr="00DD4814" w:rsidRDefault="4B94896A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Bonfire night</w:t>
            </w:r>
          </w:p>
          <w:p w14:paraId="7047AE90" w14:textId="0425BA8B" w:rsidR="004A0861" w:rsidRPr="00DD4814" w:rsidRDefault="4B94896A" w:rsidP="315EF989">
            <w:pPr>
              <w:jc w:val="center"/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Christmas</w:t>
            </w:r>
          </w:p>
          <w:p w14:paraId="0E5C0A4A" w14:textId="0FC2A244" w:rsidR="004A0861" w:rsidRPr="00DD4814" w:rsidRDefault="004A0861" w:rsidP="00B12002">
            <w:pPr>
              <w:pStyle w:val="NoSpacing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7CAAC" w:themeFill="accent2" w:themeFillTint="66"/>
          </w:tcPr>
          <w:p w14:paraId="43E97F9E" w14:textId="63652A48" w:rsidR="004A0861" w:rsidRDefault="7264154E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4CD52AE9" w:rsidRPr="169049D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0E77E7BD" w14:textId="1FE2AB8B" w:rsidR="004A0861" w:rsidRDefault="18751DEE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Frozen planet</w:t>
            </w:r>
          </w:p>
          <w:p w14:paraId="49CD21E0" w14:textId="6B607311" w:rsidR="004A0861" w:rsidRDefault="18751DEE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Arctic animals </w:t>
            </w:r>
          </w:p>
          <w:p w14:paraId="6DD395CA" w14:textId="6360DE84" w:rsidR="004A0861" w:rsidRDefault="18751DEE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Why do things freeze?</w:t>
            </w:r>
          </w:p>
          <w:p w14:paraId="6FC2A2FE" w14:textId="2D47C701" w:rsidR="004A0861" w:rsidRDefault="18751DEE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Fireworks </w:t>
            </w:r>
          </w:p>
          <w:p w14:paraId="33E71648" w14:textId="2BB4CE87" w:rsidR="004A0861" w:rsidRDefault="18751DEE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Bonfire night</w:t>
            </w:r>
          </w:p>
          <w:p w14:paraId="0DF49828" w14:textId="4CFEFE5D" w:rsidR="004A0861" w:rsidRDefault="18751DEE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Christmas</w:t>
            </w:r>
            <w:r w:rsidR="4CD52AE9" w:rsidRPr="169049D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036C6E" w14:textId="3CE4F28E" w:rsidR="004A0861" w:rsidRDefault="4CD52AE9" w:rsidP="315EF989">
            <w:pPr>
              <w:rPr>
                <w:rFonts w:ascii="Arial" w:hAnsi="Arial" w:cs="Arial"/>
                <w:sz w:val="20"/>
                <w:szCs w:val="20"/>
              </w:rPr>
            </w:pPr>
            <w:r w:rsidRPr="315EF9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9" w:type="dxa"/>
            <w:shd w:val="clear" w:color="auto" w:fill="F7CAAC" w:themeFill="accent2" w:themeFillTint="66"/>
          </w:tcPr>
          <w:p w14:paraId="0C7406CA" w14:textId="28B02E40" w:rsidR="36995E02" w:rsidRDefault="1E997D37" w:rsidP="16904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169049D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1453B0A" w14:textId="4E4AE708" w:rsidR="36995E02" w:rsidRDefault="11024300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Frozen planet</w:t>
            </w:r>
          </w:p>
          <w:p w14:paraId="005BE52C" w14:textId="4FA2919A" w:rsidR="36995E02" w:rsidRDefault="11024300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Arctic animals </w:t>
            </w:r>
          </w:p>
          <w:p w14:paraId="09279E53" w14:textId="0CF86A23" w:rsidR="36995E02" w:rsidRDefault="11024300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Why do things freeze?</w:t>
            </w:r>
          </w:p>
          <w:p w14:paraId="0FC72D49" w14:textId="24CBB5E0" w:rsidR="36995E02" w:rsidRDefault="11024300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Fireworks </w:t>
            </w:r>
          </w:p>
          <w:p w14:paraId="14D984D8" w14:textId="00FA58D6" w:rsidR="36995E02" w:rsidRDefault="11024300" w:rsidP="169049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Bonfire night</w:t>
            </w:r>
          </w:p>
          <w:p w14:paraId="786DAC19" w14:textId="50EBA665" w:rsidR="36995E02" w:rsidRDefault="11024300" w:rsidP="1055DB65">
            <w:r w:rsidRPr="169049D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Christmas</w:t>
            </w:r>
          </w:p>
        </w:tc>
      </w:tr>
      <w:tr w:rsidR="18086EC7" w14:paraId="10B1EFF0" w14:textId="77777777" w:rsidTr="36C36FBE">
        <w:trPr>
          <w:trHeight w:val="300"/>
        </w:trPr>
        <w:tc>
          <w:tcPr>
            <w:tcW w:w="1733" w:type="dxa"/>
            <w:shd w:val="clear" w:color="auto" w:fill="E7E6E6" w:themeFill="background2"/>
          </w:tcPr>
          <w:p w14:paraId="03D99496" w14:textId="7A3B97B1" w:rsidR="2780219B" w:rsidRDefault="2780219B" w:rsidP="18086EC7">
            <w:pPr>
              <w:jc w:val="center"/>
              <w:rPr>
                <w:rFonts w:ascii="Amatic SC" w:eastAsia="Amatic SC" w:hAnsi="Amatic SC" w:cs="Amatic SC"/>
                <w:sz w:val="32"/>
                <w:szCs w:val="32"/>
              </w:rPr>
            </w:pPr>
            <w:r w:rsidRPr="18086EC7">
              <w:rPr>
                <w:rFonts w:ascii="Amatic SC" w:eastAsia="Amatic SC" w:hAnsi="Amatic SC" w:cs="Amatic SC"/>
                <w:b/>
                <w:bCs/>
                <w:color w:val="000000" w:themeColor="text1"/>
                <w:sz w:val="32"/>
                <w:szCs w:val="32"/>
              </w:rPr>
              <w:t>Forest/ sustainability theme</w:t>
            </w:r>
          </w:p>
          <w:p w14:paraId="5D5735BF" w14:textId="270BCA9A" w:rsidR="18086EC7" w:rsidRDefault="18086EC7" w:rsidP="18086EC7">
            <w:pPr>
              <w:jc w:val="center"/>
              <w:rPr>
                <w:rFonts w:ascii="Amatic SC" w:eastAsia="Amatic SC" w:hAnsi="Amatic SC" w:cs="Amatic SC"/>
                <w:b/>
                <w:bCs/>
                <w:color w:val="000000" w:themeColor="text1"/>
                <w:sz w:val="32"/>
                <w:szCs w:val="32"/>
              </w:rPr>
            </w:pPr>
          </w:p>
          <w:p w14:paraId="119C5CC0" w14:textId="0CC402AA" w:rsidR="18086EC7" w:rsidRDefault="18086EC7" w:rsidP="18086EC7">
            <w:pPr>
              <w:jc w:val="center"/>
              <w:rPr>
                <w:rFonts w:ascii="Amatic SC" w:hAnsi="Amatic SC" w:cs="Amatic SC"/>
                <w:b/>
                <w:bCs/>
                <w:sz w:val="32"/>
                <w:szCs w:val="32"/>
              </w:rPr>
            </w:pPr>
          </w:p>
        </w:tc>
        <w:tc>
          <w:tcPr>
            <w:tcW w:w="1995" w:type="dxa"/>
            <w:shd w:val="clear" w:color="auto" w:fill="F7CAAC" w:themeFill="accent2" w:themeFillTint="66"/>
          </w:tcPr>
          <w:p w14:paraId="63189E9F" w14:textId="38B1E8DD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Why does ice melt?</w:t>
            </w:r>
          </w:p>
          <w:p w14:paraId="152EB18C" w14:textId="09AE309D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Pollution </w:t>
            </w:r>
          </w:p>
          <w:p w14:paraId="7A483580" w14:textId="22C7FEC2" w:rsidR="2780219B" w:rsidRDefault="2780219B" w:rsidP="18086EC7">
            <w:pPr>
              <w:jc w:val="center"/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Green energy</w:t>
            </w:r>
          </w:p>
        </w:tc>
        <w:tc>
          <w:tcPr>
            <w:tcW w:w="1940" w:type="dxa"/>
            <w:shd w:val="clear" w:color="auto" w:fill="F7CAAC" w:themeFill="accent2" w:themeFillTint="66"/>
          </w:tcPr>
          <w:p w14:paraId="53865515" w14:textId="30982DAC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Why does ice melt?</w:t>
            </w:r>
          </w:p>
          <w:p w14:paraId="5CB12739" w14:textId="0F936346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Pollution </w:t>
            </w:r>
          </w:p>
          <w:p w14:paraId="2D3F566A" w14:textId="5968A2F7" w:rsidR="2780219B" w:rsidRDefault="2780219B" w:rsidP="18086EC7">
            <w:pPr>
              <w:jc w:val="center"/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Green energy</w:t>
            </w:r>
          </w:p>
        </w:tc>
        <w:tc>
          <w:tcPr>
            <w:tcW w:w="1933" w:type="dxa"/>
            <w:shd w:val="clear" w:color="auto" w:fill="F7CAAC" w:themeFill="accent2" w:themeFillTint="66"/>
          </w:tcPr>
          <w:p w14:paraId="670E8008" w14:textId="710FEC54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Why does ice melt?</w:t>
            </w:r>
          </w:p>
          <w:p w14:paraId="4F415043" w14:textId="43E03162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Pollution </w:t>
            </w:r>
          </w:p>
          <w:p w14:paraId="652C3CD6" w14:textId="6CD1032F" w:rsidR="2780219B" w:rsidRDefault="2780219B" w:rsidP="18086EC7">
            <w:pPr>
              <w:jc w:val="center"/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Green energy</w:t>
            </w:r>
          </w:p>
        </w:tc>
        <w:tc>
          <w:tcPr>
            <w:tcW w:w="1806" w:type="dxa"/>
            <w:shd w:val="clear" w:color="auto" w:fill="F7CAAC" w:themeFill="accent2" w:themeFillTint="66"/>
          </w:tcPr>
          <w:p w14:paraId="7E6CF7A6" w14:textId="34A06B64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Why does ice melt?</w:t>
            </w:r>
          </w:p>
          <w:p w14:paraId="7CFF3743" w14:textId="4B8DB519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Pollution </w:t>
            </w:r>
          </w:p>
          <w:p w14:paraId="5F570F59" w14:textId="7F98BA0E" w:rsidR="2780219B" w:rsidRDefault="2780219B" w:rsidP="18086EC7">
            <w:pPr>
              <w:jc w:val="center"/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Green energy</w:t>
            </w:r>
          </w:p>
        </w:tc>
        <w:tc>
          <w:tcPr>
            <w:tcW w:w="2005" w:type="dxa"/>
            <w:shd w:val="clear" w:color="auto" w:fill="F7CAAC" w:themeFill="accent2" w:themeFillTint="66"/>
          </w:tcPr>
          <w:p w14:paraId="5C81A28F" w14:textId="7AEA00DC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Why does ice melt?</w:t>
            </w:r>
          </w:p>
          <w:p w14:paraId="0957D9E7" w14:textId="76196C1B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Pollution </w:t>
            </w:r>
          </w:p>
          <w:p w14:paraId="49B45412" w14:textId="058858E5" w:rsidR="2780219B" w:rsidRDefault="2780219B" w:rsidP="18086EC7">
            <w:pPr>
              <w:jc w:val="center"/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Green energy</w:t>
            </w:r>
          </w:p>
        </w:tc>
        <w:tc>
          <w:tcPr>
            <w:tcW w:w="1989" w:type="dxa"/>
            <w:shd w:val="clear" w:color="auto" w:fill="F7CAAC" w:themeFill="accent2" w:themeFillTint="66"/>
          </w:tcPr>
          <w:p w14:paraId="62E29968" w14:textId="38F98187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Why does ice melt?</w:t>
            </w:r>
          </w:p>
          <w:p w14:paraId="77BC790C" w14:textId="6FF2D122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Pollution </w:t>
            </w:r>
          </w:p>
          <w:p w14:paraId="38F3992C" w14:textId="2C1F3620" w:rsidR="2780219B" w:rsidRDefault="2780219B" w:rsidP="18086EC7">
            <w:pPr>
              <w:jc w:val="center"/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Green energy</w:t>
            </w:r>
          </w:p>
        </w:tc>
        <w:tc>
          <w:tcPr>
            <w:tcW w:w="1989" w:type="dxa"/>
            <w:shd w:val="clear" w:color="auto" w:fill="F7CAAC" w:themeFill="accent2" w:themeFillTint="66"/>
          </w:tcPr>
          <w:p w14:paraId="6BD3DBD7" w14:textId="68BF8156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Why does ice melt?</w:t>
            </w:r>
          </w:p>
          <w:p w14:paraId="62B87A3F" w14:textId="56251499" w:rsidR="2780219B" w:rsidRDefault="2780219B" w:rsidP="18086E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Pollution </w:t>
            </w:r>
          </w:p>
          <w:p w14:paraId="2F05D5B1" w14:textId="3D1DF742" w:rsidR="2780219B" w:rsidRDefault="2780219B" w:rsidP="18086EC7">
            <w:pPr>
              <w:jc w:val="center"/>
            </w:pPr>
            <w:r w:rsidRPr="18086EC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Green energy</w:t>
            </w:r>
          </w:p>
        </w:tc>
      </w:tr>
      <w:tr w:rsidR="00C6406E" w:rsidRPr="00DD4814" w14:paraId="69EDA417" w14:textId="34213F15" w:rsidTr="36C36FBE">
        <w:trPr>
          <w:trHeight w:val="558"/>
        </w:trPr>
        <w:tc>
          <w:tcPr>
            <w:tcW w:w="1733" w:type="dxa"/>
            <w:shd w:val="clear" w:color="auto" w:fill="FFD966" w:themeFill="accent4" w:themeFillTint="99"/>
          </w:tcPr>
          <w:p w14:paraId="10655D3A" w14:textId="6417F3C5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t>Focus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Books</w:t>
            </w:r>
          </w:p>
        </w:tc>
        <w:tc>
          <w:tcPr>
            <w:tcW w:w="1995" w:type="dxa"/>
            <w:shd w:val="clear" w:color="auto" w:fill="FFD966" w:themeFill="accent4" w:themeFillTint="99"/>
          </w:tcPr>
          <w:p w14:paraId="2EE13B0E" w14:textId="77777777" w:rsidR="00BC1466" w:rsidRDefault="00BC1466" w:rsidP="00BC146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0CC341C" w14:textId="6789604A" w:rsidR="00C6406E" w:rsidRDefault="77B2DBF6" w:rsidP="00BC146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B85D50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</w:t>
            </w:r>
            <w:r w:rsidR="14D77895" w:rsidRPr="1B85D505">
              <w:rPr>
                <w:rFonts w:ascii="Century Gothic" w:hAnsi="Century Gothic"/>
                <w:b/>
                <w:bCs/>
                <w:sz w:val="20"/>
                <w:szCs w:val="20"/>
              </w:rPr>
              <w:t>Polar bear, polar bear, what do you hear?</w:t>
            </w:r>
          </w:p>
          <w:p w14:paraId="7F2FD766" w14:textId="383FE9B9" w:rsidR="002C64F2" w:rsidRDefault="002C64F2" w:rsidP="00BC146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7D94103" w14:textId="11A35E8E" w:rsidR="00BC1466" w:rsidRPr="00DD4814" w:rsidRDefault="00BC1466" w:rsidP="00BC1466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FFD966" w:themeFill="accent4" w:themeFillTint="99"/>
          </w:tcPr>
          <w:p w14:paraId="3015C76B" w14:textId="77777777" w:rsidR="00C6406E" w:rsidRDefault="00C6406E" w:rsidP="00C7560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D1E17D7" w14:textId="745B464E" w:rsidR="002C64F2" w:rsidRPr="00DD4814" w:rsidRDefault="11038092" w:rsidP="00C7560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Playtime with </w:t>
            </w:r>
            <w:r w:rsidR="6C5277AB"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>Pudsey</w:t>
            </w:r>
          </w:p>
        </w:tc>
        <w:tc>
          <w:tcPr>
            <w:tcW w:w="1933" w:type="dxa"/>
            <w:shd w:val="clear" w:color="auto" w:fill="FFD966" w:themeFill="accent4" w:themeFillTint="99"/>
          </w:tcPr>
          <w:p w14:paraId="10991AA6" w14:textId="77777777" w:rsidR="00956C9A" w:rsidRDefault="00956C9A" w:rsidP="00B966C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FD7AC81" w14:textId="225AB186" w:rsidR="00C6406E" w:rsidRPr="00DD4814" w:rsidRDefault="4ABCF9A2" w:rsidP="00B966C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B85D505">
              <w:rPr>
                <w:rFonts w:ascii="Century Gothic" w:hAnsi="Century Gothic"/>
                <w:b/>
                <w:bCs/>
                <w:sz w:val="20"/>
                <w:szCs w:val="20"/>
              </w:rPr>
              <w:t>Squirrel’s Snowman</w:t>
            </w:r>
          </w:p>
        </w:tc>
        <w:tc>
          <w:tcPr>
            <w:tcW w:w="1806" w:type="dxa"/>
            <w:shd w:val="clear" w:color="auto" w:fill="FFD966" w:themeFill="accent4" w:themeFillTint="99"/>
          </w:tcPr>
          <w:p w14:paraId="7FD5DE9E" w14:textId="432B06BE" w:rsidR="007C0130" w:rsidRPr="00DD4814" w:rsidRDefault="007C0130" w:rsidP="1B85D50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943F269" w14:textId="05B87F79" w:rsidR="007C0130" w:rsidRPr="00DD4814" w:rsidRDefault="4ABCF9A2" w:rsidP="1B85D50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B85D505">
              <w:rPr>
                <w:rFonts w:ascii="Century Gothic" w:hAnsi="Century Gothic"/>
                <w:b/>
                <w:bCs/>
                <w:sz w:val="20"/>
                <w:szCs w:val="20"/>
              </w:rPr>
              <w:t>That’s not my robin</w:t>
            </w:r>
          </w:p>
        </w:tc>
        <w:tc>
          <w:tcPr>
            <w:tcW w:w="2005" w:type="dxa"/>
            <w:shd w:val="clear" w:color="auto" w:fill="FFD966" w:themeFill="accent4" w:themeFillTint="99"/>
          </w:tcPr>
          <w:p w14:paraId="2ADBA6FE" w14:textId="792ED412" w:rsidR="00C6406E" w:rsidRPr="00DD4814" w:rsidRDefault="00C6406E" w:rsidP="1055DB6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9DD20E9" w14:textId="1315963B" w:rsidR="00C6406E" w:rsidRPr="00DD4814" w:rsidRDefault="59C50A71" w:rsidP="1055DB6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Little bears Christmas </w:t>
            </w:r>
          </w:p>
        </w:tc>
        <w:tc>
          <w:tcPr>
            <w:tcW w:w="1989" w:type="dxa"/>
            <w:shd w:val="clear" w:color="auto" w:fill="FFD966" w:themeFill="accent4" w:themeFillTint="99"/>
          </w:tcPr>
          <w:p w14:paraId="18021780" w14:textId="77777777" w:rsidR="00AB74B2" w:rsidRDefault="00AB74B2" w:rsidP="00B1200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A7DE77C" w14:textId="3DC296F6" w:rsidR="00C6406E" w:rsidRDefault="400F5A1A" w:rsidP="00B1200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B85D505">
              <w:rPr>
                <w:rFonts w:ascii="Century Gothic" w:hAnsi="Century Gothic"/>
                <w:b/>
                <w:bCs/>
                <w:sz w:val="20"/>
                <w:szCs w:val="20"/>
              </w:rPr>
              <w:t>Busy Christmas</w:t>
            </w:r>
          </w:p>
        </w:tc>
        <w:tc>
          <w:tcPr>
            <w:tcW w:w="1989" w:type="dxa"/>
            <w:shd w:val="clear" w:color="auto" w:fill="FFD966" w:themeFill="accent4" w:themeFillTint="99"/>
          </w:tcPr>
          <w:p w14:paraId="49172AB2" w14:textId="590D5F0D" w:rsidR="1055DB65" w:rsidRDefault="1055DB65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664AA3C" w14:textId="7A0F20F6" w:rsidR="01D44B28" w:rsidRDefault="59C50A71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Dear Santa </w:t>
            </w:r>
          </w:p>
        </w:tc>
      </w:tr>
      <w:tr w:rsidR="00C6406E" w:rsidRPr="00DD4814" w14:paraId="3ED99362" w14:textId="39744567" w:rsidTr="36C36FBE">
        <w:trPr>
          <w:trHeight w:val="558"/>
        </w:trPr>
        <w:tc>
          <w:tcPr>
            <w:tcW w:w="1733" w:type="dxa"/>
            <w:shd w:val="clear" w:color="auto" w:fill="FFD966" w:themeFill="accent4" w:themeFillTint="99"/>
          </w:tcPr>
          <w:p w14:paraId="11B72282" w14:textId="14B87995" w:rsidR="00C6406E" w:rsidRPr="00DD4814" w:rsidRDefault="00C6406E" w:rsidP="00F52CE3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Key Dates</w:t>
            </w:r>
          </w:p>
        </w:tc>
        <w:tc>
          <w:tcPr>
            <w:tcW w:w="1995" w:type="dxa"/>
            <w:shd w:val="clear" w:color="auto" w:fill="FFD966" w:themeFill="accent4" w:themeFillTint="99"/>
          </w:tcPr>
          <w:p w14:paraId="39B3901F" w14:textId="149AA796" w:rsidR="00D13204" w:rsidRDefault="07214481" w:rsidP="169049D8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69049D8">
              <w:rPr>
                <w:rFonts w:ascii="Century Gothic" w:hAnsi="Century Gothic"/>
                <w:b/>
                <w:bCs/>
                <w:sz w:val="20"/>
                <w:szCs w:val="20"/>
              </w:rPr>
              <w:t>05</w:t>
            </w:r>
            <w:r w:rsidRPr="169049D8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Pr="169049D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 Bonfire nigh</w:t>
            </w:r>
            <w:r w:rsidR="3C8D1535" w:rsidRPr="169049D8">
              <w:rPr>
                <w:rFonts w:ascii="Century Gothic" w:hAnsi="Century Gothic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940" w:type="dxa"/>
            <w:shd w:val="clear" w:color="auto" w:fill="FFD966" w:themeFill="accent4" w:themeFillTint="99"/>
          </w:tcPr>
          <w:p w14:paraId="568295F6" w14:textId="4E99825C" w:rsidR="00C6406E" w:rsidRPr="00DD4814" w:rsidRDefault="2AFA991F" w:rsidP="315EF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299A3D74"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  <w:r w:rsidR="299A3D74" w:rsidRPr="315EF989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299A3D74"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 </w:t>
            </w:r>
            <w:r w:rsidR="24CBA456"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>Remembrance Day</w:t>
            </w:r>
          </w:p>
          <w:p w14:paraId="38ACC643" w14:textId="7E22A92F" w:rsidR="00C6406E" w:rsidRPr="00DD4814" w:rsidRDefault="299A3D74" w:rsidP="315EF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69049D8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  <w:r w:rsidR="49328354" w:rsidRPr="169049D8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  <w:r w:rsidRPr="169049D8">
              <w:rPr>
                <w:rFonts w:ascii="Century Gothic" w:hAnsi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Pr="169049D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Nov Children in need </w:t>
            </w:r>
          </w:p>
        </w:tc>
        <w:tc>
          <w:tcPr>
            <w:tcW w:w="1933" w:type="dxa"/>
            <w:shd w:val="clear" w:color="auto" w:fill="FFD966" w:themeFill="accent4" w:themeFillTint="99"/>
          </w:tcPr>
          <w:p w14:paraId="4C043D9A" w14:textId="71204541" w:rsidR="000D6D76" w:rsidRDefault="062032EA" w:rsidP="0F841786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315EF9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73EB960" w14:textId="7E649696" w:rsidR="00C6406E" w:rsidRPr="00DD4814" w:rsidRDefault="00C6406E" w:rsidP="00912BDD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FFD966" w:themeFill="accent4" w:themeFillTint="99"/>
          </w:tcPr>
          <w:p w14:paraId="1C5A8B31" w14:textId="400111D7" w:rsidR="00D466C6" w:rsidRPr="009940EE" w:rsidRDefault="00D466C6" w:rsidP="0F841786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D966" w:themeFill="accent4" w:themeFillTint="99"/>
          </w:tcPr>
          <w:p w14:paraId="17C74307" w14:textId="2395715A" w:rsidR="0085540E" w:rsidRDefault="1C4A6D1C" w:rsidP="36C36F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C36FB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36C36FBE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Pr="36C36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 dressing of the tree </w:t>
            </w:r>
          </w:p>
          <w:p w14:paraId="4949B633" w14:textId="1630F269" w:rsidR="0085540E" w:rsidRDefault="0085540E" w:rsidP="36C36F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CB77ED" w14:textId="161CA392" w:rsidR="00CA553F" w:rsidRDefault="00CA553F" w:rsidP="0F841786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14:paraId="589A9F2E" w14:textId="6B550BE7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D966" w:themeFill="accent4" w:themeFillTint="99"/>
          </w:tcPr>
          <w:p w14:paraId="3C974248" w14:textId="09F72E4A" w:rsidR="00C6406E" w:rsidRPr="00F00B68" w:rsidRDefault="291B844A" w:rsidP="36C36FBE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36C36FB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2FBA541B" w:rsidRPr="36C36FB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1</w:t>
            </w:r>
            <w:r w:rsidR="6BF8DCB6" w:rsidRPr="36C36FB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2</w:t>
            </w:r>
            <w:r w:rsidR="2FBA541B" w:rsidRPr="36C36FB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  <w:vertAlign w:val="superscript"/>
              </w:rPr>
              <w:t>th</w:t>
            </w:r>
            <w:r w:rsidR="2FBA541B" w:rsidRPr="36C36FB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Dec </w:t>
            </w:r>
            <w:r w:rsidR="29EF1F57" w:rsidRPr="36C36FBE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Christmas jumper day</w:t>
            </w:r>
          </w:p>
        </w:tc>
        <w:tc>
          <w:tcPr>
            <w:tcW w:w="1989" w:type="dxa"/>
            <w:shd w:val="clear" w:color="auto" w:fill="FFD966" w:themeFill="accent4" w:themeFillTint="99"/>
          </w:tcPr>
          <w:p w14:paraId="05722C50" w14:textId="7DCC8D10" w:rsidR="1055DB65" w:rsidRDefault="3ACAD230" w:rsidP="169049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69049D8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169049D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16904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Dec Nursery Christmas party</w:t>
            </w:r>
          </w:p>
          <w:p w14:paraId="30E84166" w14:textId="1309DFE1" w:rsidR="315EF989" w:rsidRDefault="315EF989" w:rsidP="315EF989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  <w:p w14:paraId="7ED2648D" w14:textId="7A5C52BA" w:rsidR="1055DB65" w:rsidRDefault="03E95C8B" w:rsidP="315EF989">
            <w:pP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315EF989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C6406E" w:rsidRPr="00DD4814" w14:paraId="2D268984" w14:textId="20A74E02" w:rsidTr="36C36FBE">
        <w:trPr>
          <w:trHeight w:val="585"/>
        </w:trPr>
        <w:tc>
          <w:tcPr>
            <w:tcW w:w="1733" w:type="dxa"/>
            <w:shd w:val="clear" w:color="auto" w:fill="C5E0B3" w:themeFill="accent6" w:themeFillTint="66"/>
          </w:tcPr>
          <w:p w14:paraId="1DFD8425" w14:textId="09F267B8" w:rsidR="00C6406E" w:rsidRPr="00DD4814" w:rsidRDefault="00C6406E" w:rsidP="00BB5CA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t>Communication and Language</w:t>
            </w:r>
          </w:p>
          <w:p w14:paraId="21C34401" w14:textId="77777777" w:rsidR="00C6406E" w:rsidRPr="00DD4814" w:rsidRDefault="00C6406E" w:rsidP="00B12002">
            <w:pPr>
              <w:rPr>
                <w:rFonts w:ascii="Century Gothic" w:hAnsi="Century Gothic"/>
                <w:b/>
                <w:i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14:paraId="7F3B3ECF" w14:textId="77777777" w:rsidR="00C6406E" w:rsidRPr="00CB7460" w:rsidRDefault="00C6406E" w:rsidP="00614C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 Time</w:t>
            </w:r>
          </w:p>
          <w:p w14:paraId="1AB8AE00" w14:textId="77777777" w:rsidR="00C6406E" w:rsidRPr="00CB7460" w:rsidRDefault="00C6406E" w:rsidP="00614C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70F52427" w14:textId="1BF537B1" w:rsidR="00C6406E" w:rsidRPr="00CB7460" w:rsidRDefault="00C6406E" w:rsidP="00614C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Singing </w:t>
            </w:r>
          </w:p>
          <w:p w14:paraId="7CD740B6" w14:textId="77777777" w:rsidR="00C6406E" w:rsidRPr="00CB7460" w:rsidRDefault="00C6406E" w:rsidP="00614C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21635B9A" w14:textId="77777777" w:rsidR="00C6406E" w:rsidRDefault="00C6406E" w:rsidP="00614C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06E424E6" w14:textId="77777777" w:rsidR="00874948" w:rsidRDefault="00A709CF" w:rsidP="00A70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>Early Words Together - parent/child</w:t>
            </w:r>
          </w:p>
          <w:p w14:paraId="526BAF23" w14:textId="37F6EDFA" w:rsidR="00A709CF" w:rsidRPr="00A709CF" w:rsidRDefault="00874948" w:rsidP="00A70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  <w:r w:rsidR="00A709CF"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0080494" w14:textId="21D91E12" w:rsidR="00C6406E" w:rsidRDefault="00C6406E" w:rsidP="00201D3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0EFA187" w14:textId="357E2EA0" w:rsidR="00B55ED2" w:rsidRDefault="5BFF52F2" w:rsidP="0087494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Talk about bonfire night </w:t>
            </w:r>
          </w:p>
          <w:p w14:paraId="59A66888" w14:textId="31F2EBB1" w:rsidR="00874948" w:rsidRDefault="00874948" w:rsidP="642199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1E7E45" w14:textId="6A64AC23" w:rsidR="00B55ED2" w:rsidRPr="00DD4814" w:rsidRDefault="00B55ED2" w:rsidP="315EF9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918E7D" w14:textId="29FACA81" w:rsidR="00B55ED2" w:rsidRPr="00DD4814" w:rsidRDefault="6A33F73B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listening skills and focus on my own activity.</w:t>
            </w:r>
          </w:p>
          <w:p w14:paraId="1D319DD5" w14:textId="02E3122C" w:rsidR="00B55ED2" w:rsidRPr="00DD4814" w:rsidRDefault="00B55ED2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135791" w14:textId="481E89FD" w:rsidR="00B55ED2" w:rsidRPr="00DD4814" w:rsidRDefault="6A33F73B" w:rsidP="642199AE">
            <w:pPr>
              <w:jc w:val="center"/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Start to say how I am feeling using words and actions</w:t>
            </w:r>
          </w:p>
        </w:tc>
        <w:tc>
          <w:tcPr>
            <w:tcW w:w="1940" w:type="dxa"/>
            <w:shd w:val="clear" w:color="auto" w:fill="FFFFFF" w:themeFill="background1"/>
          </w:tcPr>
          <w:p w14:paraId="6136DC49" w14:textId="0284E29A" w:rsidR="00C6406E" w:rsidRPr="00CB7460" w:rsidRDefault="00C6406E" w:rsidP="00061CF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7971226F" w14:textId="266BC97A" w:rsidR="00C6406E" w:rsidRPr="00CB7460" w:rsidRDefault="00C6406E" w:rsidP="00061CF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343757D1" w14:textId="77777777" w:rsidR="00C6406E" w:rsidRPr="00CB7460" w:rsidRDefault="00C6406E" w:rsidP="00061CF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4768F91B" w14:textId="67E41646" w:rsidR="00C6406E" w:rsidRPr="00CB7460" w:rsidRDefault="00C6406E" w:rsidP="00061CF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70C2DFAA" w14:textId="09316CCC" w:rsidR="00C6406E" w:rsidRDefault="00C6406E" w:rsidP="00061CF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621FD41A" w14:textId="075B921C" w:rsidR="00A709CF" w:rsidRPr="00765471" w:rsidRDefault="00A709CF" w:rsidP="007654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Words Together - parent/child </w:t>
            </w:r>
          </w:p>
          <w:p w14:paraId="0A1DA262" w14:textId="77777777" w:rsidR="00874948" w:rsidRPr="00A709CF" w:rsidRDefault="00874948" w:rsidP="00874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175DBA7" w14:textId="77777777" w:rsidR="00E12374" w:rsidRDefault="00E12374" w:rsidP="004015D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B161F02" w14:textId="2F475358" w:rsidR="00AB4C10" w:rsidRDefault="7D79FC8B" w:rsidP="00AB4C1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Talk about the changes we can see outside what is happening to the trees?</w:t>
            </w:r>
          </w:p>
          <w:p w14:paraId="36C006FB" w14:textId="7AFF923C" w:rsidR="004015D4" w:rsidRDefault="004015D4" w:rsidP="642199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559067" w14:textId="2B8F0801" w:rsidR="00874948" w:rsidRPr="00DD4814" w:rsidRDefault="00AB4C10" w:rsidP="315EF989">
            <w:pPr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   </w:t>
            </w:r>
            <w:r w:rsidR="6F7DC498" w:rsidRPr="315EF989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  <w:p w14:paraId="42D033AF" w14:textId="29FACA81" w:rsidR="00E12374" w:rsidRPr="004015D4" w:rsidRDefault="6F7DC498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listening skills and focus on my own activity.</w:t>
            </w:r>
          </w:p>
          <w:p w14:paraId="6D93F547" w14:textId="02E3122C" w:rsidR="00E12374" w:rsidRPr="004015D4" w:rsidRDefault="00E12374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082B3A0" w14:textId="7793528B" w:rsidR="00E12374" w:rsidRPr="004015D4" w:rsidRDefault="6F7DC498" w:rsidP="315EF989"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Start to say how I am feeling using words and actions</w:t>
            </w:r>
          </w:p>
        </w:tc>
        <w:tc>
          <w:tcPr>
            <w:tcW w:w="1933" w:type="dxa"/>
            <w:shd w:val="clear" w:color="auto" w:fill="FFFFFF" w:themeFill="background1"/>
          </w:tcPr>
          <w:p w14:paraId="25FF2898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48C5216A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3DF83700" w14:textId="7B1853A1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4D9FC350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0514ABCF" w14:textId="77777777" w:rsidR="00C6406E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43A3F1AE" w14:textId="77777777" w:rsidR="00A709CF" w:rsidRPr="00A709CF" w:rsidRDefault="00A709CF" w:rsidP="00A70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Words Together - parent/child </w:t>
            </w:r>
          </w:p>
          <w:p w14:paraId="68F3EE62" w14:textId="77777777" w:rsidR="00874948" w:rsidRPr="00A709CF" w:rsidRDefault="00874948" w:rsidP="00874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A007657" w14:textId="0F24BA2F" w:rsidR="00B40869" w:rsidRDefault="00B40869" w:rsidP="315EF98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6A5AE25" w14:textId="2BF496EA" w:rsidR="256B010D" w:rsidRDefault="256B010D" w:rsidP="315EF989">
            <w:pPr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Christingle singing practice</w:t>
            </w:r>
          </w:p>
          <w:p w14:paraId="011EA405" w14:textId="0BAD9565" w:rsidR="00C6406E" w:rsidRDefault="00C6406E" w:rsidP="0087494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622BB9" w14:textId="77777777" w:rsidR="00874948" w:rsidRPr="00DD4814" w:rsidRDefault="00874948" w:rsidP="0087494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FF7CD8C" w14:textId="2916840B" w:rsidR="00874948" w:rsidRPr="00DD4814" w:rsidRDefault="00874948" w:rsidP="0087494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86E14F3" w14:textId="29FACA81" w:rsidR="00C6406E" w:rsidRPr="00DD4814" w:rsidRDefault="2904D7E2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listening skills and focus on my own activity.</w:t>
            </w:r>
          </w:p>
          <w:p w14:paraId="32107925" w14:textId="02E3122C" w:rsidR="00C6406E" w:rsidRPr="00DD4814" w:rsidRDefault="00C6406E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0C5E6F3" w14:textId="6767A8A7" w:rsidR="00C6406E" w:rsidRPr="00DD4814" w:rsidRDefault="2904D7E2" w:rsidP="315EF989">
            <w:pPr>
              <w:jc w:val="center"/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Start to say how I am feeling using words and actions</w:t>
            </w:r>
          </w:p>
        </w:tc>
        <w:tc>
          <w:tcPr>
            <w:tcW w:w="1806" w:type="dxa"/>
            <w:shd w:val="clear" w:color="auto" w:fill="FFFFFF" w:themeFill="background1"/>
          </w:tcPr>
          <w:p w14:paraId="050FCC37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4A1A0D4E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760A3A4D" w14:textId="745A9554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647D536F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36F6AAF5" w14:textId="77777777" w:rsidR="00C6406E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1F9CB9E9" w14:textId="77777777" w:rsidR="00A709CF" w:rsidRPr="00A709CF" w:rsidRDefault="00A709CF" w:rsidP="00A70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Words Together - parent/child </w:t>
            </w:r>
          </w:p>
          <w:p w14:paraId="74829E99" w14:textId="77777777" w:rsidR="00874948" w:rsidRPr="00A709CF" w:rsidRDefault="00874948" w:rsidP="00874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E19674D" w14:textId="77777777" w:rsidR="00A709CF" w:rsidRPr="00CB7460" w:rsidRDefault="00A709CF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5255263" w14:textId="2BF496EA" w:rsidR="00C6406E" w:rsidRDefault="781A09E5" w:rsidP="315EF989">
            <w:pPr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Christingle singing practice</w:t>
            </w:r>
          </w:p>
          <w:p w14:paraId="5DE00CDE" w14:textId="111B8F4C" w:rsidR="00C6406E" w:rsidRDefault="00C6406E" w:rsidP="008312D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6E7BE7" w14:textId="4C3D4596" w:rsidR="00874948" w:rsidRPr="00DD4814" w:rsidRDefault="00874948" w:rsidP="315EF9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76114A" w14:textId="29FACA81" w:rsidR="00B16087" w:rsidRPr="00DD4814" w:rsidRDefault="0E598DFD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listening skills and focus on my own activity.</w:t>
            </w:r>
          </w:p>
          <w:p w14:paraId="1E5C70C2" w14:textId="02E3122C" w:rsidR="00B16087" w:rsidRPr="00DD4814" w:rsidRDefault="00B16087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4A18DA3" w14:textId="1E0C35F2" w:rsidR="00B16087" w:rsidRPr="00DD4814" w:rsidRDefault="0E598DFD" w:rsidP="315EF989">
            <w:pPr>
              <w:jc w:val="center"/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Start to say how I am feeling using words and actions</w:t>
            </w:r>
          </w:p>
        </w:tc>
        <w:tc>
          <w:tcPr>
            <w:tcW w:w="2005" w:type="dxa"/>
            <w:shd w:val="clear" w:color="auto" w:fill="FFFFFF" w:themeFill="background1"/>
          </w:tcPr>
          <w:p w14:paraId="3009467B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6EE1AF7A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4DA5D54D" w14:textId="70C5EEC6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6315D082" w14:textId="77777777" w:rsidR="00C6406E" w:rsidRPr="00CB7460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56ECE85D" w14:textId="77777777" w:rsidR="00C6406E" w:rsidRDefault="00C6406E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62F50CFA" w14:textId="77777777" w:rsidR="00A709CF" w:rsidRPr="00A709CF" w:rsidRDefault="00A709CF" w:rsidP="00A70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Words Together - parent/child </w:t>
            </w:r>
          </w:p>
          <w:p w14:paraId="0FEC4CFB" w14:textId="77777777" w:rsidR="00874948" w:rsidRPr="00A709CF" w:rsidRDefault="00874948" w:rsidP="00874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518C973" w14:textId="77777777" w:rsidR="00A709CF" w:rsidRPr="00CB7460" w:rsidRDefault="00A709CF" w:rsidP="007760D7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54020EF" w14:textId="2BF496EA" w:rsidR="00C6406E" w:rsidRDefault="3AA22E69" w:rsidP="315EF989">
            <w:pPr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Christingle singing practice</w:t>
            </w:r>
          </w:p>
          <w:p w14:paraId="547AD8D0" w14:textId="64A6C6F0" w:rsidR="00C6406E" w:rsidRDefault="00C6406E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917ECD4" w14:textId="4F98EA69" w:rsidR="00E86F4A" w:rsidRDefault="00E86F4A" w:rsidP="315EF9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7B51B35" w14:textId="29FACA81" w:rsidR="00874948" w:rsidRPr="00DD4814" w:rsidRDefault="4E21980C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listening skills and focus on my own activity.</w:t>
            </w:r>
          </w:p>
          <w:p w14:paraId="15F35CC5" w14:textId="02E3122C" w:rsidR="00874948" w:rsidRPr="00DD4814" w:rsidRDefault="00874948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1C5995C" w14:textId="69755159" w:rsidR="00874948" w:rsidRPr="00DD4814" w:rsidRDefault="4E21980C" w:rsidP="315EF989">
            <w:pPr>
              <w:jc w:val="center"/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Start to say how I am feeling using words and actions</w:t>
            </w:r>
          </w:p>
          <w:p w14:paraId="635D9832" w14:textId="77777777" w:rsidR="00E86F4A" w:rsidRDefault="00E86F4A" w:rsidP="00E86F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A0F70D8" w14:textId="77777777" w:rsidR="001F0854" w:rsidRDefault="001F0854" w:rsidP="00E86F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B09B5D" w14:textId="77777777" w:rsidR="001F0854" w:rsidRDefault="001F0854" w:rsidP="00E86F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0DAD556" w14:textId="3B7831F5" w:rsidR="003B2F19" w:rsidRPr="00DD4814" w:rsidRDefault="003B2F19" w:rsidP="0087494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5C7DE3" w14:textId="796B4452" w:rsidR="003B2F19" w:rsidRPr="00DD4814" w:rsidRDefault="003B2F19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0A53F481" w14:textId="77777777" w:rsidR="00B70469" w:rsidRPr="00CB7460" w:rsidRDefault="00B70469" w:rsidP="00B704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51D7AEF6" w14:textId="77777777" w:rsidR="00B70469" w:rsidRPr="00CB7460" w:rsidRDefault="00B70469" w:rsidP="00B704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5A5FF2C0" w14:textId="77777777" w:rsidR="00B70469" w:rsidRPr="00CB7460" w:rsidRDefault="00B70469" w:rsidP="00B704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2DF0925B" w14:textId="77777777" w:rsidR="00B70469" w:rsidRPr="00CB7460" w:rsidRDefault="00B70469" w:rsidP="00B704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012B8866" w14:textId="77777777" w:rsidR="00B70469" w:rsidRDefault="00B70469" w:rsidP="00B704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605A0C72" w14:textId="77777777" w:rsidR="00A709CF" w:rsidRPr="00A709CF" w:rsidRDefault="00A709CF" w:rsidP="00A709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Early Words Together - parent/child </w:t>
            </w:r>
          </w:p>
          <w:p w14:paraId="6D30109E" w14:textId="77777777" w:rsidR="00874948" w:rsidRPr="00A709CF" w:rsidRDefault="00874948" w:rsidP="00874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6F3C1AE" w14:textId="77777777" w:rsidR="00A709CF" w:rsidRPr="00CB7460" w:rsidRDefault="00A709CF" w:rsidP="00B7046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FD3A5BB" w14:textId="2BF496EA" w:rsidR="001F0854" w:rsidRDefault="617EB344" w:rsidP="315EF989">
            <w:pPr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Christingle singing practice</w:t>
            </w:r>
          </w:p>
          <w:p w14:paraId="1602BEC1" w14:textId="28FA06E2" w:rsidR="001F0854" w:rsidRDefault="001F0854" w:rsidP="315EF9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4E0613A" w14:textId="270D4F38" w:rsidR="008312DD" w:rsidRDefault="008312DD" w:rsidP="315EF98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EA1DC09" w14:textId="29FACA81" w:rsidR="00441727" w:rsidRPr="00441727" w:rsidRDefault="7C41AA16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listening skills and focus on my own activity.</w:t>
            </w:r>
          </w:p>
          <w:p w14:paraId="2E2A6DDB" w14:textId="02E3122C" w:rsidR="00441727" w:rsidRPr="00441727" w:rsidRDefault="00441727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D685680" w14:textId="1F6B5BCD" w:rsidR="00441727" w:rsidRPr="00441727" w:rsidRDefault="7C41AA16" w:rsidP="315EF989"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Start to say how I am feeling using words and actions</w:t>
            </w:r>
          </w:p>
        </w:tc>
        <w:tc>
          <w:tcPr>
            <w:tcW w:w="1989" w:type="dxa"/>
            <w:shd w:val="clear" w:color="auto" w:fill="FFFFFF" w:themeFill="background1"/>
          </w:tcPr>
          <w:p w14:paraId="3B8955B8" w14:textId="77777777" w:rsidR="0A648722" w:rsidRDefault="0A648722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Storytime</w:t>
            </w:r>
          </w:p>
          <w:p w14:paraId="7F0E9CB7" w14:textId="77777777" w:rsidR="0A648722" w:rsidRDefault="0A648722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proofErr w:type="spellStart"/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Wellcomm</w:t>
            </w:r>
            <w:proofErr w:type="spellEnd"/>
          </w:p>
          <w:p w14:paraId="32E94350" w14:textId="77777777" w:rsidR="0A648722" w:rsidRDefault="0A648722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Singing</w:t>
            </w:r>
          </w:p>
          <w:p w14:paraId="1A5CBA3C" w14:textId="77777777" w:rsidR="0A648722" w:rsidRDefault="0A648722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Key Vocab</w:t>
            </w:r>
          </w:p>
          <w:p w14:paraId="37CD407A" w14:textId="77777777" w:rsidR="0A648722" w:rsidRDefault="0A648722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Nursery Rhymes</w:t>
            </w:r>
          </w:p>
          <w:p w14:paraId="30FC4D97" w14:textId="5B6882D3" w:rsidR="0A648722" w:rsidRDefault="0A648722" w:rsidP="1055DB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14615AE">
              <w:rPr>
                <w:rFonts w:ascii="Arial" w:hAnsi="Arial" w:cs="Arial"/>
                <w:b/>
                <w:bCs/>
                <w:sz w:val="20"/>
                <w:szCs w:val="20"/>
              </w:rPr>
              <w:t>Early Words Together - parent/child</w:t>
            </w:r>
          </w:p>
          <w:p w14:paraId="41B0EFE4" w14:textId="77777777" w:rsidR="00874948" w:rsidRPr="00A709CF" w:rsidRDefault="00874948" w:rsidP="008749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Daily registers</w:t>
            </w:r>
            <w:r w:rsidRPr="00A709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2100D5A" w14:textId="77777777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347734B" w14:textId="77777777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4C4CF84" w14:textId="1F7DECC6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C2865BE" w14:textId="5F22D083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70C7AB0" w14:textId="0841FD5F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037EAAE" w14:textId="24015755" w:rsidR="1055DB65" w:rsidRDefault="1055DB65" w:rsidP="315EF9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4C5ED61" w14:textId="29FACA81" w:rsidR="1055DB65" w:rsidRDefault="11893F18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Develop listening skills and focus on my own activity.</w:t>
            </w:r>
          </w:p>
          <w:p w14:paraId="2A4D645C" w14:textId="02E3122C" w:rsidR="1055DB65" w:rsidRDefault="1055DB6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F0DDB36" w14:textId="59096E85" w:rsidR="1055DB65" w:rsidRDefault="11893F18" w:rsidP="315EF989">
            <w:pPr>
              <w:jc w:val="center"/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Start to say how I am feeling using words and actions</w:t>
            </w:r>
          </w:p>
        </w:tc>
      </w:tr>
      <w:tr w:rsidR="00C6406E" w:rsidRPr="00DD4814" w14:paraId="7541A2C5" w14:textId="669CCB6D" w:rsidTr="36C36FBE">
        <w:trPr>
          <w:trHeight w:val="596"/>
        </w:trPr>
        <w:tc>
          <w:tcPr>
            <w:tcW w:w="1733" w:type="dxa"/>
            <w:shd w:val="clear" w:color="auto" w:fill="C5E0B3" w:themeFill="accent6" w:themeFillTint="66"/>
          </w:tcPr>
          <w:p w14:paraId="65469221" w14:textId="71A31EC9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t>Physical Development</w:t>
            </w:r>
          </w:p>
          <w:p w14:paraId="681E368E" w14:textId="0688C7AD" w:rsidR="00C6406E" w:rsidRPr="00DD4814" w:rsidRDefault="00C6406E" w:rsidP="00B12002">
            <w:pPr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FFFFFF" w:themeFill="background1"/>
          </w:tcPr>
          <w:p w14:paraId="2EA73023" w14:textId="1A5C5B49" w:rsidR="00C6406E" w:rsidRPr="00CB7460" w:rsidRDefault="00C6406E" w:rsidP="00CD53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Construction Play</w:t>
            </w:r>
          </w:p>
          <w:p w14:paraId="3D5FBEC8" w14:textId="748A203E" w:rsidR="00C6406E" w:rsidRPr="00CB7460" w:rsidRDefault="00C6406E" w:rsidP="00CD53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19BE456D" w14:textId="3E6AB05B" w:rsidR="00C6406E" w:rsidRPr="00CB7460" w:rsidRDefault="00C6406E" w:rsidP="00CD53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7701AFB3" w14:textId="0CF47493" w:rsidR="00C6406E" w:rsidRPr="00CB7460" w:rsidRDefault="00C6406E" w:rsidP="00CD53C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7D86F473" w14:textId="77777777" w:rsidR="00C6406E" w:rsidRDefault="00C6406E" w:rsidP="00CD53C4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4DA53642" w14:textId="71AAE3F4" w:rsidR="006A47D7" w:rsidRDefault="006A47D7" w:rsidP="1055DB65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14FD3FE6" w14:textId="77777777" w:rsidR="007959E2" w:rsidRDefault="007959E2" w:rsidP="00CD53C4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4B822F2B" w14:textId="4BEADAB6" w:rsidR="00C6406E" w:rsidRDefault="00AB4C10" w:rsidP="00CD53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Develop large and small motor skills</w:t>
            </w:r>
          </w:p>
          <w:p w14:paraId="10C1A0AC" w14:textId="77777777" w:rsidR="00AB4C10" w:rsidRDefault="00AB4C10" w:rsidP="00CD53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9F79C27" w14:textId="1E70E876" w:rsidR="00AB4C10" w:rsidRDefault="00AB4C10" w:rsidP="00CD53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Can you throw or kick a ball?</w:t>
            </w:r>
          </w:p>
          <w:p w14:paraId="52EB34A3" w14:textId="77777777" w:rsidR="00AB4C10" w:rsidRDefault="00AB4C10" w:rsidP="00CD53C4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F334B5F" w14:textId="7B3CDB3F" w:rsidR="00AB4C10" w:rsidRDefault="00AB4C10" w:rsidP="642199A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642199AE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Learning to jump in the air with both feet off the ground</w:t>
            </w:r>
          </w:p>
          <w:p w14:paraId="40683A5A" w14:textId="7A87AEF7" w:rsidR="642199AE" w:rsidRDefault="642199AE" w:rsidP="642199A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6C8A3AE6" w14:textId="24F56F51" w:rsidR="00C6406E" w:rsidRDefault="00C6406E" w:rsidP="00ED1B30">
            <w:pPr>
              <w:jc w:val="center"/>
              <w:rPr>
                <w:rFonts w:ascii="Century Gothic" w:hAnsi="Century Gothic" w:cs="Open Sans"/>
                <w:color w:val="263339"/>
                <w:sz w:val="20"/>
                <w:szCs w:val="20"/>
                <w:shd w:val="clear" w:color="auto" w:fill="FFFFFF"/>
              </w:rPr>
            </w:pPr>
          </w:p>
          <w:p w14:paraId="0E1EBAAF" w14:textId="77777777" w:rsidR="00CD2677" w:rsidRDefault="00CD2677" w:rsidP="00ED1B30">
            <w:pPr>
              <w:jc w:val="center"/>
              <w:rPr>
                <w:rFonts w:ascii="Century Gothic" w:hAnsi="Century Gothic" w:cs="Open Sans"/>
                <w:color w:val="263339"/>
                <w:sz w:val="20"/>
                <w:szCs w:val="20"/>
                <w:shd w:val="clear" w:color="auto" w:fill="FFFFFF"/>
              </w:rPr>
            </w:pPr>
          </w:p>
          <w:p w14:paraId="35A069F7" w14:textId="37156EDB" w:rsidR="00CD2677" w:rsidRPr="00C74841" w:rsidRDefault="00CD2677" w:rsidP="00CD2677">
            <w:pPr>
              <w:jc w:val="center"/>
              <w:rPr>
                <w:rFonts w:ascii="Century Gothic" w:hAnsi="Century Gothic" w:cs="Open Sans"/>
                <w:color w:val="26333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353CDF93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Construction Play</w:t>
            </w:r>
          </w:p>
          <w:p w14:paraId="7B59D03B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3F9672BA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09BC16D3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300386C1" w14:textId="77777777" w:rsidR="00C6406E" w:rsidRDefault="00C6406E" w:rsidP="00B12002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64E1C676" w14:textId="22607CAC" w:rsidR="002B7547" w:rsidRDefault="002B7547" w:rsidP="1055DB65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73CB98A0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Develop large and small motor skills</w:t>
            </w:r>
          </w:p>
          <w:p w14:paraId="64AB327A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16BC5202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Can you throw or kick a ball?</w:t>
            </w:r>
          </w:p>
          <w:p w14:paraId="51A2C87A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680ABDA1" w14:textId="1ADD1A32" w:rsidR="00D741EE" w:rsidRDefault="00D741EE" w:rsidP="315EF98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315EF98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Learning to jump in the air with both feet off the gro</w:t>
            </w:r>
            <w:r w:rsidR="63DAF24A" w:rsidRPr="315EF98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und</w:t>
            </w:r>
          </w:p>
          <w:p w14:paraId="6ECD3903" w14:textId="150BEE78" w:rsidR="002B7547" w:rsidRPr="00D741EE" w:rsidRDefault="002B7547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739B9F8" w14:textId="655FCF2E" w:rsidR="00EE6ED1" w:rsidRDefault="00EE6ED1" w:rsidP="002B7547">
            <w:pPr>
              <w:jc w:val="center"/>
              <w:rPr>
                <w:rFonts w:ascii="Century Gothic" w:hAnsi="Century Gothic" w:cs="Open Sans"/>
                <w:color w:val="263339"/>
                <w:sz w:val="20"/>
                <w:szCs w:val="20"/>
                <w:shd w:val="clear" w:color="auto" w:fill="FFFFFF"/>
              </w:rPr>
            </w:pPr>
          </w:p>
          <w:p w14:paraId="0AD1D0CA" w14:textId="6A5F95CF" w:rsidR="00C6406E" w:rsidRPr="00DD4814" w:rsidRDefault="00C6406E" w:rsidP="00B12002">
            <w:pPr>
              <w:jc w:val="center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  <w:tc>
          <w:tcPr>
            <w:tcW w:w="1933" w:type="dxa"/>
            <w:shd w:val="clear" w:color="auto" w:fill="FFFFFF" w:themeFill="background1"/>
          </w:tcPr>
          <w:p w14:paraId="653F206D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Construction Play</w:t>
            </w:r>
          </w:p>
          <w:p w14:paraId="41CBF101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47E9936C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66C96AD4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34AA469E" w14:textId="77777777" w:rsidR="00C6406E" w:rsidRDefault="00C6406E" w:rsidP="00041DE2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707338AF" w14:textId="5CCCC46A" w:rsidR="00CD2677" w:rsidRDefault="00CD2677" w:rsidP="00D741EE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2BBEA41F" w14:textId="1F0C119F" w:rsidR="00D741EE" w:rsidRDefault="00D741EE" w:rsidP="00D741EE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Develop large and small motor skills</w:t>
            </w:r>
          </w:p>
          <w:p w14:paraId="4BAAF5F4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8AA706C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Can you throw or kick a ball?</w:t>
            </w:r>
          </w:p>
          <w:p w14:paraId="3DA7D6D2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6AE90C3B" w14:textId="77777777" w:rsidR="00D741EE" w:rsidRPr="00A44021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Learning to jump in the air with both feet off the ground</w:t>
            </w:r>
          </w:p>
          <w:p w14:paraId="75F09FD6" w14:textId="77777777" w:rsidR="00C6406E" w:rsidRDefault="00C6406E" w:rsidP="00B12002">
            <w:pPr>
              <w:jc w:val="center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  <w:p w14:paraId="63039993" w14:textId="44D5CE02" w:rsidR="00C6406E" w:rsidRPr="00F820F3" w:rsidRDefault="00C6406E" w:rsidP="002442DF">
            <w:pPr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FFFFFF" w:themeFill="background1"/>
          </w:tcPr>
          <w:p w14:paraId="1AC58F62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Construction Play</w:t>
            </w:r>
          </w:p>
          <w:p w14:paraId="281A5F25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16C0DF4B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0042F35A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Dough Disco</w:t>
            </w:r>
          </w:p>
          <w:p w14:paraId="095C2745" w14:textId="77777777" w:rsidR="00C6406E" w:rsidRDefault="00C6406E" w:rsidP="00041DE2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06C21A9C" w14:textId="0A4AC1D3" w:rsidR="33502D4F" w:rsidRDefault="33502D4F" w:rsidP="33502D4F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11600BB4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Develop large and small motor skills</w:t>
            </w:r>
          </w:p>
          <w:p w14:paraId="2CADC33F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1280CF9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Can you throw or kick a ball?</w:t>
            </w:r>
          </w:p>
          <w:p w14:paraId="18867211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8D2C632" w14:textId="77777777" w:rsidR="00D741EE" w:rsidRPr="00A44021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Learning to jump in the air with both feet off the ground</w:t>
            </w:r>
          </w:p>
          <w:p w14:paraId="0CC485AF" w14:textId="5A18686D" w:rsidR="008765FA" w:rsidRPr="00D741EE" w:rsidRDefault="008765FA" w:rsidP="00D741EE">
            <w:pPr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2C12254A" w14:textId="3923F8F6" w:rsidR="00C6406E" w:rsidRPr="00F820F3" w:rsidRDefault="00C6406E" w:rsidP="0089201D">
            <w:pPr>
              <w:jc w:val="center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53B06A0E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Construction Play</w:t>
            </w:r>
          </w:p>
          <w:p w14:paraId="31E18FC0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35548B79" w14:textId="77777777" w:rsidR="00C6406E" w:rsidRPr="00CB7460" w:rsidRDefault="00C6406E" w:rsidP="00A30BD6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27AEC706" w14:textId="76D5573D" w:rsidR="00C6406E" w:rsidRDefault="00C6406E" w:rsidP="007654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740EDAF5" w14:textId="77777777" w:rsidR="00765471" w:rsidRPr="00765471" w:rsidRDefault="00765471" w:rsidP="0076547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4F6527C7" w14:textId="35927EF0" w:rsidR="00E67C4E" w:rsidRPr="00E91EC5" w:rsidRDefault="00E67C4E" w:rsidP="1055DB65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53E65B1E" w14:textId="586D3A58" w:rsidR="33502D4F" w:rsidRDefault="33502D4F" w:rsidP="33502D4F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02210FF1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Develop large and small motor skills</w:t>
            </w:r>
          </w:p>
          <w:p w14:paraId="496D30FF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CFD7310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Can you throw or kick a ball?</w:t>
            </w:r>
          </w:p>
          <w:p w14:paraId="22342826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5F4ECAE" w14:textId="77777777" w:rsidR="00D741EE" w:rsidRPr="00A44021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Learning to jump in the air with both feet off the ground</w:t>
            </w:r>
          </w:p>
          <w:p w14:paraId="5157F72D" w14:textId="7AA67807" w:rsidR="00E67C4E" w:rsidRPr="00E91EC5" w:rsidRDefault="00E67C4E" w:rsidP="1055DB65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52F0EB9A" w14:textId="77777777" w:rsidR="005C6B38" w:rsidRPr="00CB7460" w:rsidRDefault="005C6B38" w:rsidP="005C6B3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Construction Play</w:t>
            </w:r>
          </w:p>
          <w:p w14:paraId="7F8B6788" w14:textId="77777777" w:rsidR="005C6B38" w:rsidRPr="00CB7460" w:rsidRDefault="005C6B38" w:rsidP="005C6B3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220FBE86" w14:textId="77777777" w:rsidR="005C6B38" w:rsidRPr="00CB7460" w:rsidRDefault="005C6B38" w:rsidP="005C6B3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510CE6BB" w14:textId="77777777" w:rsidR="005C6B38" w:rsidRPr="00CB7460" w:rsidRDefault="005C6B38" w:rsidP="005C6B3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76FC7BC8" w14:textId="234B2AC4" w:rsidR="005C6B38" w:rsidRPr="00CB7460" w:rsidRDefault="005C6B38" w:rsidP="005C6B3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3CE4FA44" w14:textId="26BBB16F" w:rsidR="00D741EE" w:rsidRDefault="00D741EE" w:rsidP="33502D4F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5D1960A3" w14:textId="283F5022" w:rsidR="00D741EE" w:rsidRDefault="00D741EE" w:rsidP="33502D4F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36A54F8" w14:textId="10636B1A" w:rsidR="00D741EE" w:rsidRDefault="00D741EE" w:rsidP="33502D4F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33502D4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Develop large and small motor skills</w:t>
            </w:r>
          </w:p>
          <w:p w14:paraId="114A8790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33F4E24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Can you throw or kick a ball?</w:t>
            </w:r>
          </w:p>
          <w:p w14:paraId="5EA5A912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14540A42" w14:textId="77777777" w:rsidR="00D741EE" w:rsidRPr="00A44021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Learning to jump in the air with both feet off the ground</w:t>
            </w:r>
          </w:p>
          <w:p w14:paraId="13A446AE" w14:textId="45004ACF" w:rsidR="007E78CF" w:rsidRPr="00DE3A5E" w:rsidRDefault="007E78CF" w:rsidP="315EF98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1412CECE" w14:textId="6B51B483" w:rsidR="007E78CF" w:rsidRPr="00DE3A5E" w:rsidRDefault="007E78CF" w:rsidP="315EF98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834F8A1" w14:textId="5D9FAAC5" w:rsidR="007E78CF" w:rsidRPr="00DE3A5E" w:rsidRDefault="007E78CF" w:rsidP="315EF98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FFFFFF" w:themeFill="background1"/>
          </w:tcPr>
          <w:p w14:paraId="467A4F5C" w14:textId="77777777" w:rsidR="574FDCF4" w:rsidRDefault="574FDCF4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lastRenderedPageBreak/>
              <w:t>Construction Play</w:t>
            </w:r>
          </w:p>
          <w:p w14:paraId="41245E31" w14:textId="77777777" w:rsidR="574FDCF4" w:rsidRDefault="574FDCF4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Bikes and Scooters</w:t>
            </w:r>
          </w:p>
          <w:p w14:paraId="2BC2818E" w14:textId="77777777" w:rsidR="574FDCF4" w:rsidRDefault="574FDCF4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0EEE6D11" w14:textId="77777777" w:rsidR="574FDCF4" w:rsidRDefault="574FDCF4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Dough Disco</w:t>
            </w:r>
          </w:p>
          <w:p w14:paraId="28BC5832" w14:textId="1046EF66" w:rsidR="1055DB65" w:rsidRDefault="1055DB65" w:rsidP="1CE0CC7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757B3813" w14:textId="2E748BFF" w:rsidR="33502D4F" w:rsidRDefault="33502D4F" w:rsidP="33502D4F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B24FB94" w14:textId="4D0702C0" w:rsidR="33502D4F" w:rsidRDefault="33502D4F" w:rsidP="33502D4F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38826CC" w14:textId="4858FC36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169049D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Develop large and small motor skills</w:t>
            </w:r>
          </w:p>
          <w:p w14:paraId="494552D3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03874618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Can you throw or kick a ball?</w:t>
            </w:r>
          </w:p>
          <w:p w14:paraId="7798A73C" w14:textId="77777777" w:rsidR="00D741EE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654A28E" w14:textId="77777777" w:rsidR="00D741EE" w:rsidRPr="00A44021" w:rsidRDefault="00D741EE" w:rsidP="00D741EE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Learning to jump in the air with both feet off the ground</w:t>
            </w:r>
          </w:p>
          <w:p w14:paraId="45CB63AA" w14:textId="47E5FD85" w:rsidR="1055DB65" w:rsidRDefault="1055DB65" w:rsidP="315EF989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C6406E" w:rsidRPr="00DD4814" w14:paraId="7CCA9556" w14:textId="0057FF5E" w:rsidTr="36C36FBE">
        <w:trPr>
          <w:trHeight w:val="1432"/>
        </w:trPr>
        <w:tc>
          <w:tcPr>
            <w:tcW w:w="1733" w:type="dxa"/>
            <w:shd w:val="clear" w:color="auto" w:fill="C5E0B3" w:themeFill="accent6" w:themeFillTint="66"/>
          </w:tcPr>
          <w:p w14:paraId="4B6E89DC" w14:textId="77173BE2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Personal, Social and Emotional</w:t>
            </w:r>
          </w:p>
        </w:tc>
        <w:tc>
          <w:tcPr>
            <w:tcW w:w="1995" w:type="dxa"/>
          </w:tcPr>
          <w:p w14:paraId="6F5718B5" w14:textId="77777777" w:rsidR="0075260D" w:rsidRDefault="0075260D" w:rsidP="0051716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20AD0ED" w14:textId="2C8B1952" w:rsidR="00C6406E" w:rsidRDefault="00C6406E" w:rsidP="0051716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Getting to know routines</w:t>
            </w:r>
            <w:r w:rsidR="00DC030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</w:t>
            </w:r>
            <w:r w:rsidR="0075260D">
              <w:rPr>
                <w:rFonts w:ascii="Century Gothic" w:hAnsi="Century Gothic"/>
                <w:b/>
                <w:bCs/>
                <w:sz w:val="20"/>
                <w:szCs w:val="20"/>
              </w:rPr>
              <w:t>Keeping safe and following simple safety instructions</w:t>
            </w:r>
          </w:p>
          <w:p w14:paraId="06D0F5CD" w14:textId="77777777" w:rsidR="008E330C" w:rsidRDefault="008E330C" w:rsidP="0051716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706A9B9" w14:textId="36707543" w:rsidR="008E330C" w:rsidRPr="0051716A" w:rsidRDefault="008E330C" w:rsidP="0051716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Meditation / Yoga</w:t>
            </w:r>
            <w:r w:rsidR="00773605"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Music</w:t>
            </w:r>
          </w:p>
          <w:p w14:paraId="57840E0E" w14:textId="2C7844F2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35F7ABF" w14:textId="0B6BCEF4" w:rsidR="1F295E44" w:rsidRDefault="1F295E44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SCARF</w:t>
            </w:r>
          </w:p>
          <w:p w14:paraId="2CC85227" w14:textId="0D4D20D8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3739F07" w14:textId="6FD9EE4F" w:rsidR="1F295E44" w:rsidRDefault="38CC7995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Valuing difference </w:t>
            </w:r>
          </w:p>
          <w:p w14:paraId="30CD8125" w14:textId="77777777" w:rsidR="00464D87" w:rsidRDefault="00464D87" w:rsidP="001D463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718CF628" w14:textId="161E61DF" w:rsidR="00464D87" w:rsidRDefault="0051716A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‘</w:t>
            </w:r>
            <w:r w:rsidR="78AFD3A2" w:rsidRPr="315EF989">
              <w:rPr>
                <w:rFonts w:ascii="Century Gothic" w:hAnsi="Century Gothic"/>
                <w:sz w:val="20"/>
                <w:szCs w:val="20"/>
              </w:rPr>
              <w:t>Persevering Parrot</w:t>
            </w:r>
            <w:r w:rsidR="00D741EE" w:rsidRPr="315EF989">
              <w:rPr>
                <w:rFonts w:ascii="Century Gothic" w:hAnsi="Century Gothic"/>
                <w:sz w:val="20"/>
                <w:szCs w:val="20"/>
              </w:rPr>
              <w:t>’</w:t>
            </w:r>
          </w:p>
          <w:p w14:paraId="48104DB2" w14:textId="6EB44FFD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0C4C20" w14:textId="07A8FE66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EFEA9E3" w14:textId="21A4D1AE" w:rsidR="360CFA33" w:rsidRDefault="360CFA33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651E6B5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Separating from main carer with support from a familiar adult </w:t>
            </w:r>
          </w:p>
          <w:p w14:paraId="3B9EB78F" w14:textId="16C1EC30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193317" w14:textId="4A660F59" w:rsidR="3651E6B5" w:rsidRDefault="0821DB9A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t>Find ways to calm themselves through being calmed and comforted by their key person</w:t>
            </w:r>
          </w:p>
          <w:p w14:paraId="0D77524F" w14:textId="4DC58C41" w:rsidR="00482795" w:rsidRDefault="00482795" w:rsidP="00482795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16422B3A" w14:textId="16A159C7" w:rsidR="0061709E" w:rsidRDefault="0061709E" w:rsidP="3651E6B5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</w:p>
          <w:p w14:paraId="5F0344A8" w14:textId="3DD54937" w:rsidR="0051716A" w:rsidRPr="0051716A" w:rsidRDefault="0051716A" w:rsidP="00380F2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928EAE9" w14:textId="77777777" w:rsidR="000F7AB3" w:rsidRDefault="000F7AB3" w:rsidP="00380F2C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  <w:p w14:paraId="6AABA153" w14:textId="696F3E94" w:rsidR="000F7AB3" w:rsidRPr="00176991" w:rsidRDefault="000F7AB3" w:rsidP="00380F2C">
            <w:pPr>
              <w:jc w:val="center"/>
              <w:rPr>
                <w:rFonts w:ascii="Century Gothic" w:hAnsi="Century Gothic"/>
                <w:color w:val="BF8F00" w:themeColor="accent4" w:themeShade="BF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16D1BD8" w14:textId="77777777" w:rsidR="00DC0304" w:rsidRDefault="00DC0304" w:rsidP="00EE6ED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8115C4A" w14:textId="77777777" w:rsidR="0075260D" w:rsidRDefault="0075260D" w:rsidP="007526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Getting to know routines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Keeping safe and following simple safety instructions</w:t>
            </w:r>
          </w:p>
          <w:p w14:paraId="7536A5D9" w14:textId="77777777" w:rsidR="00C6406E" w:rsidRDefault="00C6406E" w:rsidP="003A14D5">
            <w:pPr>
              <w:rPr>
                <w:lang w:eastAsia="en-GB"/>
              </w:rPr>
            </w:pPr>
          </w:p>
          <w:p w14:paraId="1E718584" w14:textId="15D059F3" w:rsidR="008E330C" w:rsidRDefault="008E330C" w:rsidP="0027179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Meditation / Yoga</w:t>
            </w:r>
            <w:r w:rsidR="00773605"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Music</w:t>
            </w:r>
          </w:p>
          <w:p w14:paraId="3590E899" w14:textId="2797C3D7" w:rsidR="0027179D" w:rsidRPr="0027179D" w:rsidRDefault="0027179D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DE603D3" w14:textId="48EB4D50" w:rsidR="0027179D" w:rsidRPr="0027179D" w:rsidRDefault="3300F740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SCARF</w:t>
            </w:r>
          </w:p>
          <w:p w14:paraId="1AA02728" w14:textId="74647D17" w:rsidR="0027179D" w:rsidRPr="0027179D" w:rsidRDefault="0027179D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EC95C5D" w14:textId="67A63571" w:rsidR="3651E6B5" w:rsidRDefault="2E20185F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Valuing difference</w:t>
            </w:r>
          </w:p>
          <w:p w14:paraId="258D3C6B" w14:textId="01580F6F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E4F7D75" w14:textId="161E61DF" w:rsidR="00D741EE" w:rsidRDefault="3A550C55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‘Persevering Parrot’</w:t>
            </w:r>
          </w:p>
          <w:p w14:paraId="75DB7B7B" w14:textId="313AC263" w:rsidR="00D741EE" w:rsidRDefault="00D741EE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27F20FA" w14:textId="6996ED68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8E5E5D2" w14:textId="40E9F60A" w:rsidR="302A7F87" w:rsidRDefault="302A7F87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651E6B5">
              <w:rPr>
                <w:rFonts w:ascii="Century Gothic" w:hAnsi="Century Gothic"/>
                <w:sz w:val="20"/>
                <w:szCs w:val="20"/>
              </w:rPr>
              <w:lastRenderedPageBreak/>
              <w:t>Separating from main carer with support from a familiar adult</w:t>
            </w:r>
          </w:p>
          <w:p w14:paraId="11CC971A" w14:textId="26F9461F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8FC9160" w14:textId="47F35C06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465A3C6" w14:textId="4A660F59" w:rsidR="1923F68C" w:rsidRDefault="175FB786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t>Find ways to calm themselves through being calmed and comforted by their key person</w:t>
            </w:r>
          </w:p>
          <w:p w14:paraId="3D063F73" w14:textId="522A9357" w:rsidR="1923F68C" w:rsidRDefault="1923F68C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1BD8BE2" w14:textId="6757C012" w:rsidR="006229C6" w:rsidRDefault="006229C6" w:rsidP="1CE0CC7A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4D9E873" w14:textId="42D71013" w:rsidR="006229C6" w:rsidRDefault="006229C6" w:rsidP="1CE0CC7A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4633EBE" w14:textId="5E51422D" w:rsidR="001828BA" w:rsidRPr="0051716A" w:rsidRDefault="001828BA" w:rsidP="3651E6B5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558D647" w14:textId="1B1B728A" w:rsidR="006C6F95" w:rsidRPr="00DD65DE" w:rsidRDefault="006C6F95" w:rsidP="006C6F95">
            <w:pPr>
              <w:rPr>
                <w:rFonts w:ascii="Century Gothic" w:hAnsi="Century Gothic"/>
                <w:sz w:val="20"/>
                <w:szCs w:val="20"/>
                <w:lang w:eastAsia="en-GB"/>
              </w:rPr>
            </w:pPr>
          </w:p>
        </w:tc>
        <w:tc>
          <w:tcPr>
            <w:tcW w:w="1933" w:type="dxa"/>
          </w:tcPr>
          <w:p w14:paraId="3F1D729A" w14:textId="71D1FB3E" w:rsidR="00C6406E" w:rsidRPr="00CB7460" w:rsidRDefault="00C6406E" w:rsidP="00AD75A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8355A8E" w14:textId="77777777" w:rsidR="0075260D" w:rsidRDefault="0075260D" w:rsidP="007526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Getting to know routines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Keeping safe and following simple safety instructions</w:t>
            </w:r>
          </w:p>
          <w:p w14:paraId="7DF420BA" w14:textId="77777777" w:rsidR="00C6406E" w:rsidRDefault="00C6406E" w:rsidP="00AD75A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774B3D2" w14:textId="6FC40F79" w:rsidR="008E330C" w:rsidRPr="0051716A" w:rsidRDefault="008E330C" w:rsidP="008E330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Meditation / Yoga</w:t>
            </w:r>
            <w:r w:rsidR="00773605"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Music</w:t>
            </w:r>
          </w:p>
          <w:p w14:paraId="6800BB86" w14:textId="76971B5C" w:rsidR="00BE6F09" w:rsidRPr="000A1653" w:rsidRDefault="00BE6F09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193AC72" w14:textId="57C2E4DE" w:rsidR="00BE6F09" w:rsidRPr="000A1653" w:rsidRDefault="3EBA8F84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SCARF</w:t>
            </w:r>
          </w:p>
          <w:p w14:paraId="08B1B444" w14:textId="1074EFA9" w:rsidR="00BE6F09" w:rsidRPr="000A1653" w:rsidRDefault="00BE6F09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584D4BF" w14:textId="6688FE1B" w:rsidR="00BE6F09" w:rsidRPr="000A1653" w:rsidRDefault="79AEAC6C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Valuing difference</w:t>
            </w:r>
          </w:p>
          <w:p w14:paraId="2CC57C90" w14:textId="3A83F65E" w:rsidR="00BE6F09" w:rsidRPr="000A1653" w:rsidRDefault="00BE6F09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2D0D8D8" w14:textId="161E61DF" w:rsidR="00D741EE" w:rsidRDefault="0187F05E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‘Persevering Parrot’</w:t>
            </w:r>
          </w:p>
          <w:p w14:paraId="51A43907" w14:textId="55B7A006" w:rsidR="00D741EE" w:rsidRDefault="00D741EE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2A638D" w14:textId="729089D6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AE8F073" w14:textId="40E9F60A" w:rsidR="00BE6F09" w:rsidRPr="000A1653" w:rsidRDefault="52117868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lastRenderedPageBreak/>
              <w:t>Separating from main carer with support from a familiar adult</w:t>
            </w:r>
          </w:p>
          <w:p w14:paraId="30CD6F95" w14:textId="26F9461F" w:rsidR="00BE6F09" w:rsidRPr="000A1653" w:rsidRDefault="00BE6F09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340D3A2" w14:textId="65502B9B" w:rsidR="00BE6F09" w:rsidRPr="000A1653" w:rsidRDefault="00BE6F09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3940117" w14:textId="176CA741" w:rsidR="00C5506D" w:rsidRDefault="00C5506D" w:rsidP="0048279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097C295" w14:textId="4A660F59" w:rsidR="00C6406E" w:rsidRPr="000A1653" w:rsidRDefault="227291E0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t>Find ways to calm themselves through being calmed and comforted by their key person</w:t>
            </w:r>
          </w:p>
          <w:p w14:paraId="4C213590" w14:textId="598BA57C" w:rsidR="00C6406E" w:rsidRPr="000A1653" w:rsidRDefault="00C6406E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6" w:type="dxa"/>
          </w:tcPr>
          <w:p w14:paraId="7D9AACB9" w14:textId="7BD8F967" w:rsidR="00C6406E" w:rsidRPr="00CB7460" w:rsidRDefault="00C6406E" w:rsidP="00DC030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A1C01AA" w14:textId="77777777" w:rsidR="0075260D" w:rsidRDefault="0075260D" w:rsidP="007526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Getting to know routines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Keeping safe and following simple safety instructions</w:t>
            </w:r>
          </w:p>
          <w:p w14:paraId="4A10D3F1" w14:textId="77777777" w:rsidR="00EC7D34" w:rsidRDefault="00EC7D34" w:rsidP="005171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3600A0CE" w14:textId="7CD68361" w:rsidR="008E330C" w:rsidRPr="0051716A" w:rsidRDefault="008E330C" w:rsidP="008E330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Meditation / Yoga</w:t>
            </w:r>
            <w:r w:rsidR="00773605"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Music</w:t>
            </w:r>
          </w:p>
          <w:p w14:paraId="146EF0D6" w14:textId="71C942D6" w:rsidR="008E330C" w:rsidRPr="0051716A" w:rsidRDefault="008E330C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994CF60" w14:textId="178FC488" w:rsidR="008E330C" w:rsidRPr="0051716A" w:rsidRDefault="63F1B9CF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SCARF</w:t>
            </w:r>
          </w:p>
          <w:p w14:paraId="6F264FA9" w14:textId="468711B6" w:rsidR="008E330C" w:rsidRPr="0051716A" w:rsidRDefault="008E330C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48C29ED" w14:textId="5508E6E0" w:rsidR="3651E6B5" w:rsidRDefault="441E8F63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Valuing difference</w:t>
            </w:r>
          </w:p>
          <w:p w14:paraId="4299299A" w14:textId="55B1BE6F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32C9B0" w14:textId="161E61DF" w:rsidR="0088031E" w:rsidRPr="0051716A" w:rsidRDefault="3B3BBEBE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‘Persevering Parrot’</w:t>
            </w:r>
          </w:p>
          <w:p w14:paraId="4EA95EA7" w14:textId="330C704C" w:rsidR="0088031E" w:rsidRPr="0051716A" w:rsidRDefault="0088031E" w:rsidP="315EF989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6B531B7" w14:textId="602AAA48" w:rsidR="315EF989" w:rsidRDefault="315EF989" w:rsidP="315EF989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297CBA8" w14:textId="40274155" w:rsidR="00C6406E" w:rsidRPr="000A1653" w:rsidRDefault="0B645D87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lastRenderedPageBreak/>
              <w:t>Interested in what other children are playing with and will go and play alongside/join i</w:t>
            </w:r>
            <w:r w:rsidR="57EF3374" w:rsidRPr="6CFAF2C5">
              <w:rPr>
                <w:rFonts w:ascii="Century Gothic" w:hAnsi="Century Gothic"/>
                <w:sz w:val="20"/>
                <w:szCs w:val="20"/>
              </w:rPr>
              <w:t>n</w:t>
            </w:r>
          </w:p>
          <w:p w14:paraId="3B128CC0" w14:textId="4D080DF7" w:rsidR="00C6406E" w:rsidRPr="000A1653" w:rsidRDefault="00C6406E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10B200" w14:textId="3FBEE00F" w:rsidR="00C6406E" w:rsidRPr="000A1653" w:rsidRDefault="57EF3374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t xml:space="preserve"> Expresses own preferences and decisions trying new things and start establishing their autonomy </w:t>
            </w:r>
          </w:p>
        </w:tc>
        <w:tc>
          <w:tcPr>
            <w:tcW w:w="2005" w:type="dxa"/>
          </w:tcPr>
          <w:p w14:paraId="5F40D9DC" w14:textId="77777777" w:rsidR="0075260D" w:rsidRDefault="0075260D" w:rsidP="007526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977675A" w14:textId="067C07B8" w:rsidR="0075260D" w:rsidRDefault="0075260D" w:rsidP="007526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Getting to know routines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Keeping safe and following simple safety instructions</w:t>
            </w:r>
          </w:p>
          <w:p w14:paraId="5F3B864D" w14:textId="77777777" w:rsidR="00C6406E" w:rsidRDefault="00C6406E" w:rsidP="005171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22377FEC" w14:textId="77777777" w:rsidR="00ED3949" w:rsidRPr="0051716A" w:rsidRDefault="00ED3949" w:rsidP="00ED394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Meditation / Yoga / Music</w:t>
            </w:r>
          </w:p>
          <w:p w14:paraId="1DB744E3" w14:textId="3C55F3F4" w:rsidR="00ED3949" w:rsidRDefault="00ED3949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7619101" w14:textId="5836636E" w:rsidR="00ED3949" w:rsidRDefault="011B6320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SCARF</w:t>
            </w:r>
          </w:p>
          <w:p w14:paraId="00DE483D" w14:textId="585C3E21" w:rsidR="00ED3949" w:rsidRDefault="00ED3949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37AEB88" w14:textId="1F8334D5" w:rsidR="00D741EE" w:rsidRDefault="1D50D15A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Valuing difference</w:t>
            </w:r>
          </w:p>
          <w:p w14:paraId="145D1881" w14:textId="0ECF41A5" w:rsidR="00D741EE" w:rsidRDefault="00D741EE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3C9B02C" w14:textId="161E61DF" w:rsidR="3651E6B5" w:rsidRDefault="5849385F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‘Persevering Parrot’</w:t>
            </w:r>
          </w:p>
          <w:p w14:paraId="45549E22" w14:textId="0FAD0080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74E8623" w14:textId="2590CF44" w:rsidR="3651E6B5" w:rsidRDefault="3651E6B5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3FD3316" w14:textId="3137AFE5" w:rsidR="3651E6B5" w:rsidRDefault="3651E6B5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456D46" w14:textId="12961CF9" w:rsidR="3651E6B5" w:rsidRDefault="785975BD" w:rsidP="6CFAF2C5">
            <w:pPr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lastRenderedPageBreak/>
              <w:t>Interested in what other children are playing with and will go and play alongside/join in</w:t>
            </w:r>
          </w:p>
          <w:p w14:paraId="2620975D" w14:textId="17F4F758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4B21CFA" w14:textId="106F8095" w:rsidR="00BE6F09" w:rsidRDefault="00BE6F09" w:rsidP="1CE0CC7A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E18B4D3" w14:textId="1390806D" w:rsidR="00B72B84" w:rsidRDefault="00B72B84" w:rsidP="0048279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FC614A1" w14:textId="0DB42D87" w:rsidR="0088031E" w:rsidRPr="0051716A" w:rsidRDefault="0088031E" w:rsidP="3651E6B5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D51905E" w14:textId="052F850F" w:rsidR="00C6406E" w:rsidRPr="000A1653" w:rsidRDefault="736BA72D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t>Expresses own preferences and decisions trying new things and start establishing their autonomy</w:t>
            </w:r>
          </w:p>
          <w:p w14:paraId="688977EC" w14:textId="7D8E18C8" w:rsidR="00C6406E" w:rsidRPr="000A1653" w:rsidRDefault="00C6406E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9" w:type="dxa"/>
          </w:tcPr>
          <w:p w14:paraId="5BCB97CA" w14:textId="77777777" w:rsidR="0075260D" w:rsidRDefault="0075260D" w:rsidP="007526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D8E8DD" w14:textId="55F2B9B7" w:rsidR="0075260D" w:rsidRDefault="0075260D" w:rsidP="0075260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sz w:val="20"/>
                <w:szCs w:val="20"/>
              </w:rPr>
              <w:t>Getting to know routines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/ Keeping safe and following simple safety instructions</w:t>
            </w:r>
          </w:p>
          <w:p w14:paraId="48D99615" w14:textId="77777777" w:rsidR="00EC7D34" w:rsidRDefault="00EC7D34" w:rsidP="0051716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4A6BA388" w14:textId="77777777" w:rsidR="00ED3949" w:rsidRPr="0051716A" w:rsidRDefault="00ED3949" w:rsidP="00ED394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Meditation / Yoga / Music</w:t>
            </w:r>
          </w:p>
          <w:p w14:paraId="50462B40" w14:textId="34853B5D" w:rsidR="00BE6F09" w:rsidRDefault="00BE6F09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FAD1DC8" w14:textId="309E4D84" w:rsidR="00BE6F09" w:rsidRDefault="00A50FBB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>SCA</w:t>
            </w:r>
            <w:r w:rsidR="5E69263B"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>RF</w:t>
            </w:r>
          </w:p>
          <w:p w14:paraId="5B68CA6A" w14:textId="1023D4FB" w:rsidR="00BE6F09" w:rsidRPr="000A1653" w:rsidRDefault="00BE6F09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C10BC5D" w14:textId="1F8334D5" w:rsidR="00BE6F09" w:rsidRPr="000A1653" w:rsidRDefault="5E69263B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Valuing difference</w:t>
            </w:r>
          </w:p>
          <w:p w14:paraId="634A2B7F" w14:textId="4A6C01F8" w:rsidR="00BE6F09" w:rsidRPr="000A1653" w:rsidRDefault="00BE6F09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A1A492F" w14:textId="161E61DF" w:rsidR="00BE6F09" w:rsidRPr="000A1653" w:rsidRDefault="63B8DF4C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‘Persevering Parrot’</w:t>
            </w:r>
          </w:p>
          <w:p w14:paraId="1B78F6FC" w14:textId="3BC78211" w:rsidR="00BE6F09" w:rsidRPr="000A1653" w:rsidRDefault="00BE6F09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3363B28" w14:textId="384810D1" w:rsidR="00BE6F09" w:rsidRPr="000A1653" w:rsidRDefault="00BE6F09" w:rsidP="1CE0CC7A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158819" w14:textId="40C00C88" w:rsidR="0088031E" w:rsidRPr="0051716A" w:rsidRDefault="2127A773" w:rsidP="6CFAF2C5">
            <w:pPr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lastRenderedPageBreak/>
              <w:t>Interested in what other children are playing with and will go and play alongside/join in</w:t>
            </w:r>
          </w:p>
          <w:p w14:paraId="19C2E8BB" w14:textId="7928AD7D" w:rsidR="0088031E" w:rsidRPr="0051716A" w:rsidRDefault="0088031E" w:rsidP="6CFAF2C5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7E3A93C" w14:textId="57489294" w:rsidR="0088031E" w:rsidRPr="0051716A" w:rsidRDefault="0088031E" w:rsidP="1A73DFF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CDC6EF" w14:textId="79E51A5B" w:rsidR="009414A4" w:rsidRPr="00DD65DE" w:rsidRDefault="362B581B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t>Expresses own preferences and decisions trying new things and start establishing their autonomy</w:t>
            </w:r>
          </w:p>
          <w:p w14:paraId="4AEC7252" w14:textId="3AD5A2BE" w:rsidR="009414A4" w:rsidRPr="00DD65DE" w:rsidRDefault="009414A4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0D63ADCF" w14:textId="2D4F0373" w:rsidR="1055DB65" w:rsidRDefault="1055DB65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19368BA" w14:textId="55F2B9B7" w:rsidR="4F7002B7" w:rsidRDefault="4F7002B7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Getting to know routines / Keeping safe and following simple safety instructions</w:t>
            </w:r>
          </w:p>
          <w:p w14:paraId="6F5084BF" w14:textId="77777777" w:rsidR="1055DB65" w:rsidRDefault="1055DB65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EBED96D" w14:textId="77777777" w:rsidR="4F7002B7" w:rsidRDefault="4F7002B7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>Meditation / Yoga / Music</w:t>
            </w:r>
          </w:p>
          <w:p w14:paraId="53442A85" w14:textId="737134F0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0B477D5" w14:textId="7B4C1F01" w:rsidR="3B132BAA" w:rsidRDefault="3B132BAA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651E6B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SCARF </w:t>
            </w:r>
          </w:p>
          <w:p w14:paraId="6115DE53" w14:textId="5B05405E" w:rsidR="3651E6B5" w:rsidRDefault="3651E6B5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29EF8517" w14:textId="1F8334D5" w:rsidR="3B132BAA" w:rsidRDefault="37C25748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Valuing difference</w:t>
            </w:r>
          </w:p>
          <w:p w14:paraId="1F5C27D8" w14:textId="7C71829F" w:rsidR="3B132BAA" w:rsidRDefault="3B132BAA" w:rsidP="3651E6B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B823DE6" w14:textId="161E61DF" w:rsidR="1055DB65" w:rsidRDefault="4836802D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>‘Persevering Parrot’</w:t>
            </w:r>
          </w:p>
          <w:p w14:paraId="7223C12C" w14:textId="42210645" w:rsidR="1055DB65" w:rsidRDefault="1055DB65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0FAA6E" w14:textId="0806E240" w:rsidR="00D741EE" w:rsidRDefault="00D741EE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AC88CA3" w14:textId="2DAC0086" w:rsidR="1055DB65" w:rsidRDefault="1055DB65" w:rsidP="1CE0CC7A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F7EE72" w14:textId="67E89D63" w:rsidR="1055DB65" w:rsidRDefault="54D5C545" w:rsidP="6CFAF2C5">
            <w:pPr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lastRenderedPageBreak/>
              <w:t>Interested in what other children are playing with and will go and play alongside/join in</w:t>
            </w:r>
          </w:p>
          <w:p w14:paraId="7F960B22" w14:textId="4BA4A73B" w:rsidR="1055DB65" w:rsidRDefault="1055DB65" w:rsidP="3651E6B5">
            <w:pPr>
              <w:shd w:val="clear" w:color="auto" w:fill="FFFFFF" w:themeFill="background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B1A76A0" w14:textId="6805C1BC" w:rsidR="1055DB65" w:rsidRDefault="6E5BA258" w:rsidP="6CFAF2C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6CFAF2C5">
              <w:rPr>
                <w:rFonts w:ascii="Century Gothic" w:hAnsi="Century Gothic"/>
                <w:sz w:val="20"/>
                <w:szCs w:val="20"/>
              </w:rPr>
              <w:t>Expresses own preferences and decisions trying new things and start establishing their autonomy</w:t>
            </w:r>
          </w:p>
          <w:p w14:paraId="007C981A" w14:textId="506AE267" w:rsidR="1055DB65" w:rsidRDefault="1055DB65" w:rsidP="1055DB65">
            <w:pPr>
              <w:pStyle w:val="NormalWeb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6406E" w:rsidRPr="00DD4814" w14:paraId="608BCEBF" w14:textId="06581162" w:rsidTr="36C36FBE">
        <w:trPr>
          <w:trHeight w:val="1432"/>
        </w:trPr>
        <w:tc>
          <w:tcPr>
            <w:tcW w:w="1733" w:type="dxa"/>
            <w:shd w:val="clear" w:color="auto" w:fill="C5E0B3" w:themeFill="accent6" w:themeFillTint="66"/>
          </w:tcPr>
          <w:p w14:paraId="22F9FC5A" w14:textId="76CA2D7F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color w:val="FF6600"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Literacy</w:t>
            </w:r>
          </w:p>
        </w:tc>
        <w:tc>
          <w:tcPr>
            <w:tcW w:w="1995" w:type="dxa"/>
          </w:tcPr>
          <w:p w14:paraId="7A86A152" w14:textId="73F6DC4D" w:rsidR="00C6406E" w:rsidRPr="00CB7460" w:rsidRDefault="00C6406E" w:rsidP="008E793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387D6A6C" w14:textId="66883BFD" w:rsidR="00C6406E" w:rsidRPr="00CB7460" w:rsidRDefault="00C6406E" w:rsidP="005A02E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459938DA" w14:textId="5A0DB760" w:rsidR="00C6406E" w:rsidRPr="00CB7460" w:rsidRDefault="00C6406E" w:rsidP="005A02E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5CC939AB" w14:textId="781F587D" w:rsidR="00C6406E" w:rsidRDefault="00C6406E" w:rsidP="005A02E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</w:t>
            </w:r>
          </w:p>
          <w:p w14:paraId="71F4FC4D" w14:textId="77777777" w:rsidR="00C6406E" w:rsidRPr="00193CFA" w:rsidRDefault="00C6406E" w:rsidP="002612A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1DE8EA27" w14:textId="1A8322BD" w:rsidR="006E4268" w:rsidRDefault="00773605" w:rsidP="0072741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Making Marks using our feet /</w:t>
            </w:r>
            <w:r w:rsidR="006B5340">
              <w:rPr>
                <w:rFonts w:ascii="Century Gothic" w:hAnsi="Century Gothic"/>
                <w:sz w:val="20"/>
                <w:szCs w:val="20"/>
              </w:rPr>
              <w:t xml:space="preserve"> hands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CFC4148" w14:textId="79A85229" w:rsidR="006B5340" w:rsidRDefault="006B5340" w:rsidP="0072741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 different types of canvas – material / cardboard</w:t>
            </w:r>
            <w:r w:rsidR="003A598D">
              <w:rPr>
                <w:rFonts w:ascii="Century Gothic" w:hAnsi="Century Gothic"/>
                <w:sz w:val="20"/>
                <w:szCs w:val="20"/>
              </w:rPr>
              <w:t xml:space="preserve"> / clingfilm</w:t>
            </w:r>
          </w:p>
          <w:p w14:paraId="665B2AEB" w14:textId="77777777" w:rsidR="00D00507" w:rsidRDefault="00D00507" w:rsidP="006B53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20594846" w14:textId="4767D597" w:rsidR="00D00507" w:rsidRDefault="00C45DAA" w:rsidP="0072741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the use of materials such as</w:t>
            </w:r>
            <w:r w:rsidR="0020715A">
              <w:rPr>
                <w:rFonts w:ascii="Century Gothic" w:hAnsi="Century Gothic"/>
                <w:sz w:val="20"/>
                <w:szCs w:val="20"/>
              </w:rPr>
              <w:t xml:space="preserve"> Clay / </w:t>
            </w:r>
            <w:r w:rsidR="006B5340">
              <w:rPr>
                <w:rFonts w:ascii="Century Gothic" w:hAnsi="Century Gothic"/>
                <w:sz w:val="20"/>
                <w:szCs w:val="20"/>
              </w:rPr>
              <w:t>ripped or torn paper</w:t>
            </w:r>
            <w:r w:rsidR="003A598D">
              <w:rPr>
                <w:rFonts w:ascii="Century Gothic" w:hAnsi="Century Gothic"/>
                <w:sz w:val="20"/>
                <w:szCs w:val="20"/>
              </w:rPr>
              <w:t xml:space="preserve"> / mixed media</w:t>
            </w:r>
          </w:p>
          <w:p w14:paraId="3BA2CE23" w14:textId="51B7B311" w:rsidR="00761C71" w:rsidRDefault="00761C71" w:rsidP="314615A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92BDBBD" w14:textId="2BB8702F" w:rsidR="00A63BB0" w:rsidRDefault="00A63BB0" w:rsidP="314615A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D2A1DC1" w14:textId="1CE8BAFE" w:rsidR="00A63BB0" w:rsidRDefault="002FE566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315EF989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 can listen to simple stories and understand what is happening, with the help of the pictures</w:t>
            </w:r>
          </w:p>
          <w:p w14:paraId="561E6D65" w14:textId="56973506" w:rsidR="00A63BB0" w:rsidRDefault="00A63BB0" w:rsidP="314615AE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037D8F2B" w14:textId="77777777" w:rsidR="00A63BB0" w:rsidRDefault="00A63BB0" w:rsidP="0072741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9584ABE" w14:textId="77777777" w:rsidR="001F06F4" w:rsidRPr="00D00507" w:rsidRDefault="001F06F4" w:rsidP="001F06F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2FAA2282" w14:textId="77777777" w:rsidR="00D55FA6" w:rsidRDefault="00D55FA6" w:rsidP="0072741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7F77D2" w14:textId="34DD0B0E" w:rsidR="006E4268" w:rsidRPr="005A02ED" w:rsidRDefault="006E4268" w:rsidP="0072741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40" w:type="dxa"/>
          </w:tcPr>
          <w:p w14:paraId="14B00227" w14:textId="77777777" w:rsidR="008E7931" w:rsidRDefault="008E7931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2296E967" w14:textId="71B7010B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1284C69F" w14:textId="77777777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0AC49011" w14:textId="6592A84C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</w:t>
            </w:r>
          </w:p>
          <w:p w14:paraId="4DC2E419" w14:textId="77777777" w:rsidR="00C6406E" w:rsidRPr="000A1653" w:rsidRDefault="00C6406E" w:rsidP="002612A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429B2566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Making Marks using our feet / hands </w:t>
            </w:r>
          </w:p>
          <w:p w14:paraId="54F68907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 different types of canvas – material / cardboard / clingfilm</w:t>
            </w:r>
          </w:p>
          <w:p w14:paraId="10F3BC9E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7197C287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the use of materials such as Clay / ripped or torn paper / mixed media</w:t>
            </w:r>
          </w:p>
          <w:p w14:paraId="5AD2895A" w14:textId="77777777" w:rsidR="00C6406E" w:rsidRPr="000A1653" w:rsidRDefault="00C6406E" w:rsidP="009930E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154FB7EB" w14:textId="02C4CA79" w:rsidR="00C6406E" w:rsidRPr="000A1653" w:rsidRDefault="00C6406E" w:rsidP="00D741EE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6269B3AA" w14:textId="1CE8BAFE" w:rsidR="00C6406E" w:rsidRPr="000A1653" w:rsidRDefault="56A0566C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315EF989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 can listen to simple stories and understand what is happening, with the help of the pictures</w:t>
            </w:r>
          </w:p>
          <w:p w14:paraId="1F4C7B07" w14:textId="2A4019EB" w:rsidR="00C6406E" w:rsidRPr="000A1653" w:rsidRDefault="00C6406E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3B0F95F" w14:textId="77777777" w:rsidR="008E7931" w:rsidRDefault="008E7931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349DB7A0" w14:textId="07402AA7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219A5662" w14:textId="77777777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3B150F2C" w14:textId="6C3906A7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</w:t>
            </w:r>
          </w:p>
          <w:p w14:paraId="752B1DFC" w14:textId="77777777" w:rsidR="00C6406E" w:rsidRDefault="00C6406E" w:rsidP="00B1200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8210B8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Making Marks using our feet / hands </w:t>
            </w:r>
          </w:p>
          <w:p w14:paraId="04C84FCB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 different types of canvas – material / cardboard / clingfilm</w:t>
            </w:r>
          </w:p>
          <w:p w14:paraId="13A9D645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758DDF64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the use of materials such as Clay / ripped or torn paper / mixed media</w:t>
            </w:r>
          </w:p>
          <w:p w14:paraId="4CBFC35D" w14:textId="77777777" w:rsidR="009930E2" w:rsidRDefault="009930E2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DF5188" w14:textId="5F6141DE" w:rsidR="008C0C6D" w:rsidRDefault="008C0C6D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4B633A9" w14:textId="1CE8BAFE" w:rsidR="00C6406E" w:rsidRPr="000A1653" w:rsidRDefault="6539E95D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315EF989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 can listen to simple stories and understand what is happening, with the help of the pictures</w:t>
            </w:r>
          </w:p>
          <w:p w14:paraId="75946F1A" w14:textId="527C7090" w:rsidR="00C6406E" w:rsidRPr="000A1653" w:rsidRDefault="00C6406E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29C3F63" w14:textId="5092A003" w:rsidR="00C6406E" w:rsidRPr="000A1653" w:rsidRDefault="00C6406E" w:rsidP="314615A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325EB41" w14:textId="77777777" w:rsidR="008E7931" w:rsidRDefault="008E7931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7BF9C27F" w14:textId="021678D3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37A770E2" w14:textId="77777777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39A67979" w14:textId="436001CC" w:rsidR="00C6406E" w:rsidRDefault="00C6406E" w:rsidP="001403F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</w:t>
            </w:r>
            <w:r w:rsidR="001403FA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  <w:p w14:paraId="71250D63" w14:textId="77777777" w:rsidR="001403FA" w:rsidRDefault="001403FA" w:rsidP="001403F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CF36C9F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Making Marks using our feet / hands </w:t>
            </w:r>
          </w:p>
          <w:p w14:paraId="319AE9E7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 different types of canvas – material / cardboard / clingfilm</w:t>
            </w:r>
          </w:p>
          <w:p w14:paraId="1F0C0A1A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2BEC505A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Exploring the use of materials such as Clay / ripped or torn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paper / mixed media</w:t>
            </w:r>
          </w:p>
          <w:p w14:paraId="3CD3C6B5" w14:textId="671CA606" w:rsidR="009E4971" w:rsidRDefault="009E4971" w:rsidP="314615AE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20EE43" w14:textId="1CE8BAFE" w:rsidR="008C0C6D" w:rsidRDefault="53F55A03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315EF989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 can listen to simple stories and understand what is happening, with the help of the pictures</w:t>
            </w:r>
          </w:p>
          <w:p w14:paraId="16051642" w14:textId="79F69628" w:rsidR="008C0C6D" w:rsidRDefault="008C0C6D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B4F9CA" w14:textId="1080A9F1" w:rsidR="009930E2" w:rsidRPr="000A1653" w:rsidRDefault="009930E2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05" w:type="dxa"/>
          </w:tcPr>
          <w:p w14:paraId="31F9559C" w14:textId="77777777" w:rsidR="008E7931" w:rsidRDefault="008E7931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3D784D16" w14:textId="2EF2C196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4B321491" w14:textId="77777777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5B4BD4C4" w14:textId="357F88A6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</w:t>
            </w:r>
          </w:p>
          <w:p w14:paraId="1FDA59D4" w14:textId="77777777" w:rsidR="00C6406E" w:rsidRDefault="00C6406E" w:rsidP="007D2E2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C3CF290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Making Marks using our feet / hands </w:t>
            </w:r>
          </w:p>
          <w:p w14:paraId="59324A83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 different types of canvas – material / cardboard / clingfilm</w:t>
            </w:r>
          </w:p>
          <w:p w14:paraId="79617960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2B7A4665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the use of materials such as Clay / ripped or torn paper / mixed media</w:t>
            </w:r>
          </w:p>
          <w:p w14:paraId="292DB68F" w14:textId="77777777" w:rsidR="00A97E2E" w:rsidRDefault="00A97E2E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B3D8A8" w14:textId="619DB9D5" w:rsidR="009930E2" w:rsidRPr="000A1653" w:rsidRDefault="009930E2" w:rsidP="008C0C6D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78FA289" w14:textId="1CE8BAFE" w:rsidR="009930E2" w:rsidRPr="000A1653" w:rsidRDefault="0A6605B8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315EF989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 can listen to simple stories and understand what is happening, with the help of the pictures</w:t>
            </w:r>
          </w:p>
          <w:p w14:paraId="6BF6FD9D" w14:textId="58DD67A3" w:rsidR="009930E2" w:rsidRPr="000A1653" w:rsidRDefault="009930E2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417D56A" w14:textId="52461A0E" w:rsidR="00AE25CA" w:rsidRPr="00CB7460" w:rsidRDefault="00AE25CA" w:rsidP="00AE25C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016341B1" w14:textId="77777777" w:rsidR="00AE25CA" w:rsidRPr="00CB7460" w:rsidRDefault="00AE25CA" w:rsidP="00AE25C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Lending Library / reading with an adult</w:t>
            </w:r>
          </w:p>
          <w:p w14:paraId="57DBD248" w14:textId="77777777" w:rsidR="00AE25CA" w:rsidRPr="00CB7460" w:rsidRDefault="00AE25CA" w:rsidP="00AE25C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271EE9BA" w14:textId="78AA218B" w:rsidR="00AE25CA" w:rsidRDefault="00AE25CA" w:rsidP="00AE25C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B746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</w:t>
            </w:r>
          </w:p>
          <w:p w14:paraId="65B14C32" w14:textId="77777777" w:rsidR="005D73AF" w:rsidRPr="00CB7460" w:rsidRDefault="005D73AF" w:rsidP="00AE25C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64BF1485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Making Marks using our feet / hands </w:t>
            </w:r>
          </w:p>
          <w:p w14:paraId="1183166C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On different types of canvas – material / cardboard / clingfilm</w:t>
            </w:r>
          </w:p>
          <w:p w14:paraId="6CFFFA7C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33394B4D" w14:textId="77777777" w:rsidR="00662173" w:rsidRDefault="00662173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Exploring the use of materials such as Clay / ripped or torn paper / mixed media</w:t>
            </w:r>
          </w:p>
          <w:p w14:paraId="673366E8" w14:textId="77777777" w:rsidR="009930E2" w:rsidRDefault="009930E2" w:rsidP="00662173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69F70A8" w14:textId="488AC76C" w:rsidR="009930E2" w:rsidRDefault="009930E2" w:rsidP="009930E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3A5A7F" w14:textId="1CE8BAFE" w:rsidR="008C0C6D" w:rsidRDefault="66DE0597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315EF989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 can listen to simple stories and understand what is happening, with the help of the pictures</w:t>
            </w:r>
          </w:p>
          <w:p w14:paraId="487CA8E6" w14:textId="3CFBD2A9" w:rsidR="008C0C6D" w:rsidRDefault="008C0C6D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6D177A3" w14:textId="0ACBA471" w:rsidR="3E067851" w:rsidRDefault="3E067851" w:rsidP="008C0C6D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7B9F983E" w14:textId="77777777" w:rsidR="00C6406E" w:rsidRPr="00CB7460" w:rsidRDefault="00C6406E" w:rsidP="00874B8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18DE0A9" w14:textId="74476897" w:rsidR="1055DB65" w:rsidRDefault="1055DB65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023E62DE" w14:textId="7F35A778" w:rsidR="14D80BC6" w:rsidRDefault="14D80BC6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Library / reading with an adult</w:t>
            </w:r>
          </w:p>
          <w:p w14:paraId="12E58CDB" w14:textId="77777777" w:rsidR="14D80BC6" w:rsidRDefault="14D80BC6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Mark making</w:t>
            </w:r>
          </w:p>
          <w:p w14:paraId="737C1741" w14:textId="78AA218B" w:rsidR="14D80BC6" w:rsidRDefault="14D80BC6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Carpet time </w:t>
            </w:r>
          </w:p>
          <w:p w14:paraId="73698BAF" w14:textId="77777777" w:rsidR="1055DB65" w:rsidRDefault="1055DB65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053BFD62" w14:textId="77777777" w:rsidR="14D80BC6" w:rsidRDefault="14D80BC6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055DB65">
              <w:rPr>
                <w:rFonts w:ascii="Century Gothic" w:hAnsi="Century Gothic"/>
                <w:sz w:val="20"/>
                <w:szCs w:val="20"/>
              </w:rPr>
              <w:t xml:space="preserve">Making Marks using our feet / hands </w:t>
            </w:r>
          </w:p>
          <w:p w14:paraId="2742DD31" w14:textId="77777777" w:rsidR="14D80BC6" w:rsidRDefault="14D80BC6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1055DB65">
              <w:rPr>
                <w:rFonts w:ascii="Century Gothic" w:hAnsi="Century Gothic"/>
                <w:sz w:val="20"/>
                <w:szCs w:val="20"/>
              </w:rPr>
              <w:t>On different types of canvas – material / cardboard / clingfilm</w:t>
            </w:r>
          </w:p>
          <w:p w14:paraId="56F26F59" w14:textId="77777777" w:rsidR="1055DB65" w:rsidRDefault="1055DB65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45D6BFBC" w14:textId="77777777" w:rsidR="14D80BC6" w:rsidRDefault="14D80BC6" w:rsidP="1055DB65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4615AE">
              <w:rPr>
                <w:rFonts w:ascii="Century Gothic" w:hAnsi="Century Gothic"/>
                <w:sz w:val="20"/>
                <w:szCs w:val="20"/>
              </w:rPr>
              <w:t>Exploring the use of materials such as Clay / ripped or torn paper / mixed media</w:t>
            </w:r>
          </w:p>
          <w:p w14:paraId="626C24C1" w14:textId="60939636" w:rsidR="1055DB65" w:rsidRDefault="1055DB65" w:rsidP="314615A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084EDB7" w14:textId="0883EC6D" w:rsidR="1055DB65" w:rsidRDefault="1055DB65" w:rsidP="314615A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E2C21D8" w14:textId="429523D7" w:rsidR="1055DB65" w:rsidRDefault="1055DB65" w:rsidP="314615A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6F06BF1" w14:textId="1CE8BAFE" w:rsidR="008C0C6D" w:rsidRDefault="06670197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315EF989">
              <w:rPr>
                <w:rStyle w:val="normaltextrun"/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I can listen to simple stories and understand what is happening, with the help of the pictures</w:t>
            </w:r>
          </w:p>
          <w:p w14:paraId="2DBBCFDF" w14:textId="749467DD" w:rsidR="008C0C6D" w:rsidRDefault="008C0C6D" w:rsidP="315EF989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4BDE8D3" w14:textId="2A174443" w:rsidR="1055DB65" w:rsidRDefault="1055DB65" w:rsidP="314615AE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1BB932" w14:textId="7B9308F3" w:rsidR="1055DB65" w:rsidRDefault="1055DB65" w:rsidP="008C0C6D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547F940" w14:textId="5850D14A" w:rsidR="1055DB65" w:rsidRDefault="1055DB65" w:rsidP="1055DB65">
            <w:pPr>
              <w:pStyle w:val="NormalWeb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6406E" w:rsidRPr="00DD4814" w14:paraId="0FC80234" w14:textId="00D7B1F8" w:rsidTr="36C36FBE">
        <w:trPr>
          <w:trHeight w:val="2914"/>
        </w:trPr>
        <w:tc>
          <w:tcPr>
            <w:tcW w:w="1733" w:type="dxa"/>
            <w:shd w:val="clear" w:color="auto" w:fill="C5E0B3" w:themeFill="accent6" w:themeFillTint="66"/>
          </w:tcPr>
          <w:p w14:paraId="120025F5" w14:textId="49A62EC6" w:rsidR="00C6406E" w:rsidRPr="00E03EE6" w:rsidRDefault="00C6406E" w:rsidP="00B1200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Mathematics</w:t>
            </w:r>
          </w:p>
        </w:tc>
        <w:tc>
          <w:tcPr>
            <w:tcW w:w="1995" w:type="dxa"/>
          </w:tcPr>
          <w:p w14:paraId="084F2398" w14:textId="3EC6E937" w:rsidR="00C6406E" w:rsidRDefault="00C6406E" w:rsidP="00061CF2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104620E2" w14:textId="11EB36D3" w:rsidR="00C6406E" w:rsidRDefault="00C6406E" w:rsidP="00061CF2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Matching Games</w:t>
            </w:r>
          </w:p>
          <w:p w14:paraId="79A03C94" w14:textId="58D3D0B1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Puzzles</w:t>
            </w:r>
          </w:p>
          <w:p w14:paraId="2596D818" w14:textId="464C1441" w:rsidR="009930E2" w:rsidRDefault="726D732F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 xml:space="preserve">One, two, three, four, five </w:t>
            </w:r>
          </w:p>
          <w:p w14:paraId="528D2656" w14:textId="77777777" w:rsidR="00C72058" w:rsidRDefault="00C72058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649930CF" w14:textId="6826FFEA" w:rsidR="008C0C6D" w:rsidRDefault="00965858" w:rsidP="008C0C6D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Insert Puzzles</w:t>
            </w:r>
          </w:p>
          <w:p w14:paraId="6EE71051" w14:textId="77777777" w:rsidR="008C0C6D" w:rsidRDefault="008C0C6D" w:rsidP="008C0C6D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210879F9" w14:textId="66EECABA" w:rsidR="00C72058" w:rsidRPr="00F508D6" w:rsidRDefault="00C72058" w:rsidP="315EF989">
            <w:pPr>
              <w:tabs>
                <w:tab w:val="left" w:pos="2445"/>
              </w:tabs>
              <w:jc w:val="center"/>
              <w:textAlignment w:val="baseline"/>
            </w:pPr>
          </w:p>
          <w:p w14:paraId="6338A4B6" w14:textId="3CF4106C" w:rsidR="00C72058" w:rsidRPr="00F508D6" w:rsidRDefault="00C72058" w:rsidP="315EF989">
            <w:pPr>
              <w:tabs>
                <w:tab w:val="left" w:pos="2445"/>
              </w:tabs>
              <w:jc w:val="center"/>
              <w:textAlignment w:val="baseline"/>
            </w:pPr>
          </w:p>
          <w:p w14:paraId="63C779EE" w14:textId="62E415B0" w:rsidR="00C72058" w:rsidRPr="00F508D6" w:rsidRDefault="11598AF5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Join in finger rhymes with numbers</w:t>
            </w:r>
          </w:p>
          <w:p w14:paraId="2490F5B6" w14:textId="28166C8C" w:rsidR="00C72058" w:rsidRPr="00F508D6" w:rsidRDefault="00C72058" w:rsidP="315EF989">
            <w:pPr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C287772" w14:textId="2D2D697D" w:rsidR="00C72058" w:rsidRPr="00F508D6" w:rsidRDefault="11598AF5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Begin to react to changes of amount in a group of up to three items</w:t>
            </w:r>
          </w:p>
          <w:p w14:paraId="565A14BB" w14:textId="53110EB4" w:rsidR="00C72058" w:rsidRPr="00F508D6" w:rsidRDefault="00C72058" w:rsidP="315EF98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3FB2A933" w14:textId="77777777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4411D74E" w14:textId="77777777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Matching Games</w:t>
            </w:r>
          </w:p>
          <w:p w14:paraId="54FF35FE" w14:textId="51C83EBD" w:rsidR="00317CE1" w:rsidRDefault="00C6406E" w:rsidP="315EF989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315EF989">
              <w:rPr>
                <w:b/>
                <w:bCs/>
              </w:rPr>
              <w:t>Puzzles</w:t>
            </w:r>
          </w:p>
          <w:p w14:paraId="22062B6E" w14:textId="6CFFB00F" w:rsidR="00317CE1" w:rsidRDefault="0EC2B4F5" w:rsidP="00317CE1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One, two, three, four, five</w:t>
            </w:r>
          </w:p>
          <w:p w14:paraId="6750FF06" w14:textId="15C063B5" w:rsidR="00317CE1" w:rsidRDefault="00317CE1" w:rsidP="00317CE1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24C2D2AA" w14:textId="66F4CAAB" w:rsidR="00317CE1" w:rsidRDefault="00317CE1" w:rsidP="1CE0CC7A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78DA04BB" w14:textId="46323D84" w:rsidR="00965858" w:rsidRPr="002C35FA" w:rsidRDefault="00965858" w:rsidP="314615AE">
            <w:pPr>
              <w:tabs>
                <w:tab w:val="left" w:pos="2445"/>
              </w:tabs>
              <w:suppressAutoHyphens/>
              <w:autoSpaceDN w:val="0"/>
              <w:textAlignment w:val="baseline"/>
              <w:rPr>
                <w:b/>
                <w:bCs/>
              </w:rPr>
            </w:pPr>
            <w:r>
              <w:t>Insert Puzzles</w:t>
            </w:r>
          </w:p>
          <w:p w14:paraId="5765CB2B" w14:textId="2DCE558A" w:rsidR="00832F21" w:rsidRDefault="00832F21" w:rsidP="314615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482CC900" w14:textId="77777777" w:rsidR="008C0C6D" w:rsidRDefault="008C0C6D" w:rsidP="314615AE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663F15BF" w14:textId="16BE8C81" w:rsidR="008C0C6D" w:rsidRPr="008C0C6D" w:rsidRDefault="008C0C6D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2D540EF" w14:textId="1F8BE07D" w:rsidR="008C0C6D" w:rsidRPr="008C0C6D" w:rsidRDefault="781499E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Join in finger rhymes with numbers</w:t>
            </w:r>
          </w:p>
          <w:p w14:paraId="59A80B55" w14:textId="0E6A875F" w:rsidR="008C0C6D" w:rsidRPr="008C0C6D" w:rsidRDefault="008C0C6D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7E76DE8" w14:textId="07A70CD6" w:rsidR="008C0C6D" w:rsidRPr="008C0C6D" w:rsidRDefault="781499E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Begin to react to changes of amount in a group of up to three items</w:t>
            </w:r>
          </w:p>
          <w:p w14:paraId="345377B0" w14:textId="51CA3935" w:rsidR="008C0C6D" w:rsidRPr="008C0C6D" w:rsidRDefault="008C0C6D" w:rsidP="008C0C6D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6FAAEB43" w14:textId="1C58A3D9" w:rsidR="00C6406E" w:rsidRPr="00550BD3" w:rsidRDefault="00C6406E" w:rsidP="314615AE">
            <w:pPr>
              <w:pStyle w:val="paragraph"/>
              <w:suppressAutoHyphens/>
              <w:autoSpaceDN w:val="0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20A3DCB6" w14:textId="60283B35" w:rsidR="00C6406E" w:rsidRPr="00550BD3" w:rsidRDefault="00C6406E" w:rsidP="314615AE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933" w:type="dxa"/>
          </w:tcPr>
          <w:p w14:paraId="64786717" w14:textId="77777777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7A17C38E" w14:textId="77777777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Matching Games</w:t>
            </w:r>
          </w:p>
          <w:p w14:paraId="3CD68C39" w14:textId="6A30F8CD" w:rsidR="00080FF5" w:rsidRDefault="00C6406E" w:rsidP="642199AE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315EF989">
              <w:rPr>
                <w:b/>
                <w:bCs/>
              </w:rPr>
              <w:t>Puzzles</w:t>
            </w:r>
          </w:p>
          <w:p w14:paraId="4027B34C" w14:textId="06853C8E" w:rsidR="2E0D97F2" w:rsidRDefault="18F14057" w:rsidP="642199AE">
            <w:pPr>
              <w:tabs>
                <w:tab w:val="left" w:pos="2445"/>
              </w:tabs>
              <w:jc w:val="center"/>
            </w:pPr>
            <w:r>
              <w:t>One, two, three, four, five</w:t>
            </w:r>
          </w:p>
          <w:p w14:paraId="28F52DD7" w14:textId="7E22B30E" w:rsidR="2E0D97F2" w:rsidRDefault="2E0D97F2" w:rsidP="315EF989">
            <w:pPr>
              <w:tabs>
                <w:tab w:val="left" w:pos="2445"/>
              </w:tabs>
              <w:jc w:val="center"/>
            </w:pPr>
          </w:p>
          <w:p w14:paraId="1031E26E" w14:textId="7DF61A2D" w:rsidR="00080FF5" w:rsidRDefault="1E6BEB45" w:rsidP="00080FF5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 xml:space="preserve"> </w:t>
            </w:r>
          </w:p>
          <w:p w14:paraId="566E35E6" w14:textId="6119E32B" w:rsidR="00965858" w:rsidRPr="008C0C6D" w:rsidRDefault="005F3FBC" w:rsidP="008C0C6D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 xml:space="preserve">    </w:t>
            </w:r>
            <w:r w:rsidR="00965858">
              <w:t>Insert</w:t>
            </w:r>
            <w:r w:rsidR="008C0C6D">
              <w:t xml:space="preserve"> Puzzles </w:t>
            </w:r>
          </w:p>
          <w:p w14:paraId="4D0A8EA4" w14:textId="3B90AC2B" w:rsidR="00965858" w:rsidRDefault="00965858" w:rsidP="314615AE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7B52C510" w14:textId="419601FB" w:rsidR="00C6406E" w:rsidRPr="00DD4814" w:rsidRDefault="00C6406E" w:rsidP="315EF989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49EF62AB" w14:textId="2E5BC2D3" w:rsidR="00C6406E" w:rsidRPr="00DD4814" w:rsidRDefault="00C6406E" w:rsidP="315EF989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48556CF6" w14:textId="6EE7E0BC" w:rsidR="00C6406E" w:rsidRPr="00DD4814" w:rsidRDefault="2C7557EE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Join in finger rhymes with numbers</w:t>
            </w:r>
          </w:p>
          <w:p w14:paraId="766EFDFF" w14:textId="30FB78CF" w:rsidR="00C6406E" w:rsidRPr="00DD4814" w:rsidRDefault="00C6406E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B3A6A74" w14:textId="24C96874" w:rsidR="00C6406E" w:rsidRPr="00DD4814" w:rsidRDefault="2C7557EE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Begin to react to changes of amount in a group of up to three items</w:t>
            </w:r>
          </w:p>
          <w:p w14:paraId="61056BFF" w14:textId="02EDF1AC" w:rsidR="00C6406E" w:rsidRPr="00DD4814" w:rsidRDefault="00C6406E" w:rsidP="00F24120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rFonts w:ascii="Century Gothic" w:hAnsi="Century Gothic"/>
                <w:color w:val="E11FB7"/>
                <w:sz w:val="20"/>
                <w:szCs w:val="20"/>
              </w:rPr>
            </w:pPr>
          </w:p>
        </w:tc>
        <w:tc>
          <w:tcPr>
            <w:tcW w:w="1806" w:type="dxa"/>
          </w:tcPr>
          <w:p w14:paraId="2153FFD3" w14:textId="77777777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2E89F714" w14:textId="77777777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Matching Games</w:t>
            </w:r>
          </w:p>
          <w:p w14:paraId="690EF404" w14:textId="75E59765" w:rsidR="00C6406E" w:rsidRDefault="00C6406E" w:rsidP="642199AE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315EF989">
              <w:rPr>
                <w:b/>
                <w:bCs/>
              </w:rPr>
              <w:t>Puzzles</w:t>
            </w:r>
            <w:r w:rsidR="00612659">
              <w:t xml:space="preserve"> </w:t>
            </w:r>
          </w:p>
          <w:p w14:paraId="0D3FE961" w14:textId="6D17E66C" w:rsidR="5BD11274" w:rsidRDefault="7C0A72A4" w:rsidP="642199AE">
            <w:pPr>
              <w:tabs>
                <w:tab w:val="left" w:pos="2445"/>
              </w:tabs>
              <w:jc w:val="center"/>
            </w:pPr>
            <w:r>
              <w:t>One, two, three, four, five</w:t>
            </w:r>
          </w:p>
          <w:p w14:paraId="462DF823" w14:textId="34EBA875" w:rsidR="5BD11274" w:rsidRDefault="5BD11274" w:rsidP="642199AE">
            <w:pPr>
              <w:tabs>
                <w:tab w:val="left" w:pos="2445"/>
              </w:tabs>
              <w:jc w:val="center"/>
            </w:pPr>
          </w:p>
          <w:p w14:paraId="7991D51F" w14:textId="355389B7" w:rsidR="00965858" w:rsidRPr="002C35FA" w:rsidRDefault="00965858" w:rsidP="00965858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Insert Puzzles</w:t>
            </w:r>
          </w:p>
          <w:p w14:paraId="6AA9F0F5" w14:textId="77777777" w:rsidR="00965858" w:rsidRDefault="00965858" w:rsidP="0096585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6F542F77" w14:textId="2222E872" w:rsidR="009E1C79" w:rsidRDefault="009E1C79" w:rsidP="009E1C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635CFBF6" w14:textId="1CDD3406" w:rsidR="008C0C6D" w:rsidRPr="008C0C6D" w:rsidRDefault="008C0C6D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73B1D5" w14:textId="478B67B1" w:rsidR="008C0C6D" w:rsidRPr="008C0C6D" w:rsidRDefault="7BEC3E8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Join in finger rhymes with numbers</w:t>
            </w:r>
          </w:p>
          <w:p w14:paraId="6C8DC959" w14:textId="778B0D28" w:rsidR="008C0C6D" w:rsidRPr="008C0C6D" w:rsidRDefault="008C0C6D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F920C0" w14:textId="212D7E67" w:rsidR="008C0C6D" w:rsidRPr="008C0C6D" w:rsidRDefault="7BEC3E8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Begin to react to changes of amount in a group of up to three items</w:t>
            </w:r>
          </w:p>
          <w:p w14:paraId="3454505A" w14:textId="524507AA" w:rsidR="008C0C6D" w:rsidRPr="008C0C6D" w:rsidRDefault="008C0C6D" w:rsidP="008C0C6D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46B20FB5" w14:textId="77777777" w:rsidR="009024B3" w:rsidRDefault="009024B3" w:rsidP="009E1C7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23127D2F" w14:textId="57F2D771" w:rsidR="00C6406E" w:rsidRPr="00DD4814" w:rsidRDefault="00C6406E" w:rsidP="008C0C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0896845A" w14:textId="2E7860B7" w:rsidR="00C6406E" w:rsidRPr="00DD4814" w:rsidRDefault="00C6406E" w:rsidP="314615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color w:val="E11FB7"/>
                <w:sz w:val="20"/>
                <w:szCs w:val="20"/>
                <w:u w:val="single"/>
              </w:rPr>
            </w:pPr>
          </w:p>
        </w:tc>
        <w:tc>
          <w:tcPr>
            <w:tcW w:w="2005" w:type="dxa"/>
          </w:tcPr>
          <w:p w14:paraId="093235F6" w14:textId="77777777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Everyday counting </w:t>
            </w:r>
          </w:p>
          <w:p w14:paraId="664CE672" w14:textId="77777777" w:rsidR="00C6406E" w:rsidRDefault="00C6406E" w:rsidP="00106C13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Matching Games</w:t>
            </w:r>
          </w:p>
          <w:p w14:paraId="1310A410" w14:textId="7D789059" w:rsidR="00C6406E" w:rsidRPr="00550BD3" w:rsidRDefault="00C6406E" w:rsidP="642199AE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315EF989">
              <w:rPr>
                <w:b/>
                <w:bCs/>
              </w:rPr>
              <w:t>Puzzle</w:t>
            </w:r>
            <w:r w:rsidR="14576435" w:rsidRPr="315EF989">
              <w:rPr>
                <w:b/>
                <w:bCs/>
              </w:rPr>
              <w:t>s</w:t>
            </w:r>
          </w:p>
          <w:p w14:paraId="448A053B" w14:textId="0CD3A90C" w:rsidR="14576435" w:rsidRDefault="4D924B06" w:rsidP="642199AE">
            <w:pPr>
              <w:tabs>
                <w:tab w:val="left" w:pos="2445"/>
              </w:tabs>
              <w:jc w:val="center"/>
            </w:pPr>
            <w:r>
              <w:t>One, two, three, four, five</w:t>
            </w:r>
          </w:p>
          <w:p w14:paraId="394D49F1" w14:textId="0CB85D6F" w:rsidR="14576435" w:rsidRDefault="14576435" w:rsidP="315EF989">
            <w:pPr>
              <w:tabs>
                <w:tab w:val="left" w:pos="2445"/>
              </w:tabs>
              <w:jc w:val="center"/>
            </w:pPr>
          </w:p>
          <w:p w14:paraId="5F8F87F2" w14:textId="77777777" w:rsidR="00070FE5" w:rsidRPr="00550BD3" w:rsidRDefault="00070FE5" w:rsidP="003F6E2A">
            <w:pPr>
              <w:tabs>
                <w:tab w:val="left" w:pos="2445"/>
              </w:tabs>
              <w:suppressAutoHyphens/>
              <w:autoSpaceDN w:val="0"/>
              <w:textAlignment w:val="baseline"/>
              <w:rPr>
                <w:b/>
                <w:bCs/>
              </w:rPr>
            </w:pPr>
          </w:p>
          <w:p w14:paraId="37C58DB3" w14:textId="77777777" w:rsidR="00965858" w:rsidRPr="002C35FA" w:rsidRDefault="00965858" w:rsidP="00965858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Insert Puzzles</w:t>
            </w:r>
          </w:p>
          <w:p w14:paraId="30D9CC8B" w14:textId="77777777" w:rsidR="00965858" w:rsidRDefault="00965858" w:rsidP="00965858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0E85C025" w14:textId="77777777" w:rsidR="009024B3" w:rsidRDefault="009024B3" w:rsidP="009658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05881B5D" w14:textId="3BFBD09A" w:rsidR="008C0C6D" w:rsidRPr="008C0C6D" w:rsidRDefault="008C0C6D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24022A" w14:textId="328BF030" w:rsidR="008C0C6D" w:rsidRPr="008C0C6D" w:rsidRDefault="558E081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Join in finger rhymes with numbers</w:t>
            </w:r>
          </w:p>
          <w:p w14:paraId="44E49C18" w14:textId="1A37882A" w:rsidR="008C0C6D" w:rsidRPr="008C0C6D" w:rsidRDefault="008C0C6D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BA64E40" w14:textId="0E772A84" w:rsidR="008C0C6D" w:rsidRPr="008C0C6D" w:rsidRDefault="558E081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Begin to react to changes of amount in a group of up to three items</w:t>
            </w:r>
          </w:p>
          <w:p w14:paraId="47AC9ECC" w14:textId="6B008969" w:rsidR="008C0C6D" w:rsidRPr="008C0C6D" w:rsidRDefault="008C0C6D" w:rsidP="008C0C6D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0DB3D8EE" w14:textId="77777777" w:rsidR="009024B3" w:rsidRDefault="009024B3" w:rsidP="009658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5DCC60DD" w14:textId="77777777" w:rsidR="009024B3" w:rsidRDefault="009024B3" w:rsidP="009658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1F449205" w14:textId="77777777" w:rsidR="00070FE5" w:rsidRDefault="00070FE5" w:rsidP="009658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0DBDDD98" w14:textId="77777777" w:rsidR="00070FE5" w:rsidRDefault="00070FE5" w:rsidP="009658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2B0F2D36" w14:textId="22BE29AA" w:rsidR="00832F21" w:rsidRDefault="00832F21" w:rsidP="008C0C6D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093C4468" w14:textId="1E6933EE" w:rsidR="00965858" w:rsidRDefault="00965858" w:rsidP="00832F21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59FBB694" w14:textId="4C623D2B" w:rsidR="00C6406E" w:rsidRPr="00DD4814" w:rsidRDefault="00C6406E" w:rsidP="00800122">
            <w:pPr>
              <w:jc w:val="center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  <w:tc>
          <w:tcPr>
            <w:tcW w:w="1989" w:type="dxa"/>
          </w:tcPr>
          <w:p w14:paraId="62BD9502" w14:textId="77777777" w:rsidR="00B373DF" w:rsidRDefault="00B373DF" w:rsidP="00AE78B4">
            <w:pPr>
              <w:tabs>
                <w:tab w:val="left" w:pos="2445"/>
              </w:tabs>
              <w:suppressAutoHyphens/>
              <w:autoSpaceDN w:val="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Everyday counting </w:t>
            </w:r>
          </w:p>
          <w:p w14:paraId="1E0A50DC" w14:textId="77777777" w:rsidR="00B373DF" w:rsidRDefault="00B373DF" w:rsidP="00B373DF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Matching Games</w:t>
            </w:r>
          </w:p>
          <w:p w14:paraId="6AC00479" w14:textId="6112D335" w:rsidR="00070FE5" w:rsidRDefault="00B373DF" w:rsidP="1CE0CC7A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315EF989">
              <w:rPr>
                <w:b/>
                <w:bCs/>
              </w:rPr>
              <w:t>Puzzles</w:t>
            </w:r>
          </w:p>
          <w:p w14:paraId="7099E55F" w14:textId="21F1DE23" w:rsidR="002C35FA" w:rsidRDefault="6B1D7B83" w:rsidP="1CE0CC7A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One, two, three, four, five</w:t>
            </w:r>
          </w:p>
          <w:p w14:paraId="7D1B5423" w14:textId="7D13BA02" w:rsidR="002C35FA" w:rsidRDefault="002C35FA" w:rsidP="1CE0CC7A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6821A7B9" w14:textId="77777777" w:rsidR="00965858" w:rsidRPr="002C35FA" w:rsidRDefault="00965858" w:rsidP="002C35FA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36C33317" w14:textId="77777777" w:rsidR="00965858" w:rsidRPr="002C35FA" w:rsidRDefault="00965858" w:rsidP="00965858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  <w:r>
              <w:t>Insert Puzzles</w:t>
            </w:r>
          </w:p>
          <w:p w14:paraId="758D3990" w14:textId="702165E6" w:rsidR="009024B3" w:rsidRDefault="009024B3" w:rsidP="1CE0CC7A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2BF01D89" w14:textId="57B7DFDF" w:rsidR="009024B3" w:rsidRDefault="009024B3" w:rsidP="009658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76C970D2" w14:textId="7931CD5B" w:rsidR="008C0C6D" w:rsidRPr="008C0C6D" w:rsidRDefault="008C0C6D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F15FC4D" w14:textId="2E08BE0B" w:rsidR="008C0C6D" w:rsidRPr="008C0C6D" w:rsidRDefault="7874D5C0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Join in finger rhymes with numbers</w:t>
            </w:r>
          </w:p>
          <w:p w14:paraId="114C8031" w14:textId="45AD8766" w:rsidR="008C0C6D" w:rsidRPr="008C0C6D" w:rsidRDefault="008C0C6D" w:rsidP="315EF989">
            <w:pPr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9DEE311" w14:textId="523D418C" w:rsidR="008C0C6D" w:rsidRPr="008C0C6D" w:rsidRDefault="7874D5C0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Begin to react to changes of amount in a group of up to three items</w:t>
            </w:r>
          </w:p>
          <w:p w14:paraId="23619A43" w14:textId="28F75588" w:rsidR="008C0C6D" w:rsidRPr="008C0C6D" w:rsidRDefault="008C0C6D" w:rsidP="008C0C6D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  <w:p w14:paraId="50A8EAB7" w14:textId="77777777" w:rsidR="009024B3" w:rsidRDefault="009024B3" w:rsidP="009658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16720EB7" w14:textId="48CEADA2" w:rsidR="00965858" w:rsidRDefault="00965858" w:rsidP="314615A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6B6C110E" w14:textId="44D62F8E" w:rsidR="002B6A32" w:rsidRPr="002B6A32" w:rsidRDefault="002B6A32" w:rsidP="008C0C6D">
            <w:pPr>
              <w:pStyle w:val="paragraph"/>
              <w:suppressAutoHyphens/>
              <w:autoSpaceDN w:val="0"/>
              <w:spacing w:before="0" w:beforeAutospacing="0" w:after="0" w:afterAutospacing="0"/>
              <w:textAlignment w:val="baseline"/>
              <w:rPr>
                <w:rFonts w:ascii="Century Gothic" w:hAnsi="Century Gothic"/>
                <w:sz w:val="20"/>
                <w:szCs w:val="20"/>
              </w:rPr>
            </w:pPr>
          </w:p>
          <w:p w14:paraId="6DD31822" w14:textId="70756242" w:rsidR="002B6A32" w:rsidRPr="002B6A32" w:rsidRDefault="002B6A32" w:rsidP="314615AE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989" w:type="dxa"/>
          </w:tcPr>
          <w:p w14:paraId="73001629" w14:textId="77777777" w:rsidR="40CD5FED" w:rsidRDefault="40CD5FED" w:rsidP="1055DB65">
            <w:pPr>
              <w:tabs>
                <w:tab w:val="left" w:pos="2445"/>
              </w:tabs>
              <w:jc w:val="center"/>
              <w:rPr>
                <w:b/>
                <w:bCs/>
              </w:rPr>
            </w:pPr>
            <w:r w:rsidRPr="1055DB65">
              <w:rPr>
                <w:b/>
                <w:bCs/>
              </w:rPr>
              <w:t xml:space="preserve">Everyday counting </w:t>
            </w:r>
          </w:p>
          <w:p w14:paraId="32DAE49D" w14:textId="77777777" w:rsidR="40CD5FED" w:rsidRDefault="40CD5FED" w:rsidP="1055DB65">
            <w:pPr>
              <w:tabs>
                <w:tab w:val="left" w:pos="2445"/>
              </w:tabs>
              <w:jc w:val="center"/>
              <w:rPr>
                <w:b/>
                <w:bCs/>
              </w:rPr>
            </w:pPr>
            <w:r w:rsidRPr="1055DB65">
              <w:rPr>
                <w:b/>
                <w:bCs/>
              </w:rPr>
              <w:t>Matching Games</w:t>
            </w:r>
          </w:p>
          <w:p w14:paraId="3AF2C386" w14:textId="6BC70310" w:rsidR="40CD5FED" w:rsidRDefault="40CD5FED" w:rsidP="1055DB65">
            <w:pPr>
              <w:tabs>
                <w:tab w:val="left" w:pos="2445"/>
              </w:tabs>
              <w:jc w:val="center"/>
              <w:rPr>
                <w:b/>
                <w:bCs/>
              </w:rPr>
            </w:pPr>
            <w:r w:rsidRPr="315EF989">
              <w:rPr>
                <w:b/>
                <w:bCs/>
              </w:rPr>
              <w:t>Puzzles</w:t>
            </w:r>
          </w:p>
          <w:p w14:paraId="402DFEA7" w14:textId="41F98BA8" w:rsidR="1055DB65" w:rsidRDefault="52F80461" w:rsidP="1CE0CC7A">
            <w:pPr>
              <w:tabs>
                <w:tab w:val="left" w:pos="2445"/>
              </w:tabs>
              <w:jc w:val="center"/>
            </w:pPr>
            <w:r>
              <w:t>One, two, three, four, five</w:t>
            </w:r>
          </w:p>
          <w:p w14:paraId="003DD5F2" w14:textId="36F67026" w:rsidR="1055DB65" w:rsidRDefault="1055DB65" w:rsidP="1CE0CC7A">
            <w:pPr>
              <w:tabs>
                <w:tab w:val="left" w:pos="2445"/>
              </w:tabs>
              <w:jc w:val="center"/>
            </w:pPr>
          </w:p>
          <w:p w14:paraId="39EF6D54" w14:textId="37AAA3A8" w:rsidR="1055DB65" w:rsidRDefault="1055DB65" w:rsidP="1055DB65">
            <w:pPr>
              <w:tabs>
                <w:tab w:val="left" w:pos="2445"/>
              </w:tabs>
              <w:jc w:val="center"/>
              <w:rPr>
                <w:b/>
                <w:bCs/>
              </w:rPr>
            </w:pPr>
          </w:p>
          <w:p w14:paraId="3ECBF9BB" w14:textId="3D1D5BBE" w:rsidR="008C0C6D" w:rsidRPr="008C0C6D" w:rsidRDefault="70F0169F" w:rsidP="315EF989">
            <w:pPr>
              <w:tabs>
                <w:tab w:val="left" w:pos="2445"/>
              </w:tabs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t>Insert Puzzles</w:t>
            </w:r>
          </w:p>
          <w:p w14:paraId="36903F7E" w14:textId="40402C0E" w:rsidR="70F0169F" w:rsidRDefault="70F0169F" w:rsidP="1055DB65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B4531F" w14:textId="1E6933EE" w:rsidR="1055DB65" w:rsidRDefault="1055DB65" w:rsidP="1055DB65">
            <w:pPr>
              <w:pStyle w:val="paragraph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  <w:p w14:paraId="25EA1C26" w14:textId="16B3BFBA" w:rsidR="1055DB65" w:rsidRDefault="1055DB6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57575CD" w14:textId="7F228884" w:rsidR="1055DB65" w:rsidRDefault="717443E0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Join in finger rhymes with numbers</w:t>
            </w:r>
          </w:p>
          <w:p w14:paraId="689547F1" w14:textId="640B6557" w:rsidR="1055DB65" w:rsidRDefault="1055DB6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2F7FEEB" w14:textId="02A8F5C9" w:rsidR="1055DB65" w:rsidRDefault="717443E0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Begin to react to changes of amount in a group of up to three items</w:t>
            </w:r>
          </w:p>
          <w:p w14:paraId="5582A7DF" w14:textId="2E2306A0" w:rsidR="1055DB65" w:rsidRDefault="1055DB65" w:rsidP="1055DB65">
            <w:pPr>
              <w:rPr>
                <w:b/>
                <w:bCs/>
              </w:rPr>
            </w:pPr>
          </w:p>
        </w:tc>
      </w:tr>
      <w:tr w:rsidR="00C6406E" w:rsidRPr="00DD4814" w14:paraId="7A35F828" w14:textId="394ABAA8" w:rsidTr="36C36FBE">
        <w:trPr>
          <w:trHeight w:val="628"/>
        </w:trPr>
        <w:tc>
          <w:tcPr>
            <w:tcW w:w="1733" w:type="dxa"/>
            <w:shd w:val="clear" w:color="auto" w:fill="C5E0B3" w:themeFill="accent6" w:themeFillTint="66"/>
          </w:tcPr>
          <w:p w14:paraId="2750F616" w14:textId="77777777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t>Understanding the world</w:t>
            </w:r>
          </w:p>
          <w:p w14:paraId="029AC0DC" w14:textId="77777777" w:rsidR="00C6406E" w:rsidRPr="00DD4814" w:rsidRDefault="00C6406E" w:rsidP="00B1200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2B32B0" w14:textId="77777777" w:rsidR="00C6406E" w:rsidRPr="00DD4814" w:rsidRDefault="00C6406E" w:rsidP="00B12002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D2EDF41" w14:textId="05E55CF1" w:rsidR="00C6406E" w:rsidRPr="00DD4814" w:rsidRDefault="00C6406E" w:rsidP="00B1200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95" w:type="dxa"/>
          </w:tcPr>
          <w:p w14:paraId="4B926373" w14:textId="3125ECC6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Natural Resources</w:t>
            </w:r>
          </w:p>
          <w:p w14:paraId="174D7CB9" w14:textId="761F54BF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2EDE7331" w14:textId="56AFC8BC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5D4E9F31" w14:textId="4EDF859F" w:rsidR="00C6406E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discussions about birthdays, celebrations, family</w:t>
            </w:r>
          </w:p>
          <w:p w14:paraId="54D14A7E" w14:textId="68C28D75" w:rsidR="00C6406E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2393D8C0" w14:textId="77777777" w:rsidR="007B4E51" w:rsidRDefault="007B4E51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755C8AAD" w14:textId="48376DA3" w:rsidR="007B4E51" w:rsidRPr="007B4E51" w:rsidRDefault="44621533" w:rsidP="315EF989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315EF98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What natural materials can you find?</w:t>
            </w:r>
          </w:p>
          <w:p w14:paraId="623566E0" w14:textId="7678EC78" w:rsidR="007B4E51" w:rsidRPr="007B4E51" w:rsidRDefault="007B4E51" w:rsidP="315EF989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</w:pPr>
          </w:p>
          <w:p w14:paraId="3B78F73E" w14:textId="77777777" w:rsidR="007B4E51" w:rsidRDefault="007B4E51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062BB4F1" w14:textId="77777777" w:rsidR="007B4E51" w:rsidRPr="00C027D8" w:rsidRDefault="007B4E51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228CE09B" w14:textId="481EA31F" w:rsidR="00C6406E" w:rsidRDefault="00C6406E" w:rsidP="1CE0CC7A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9230FC" w14:textId="2F41E471" w:rsidR="00E72F18" w:rsidRPr="00DD4814" w:rsidRDefault="00E72F18" w:rsidP="007B4E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40" w:type="dxa"/>
          </w:tcPr>
          <w:p w14:paraId="28AA422A" w14:textId="1ACC3651" w:rsidR="00C6406E" w:rsidRPr="00C027D8" w:rsidRDefault="00C6406E" w:rsidP="008806E1">
            <w:pPr>
              <w:jc w:val="center"/>
              <w:rPr>
                <w:rFonts w:ascii="Century Gothic" w:hAnsi="Century Gothic"/>
              </w:rPr>
            </w:pPr>
            <w:r w:rsidRPr="00C027D8">
              <w:rPr>
                <w:rFonts w:ascii="Century Gothic" w:hAnsi="Century Gothic"/>
                <w:b/>
                <w:bCs/>
                <w:sz w:val="18"/>
                <w:szCs w:val="18"/>
              </w:rPr>
              <w:t>N</w:t>
            </w: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atural Resources</w:t>
            </w:r>
          </w:p>
          <w:p w14:paraId="26B91C40" w14:textId="77777777" w:rsidR="00C6406E" w:rsidRPr="00C027D8" w:rsidRDefault="00C6406E" w:rsidP="008806E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267D98AC" w14:textId="77777777" w:rsidR="00C6406E" w:rsidRPr="00C027D8" w:rsidRDefault="00C6406E" w:rsidP="008806E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3B56B4A8" w14:textId="77777777" w:rsidR="00C6406E" w:rsidRDefault="00C6406E" w:rsidP="008806E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discussions about birthdays, celebrations, family</w:t>
            </w:r>
          </w:p>
          <w:p w14:paraId="31731B3F" w14:textId="77777777" w:rsidR="007B4E51" w:rsidRDefault="00C6406E" w:rsidP="000A2CA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1CE0CC7A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  <w:r w:rsidR="007B4E51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</w:p>
          <w:p w14:paraId="127A17BE" w14:textId="27C035E9" w:rsidR="00C6406E" w:rsidRDefault="00C6406E" w:rsidP="315EF98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3F02D2E" w14:textId="48376DA3" w:rsidR="007B4E51" w:rsidRDefault="1797D6DE" w:rsidP="315EF989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315EF98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What natural materials can you find?</w:t>
            </w:r>
          </w:p>
          <w:p w14:paraId="19E053FE" w14:textId="7D3C2D16" w:rsidR="007B4E51" w:rsidRDefault="007B4E51" w:rsidP="000A2CA9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62957DAC" w14:textId="77777777" w:rsidR="007B4E51" w:rsidRDefault="007B4E51" w:rsidP="000A2CA9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00833266" w14:textId="20F6C9B4" w:rsidR="00C6406E" w:rsidRPr="00DD4814" w:rsidRDefault="00C6406E" w:rsidP="1A73DFF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4B9C917" w14:textId="4391E60C" w:rsidR="00C6406E" w:rsidRPr="00C027D8" w:rsidRDefault="00C6406E" w:rsidP="314615AE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314615AE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Natural Resources</w:t>
            </w:r>
          </w:p>
          <w:p w14:paraId="66642CB4" w14:textId="77777777" w:rsidR="00C6406E" w:rsidRPr="00C027D8" w:rsidRDefault="00C6406E" w:rsidP="008806E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2C13DBD2" w14:textId="77777777" w:rsidR="00C6406E" w:rsidRPr="00C027D8" w:rsidRDefault="00C6406E" w:rsidP="008806E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10E4C662" w14:textId="77777777" w:rsidR="00C6406E" w:rsidRDefault="00C6406E" w:rsidP="008806E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discussions about birthdays, celebrations, family</w:t>
            </w:r>
          </w:p>
          <w:p w14:paraId="62EB58C5" w14:textId="51DB4CF4" w:rsidR="00CC3059" w:rsidRDefault="00C6406E" w:rsidP="1CE0CC7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CE0CC7A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4A1EEA88" w14:textId="2CB0375A" w:rsidR="00F85D57" w:rsidRDefault="00F85D57" w:rsidP="00E72F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8C0DB4" w14:textId="48376DA3" w:rsidR="00C6406E" w:rsidRPr="003B59DA" w:rsidRDefault="35D9B27C" w:rsidP="315EF989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315EF98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What natural materials can you find?</w:t>
            </w:r>
          </w:p>
          <w:p w14:paraId="520DDF91" w14:textId="282C29DF" w:rsidR="00C6406E" w:rsidRPr="003B59DA" w:rsidRDefault="00C6406E" w:rsidP="315EF98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806" w:type="dxa"/>
          </w:tcPr>
          <w:p w14:paraId="682C01D1" w14:textId="77777777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Natural Resources</w:t>
            </w:r>
          </w:p>
          <w:p w14:paraId="7B4E90DB" w14:textId="77777777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10180AE9" w14:textId="77777777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05674F1C" w14:textId="77777777" w:rsidR="00C6406E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discussions about birthdays, celebrations, family</w:t>
            </w:r>
          </w:p>
          <w:p w14:paraId="67529D11" w14:textId="77777777" w:rsidR="00C6406E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CE0CC7A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5454E64C" w14:textId="77777777" w:rsidR="007B4E51" w:rsidRDefault="007B4E51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36F8A3BB" w14:textId="48376DA3" w:rsidR="007B4E51" w:rsidRPr="007B4E51" w:rsidRDefault="5F48FC7F" w:rsidP="315EF989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315EF98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What natural materials can you find?</w:t>
            </w:r>
          </w:p>
          <w:p w14:paraId="08FDFD23" w14:textId="7F900B3B" w:rsidR="007B4E51" w:rsidRPr="007B4E51" w:rsidRDefault="007B4E51" w:rsidP="00C027D8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D04411E" w14:textId="77777777" w:rsidR="00C6406E" w:rsidRDefault="00C6406E" w:rsidP="007B4E5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FD5B548" w14:textId="02AB047E" w:rsidR="007B4E51" w:rsidRPr="00DD4814" w:rsidRDefault="007B4E51" w:rsidP="007B4E5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05" w:type="dxa"/>
          </w:tcPr>
          <w:p w14:paraId="67608258" w14:textId="77777777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Natural Resources</w:t>
            </w:r>
          </w:p>
          <w:p w14:paraId="7C755CC1" w14:textId="77777777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3D7462CE" w14:textId="77777777" w:rsidR="00C6406E" w:rsidRPr="00C027D8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34FF5B11" w14:textId="77777777" w:rsidR="00C6406E" w:rsidRDefault="00C6406E" w:rsidP="00C027D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discussions about birthdays, celebrations, family</w:t>
            </w:r>
          </w:p>
          <w:p w14:paraId="10F124F6" w14:textId="1A2526ED" w:rsidR="00D55E79" w:rsidRDefault="00C6406E" w:rsidP="1CE0CC7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CE0CC7A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</w:t>
            </w:r>
            <w:r w:rsidR="4CAD3C68" w:rsidRPr="1CE0CC7A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ussions</w:t>
            </w:r>
          </w:p>
          <w:p w14:paraId="5E64D695" w14:textId="77777777" w:rsidR="00C6406E" w:rsidRDefault="00C6406E" w:rsidP="007B4E5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7A709A" w14:textId="77777777" w:rsidR="007B4E51" w:rsidRDefault="007B4E51" w:rsidP="007B4E5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5A0A198" w14:textId="48376DA3" w:rsidR="007B4E51" w:rsidRPr="00DD4814" w:rsidRDefault="53A0E116" w:rsidP="315EF989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315EF98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What natural materials can you find?</w:t>
            </w:r>
          </w:p>
          <w:p w14:paraId="13660A28" w14:textId="3AF7D320" w:rsidR="007B4E51" w:rsidRPr="00DD4814" w:rsidRDefault="007B4E51" w:rsidP="315EF98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2C1DD00C" w14:textId="77777777" w:rsidR="00E72F18" w:rsidRPr="00C027D8" w:rsidRDefault="00E72F18" w:rsidP="00E72F1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Natural Resources</w:t>
            </w:r>
          </w:p>
          <w:p w14:paraId="0EC3317B" w14:textId="77777777" w:rsidR="00E72F18" w:rsidRPr="00C027D8" w:rsidRDefault="00E72F18" w:rsidP="00E72F1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714DFC58" w14:textId="77777777" w:rsidR="00E72F18" w:rsidRPr="00C027D8" w:rsidRDefault="00E72F18" w:rsidP="00E72F1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57D6B2CE" w14:textId="77777777" w:rsidR="00E72F18" w:rsidRDefault="00E72F18" w:rsidP="00E72F1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C027D8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discussions about birthdays, celebrations, family</w:t>
            </w:r>
          </w:p>
          <w:p w14:paraId="629665F8" w14:textId="77777777" w:rsidR="00E72F18" w:rsidRPr="00C027D8" w:rsidRDefault="00E72F18" w:rsidP="00E72F1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4C96485C" w14:textId="15EB0B01" w:rsidR="007071CB" w:rsidRDefault="007071CB" w:rsidP="007B4E5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AF5BE5" w14:textId="77777777" w:rsidR="007B4E51" w:rsidRDefault="007B4E51" w:rsidP="007B4E5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21AC81" w14:textId="48376DA3" w:rsidR="00E72F18" w:rsidRDefault="0EB7F075" w:rsidP="315EF989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315EF98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What natural materials can you find?</w:t>
            </w:r>
          </w:p>
          <w:p w14:paraId="573425EC" w14:textId="353D5CA4" w:rsidR="00E72F18" w:rsidRDefault="00E72F18" w:rsidP="315EF989">
            <w:pPr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3F6D4159" w14:textId="77777777" w:rsidR="00E72F18" w:rsidRDefault="00E72F18" w:rsidP="00E72F1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2E78C49" w14:textId="77777777" w:rsidR="00C6406E" w:rsidRPr="00C027D8" w:rsidRDefault="00C6406E" w:rsidP="00F43D48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9" w:type="dxa"/>
          </w:tcPr>
          <w:p w14:paraId="53180C2E" w14:textId="77777777" w:rsidR="19DD5C6D" w:rsidRDefault="19DD5C6D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Natural Resources</w:t>
            </w:r>
          </w:p>
          <w:p w14:paraId="4185BCF1" w14:textId="77777777" w:rsidR="19DD5C6D" w:rsidRDefault="19DD5C6D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Forest School</w:t>
            </w:r>
          </w:p>
          <w:p w14:paraId="1864234D" w14:textId="77777777" w:rsidR="19DD5C6D" w:rsidRDefault="19DD5C6D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Technology</w:t>
            </w:r>
          </w:p>
          <w:p w14:paraId="6C15D580" w14:textId="77777777" w:rsidR="19DD5C6D" w:rsidRDefault="19DD5C6D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Carpet Time discussions about birthdays, celebrations, family</w:t>
            </w:r>
          </w:p>
          <w:p w14:paraId="1D7A93D3" w14:textId="77777777" w:rsidR="19DD5C6D" w:rsidRDefault="19DD5C6D" w:rsidP="1055DB65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314615AE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Cultural Discussions</w:t>
            </w:r>
          </w:p>
          <w:p w14:paraId="34A46531" w14:textId="77777777" w:rsidR="1055DB65" w:rsidRDefault="1055DB65" w:rsidP="007B4E5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0416C2" w14:textId="48376DA3" w:rsidR="007B4E51" w:rsidRDefault="065EB7E9" w:rsidP="315EF989">
            <w:pPr>
              <w:pStyle w:val="NormalWeb"/>
              <w:spacing w:before="0" w:beforeAutospacing="0" w:after="0" w:afterAutospacing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315EF989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</w:rPr>
              <w:t>What natural materials can you find?</w:t>
            </w:r>
          </w:p>
          <w:p w14:paraId="360C9BA6" w14:textId="1FD2ABF2" w:rsidR="007B4E51" w:rsidRDefault="007B4E51" w:rsidP="315EF9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406E" w:rsidRPr="00DD4814" w14:paraId="1B8EA9B6" w14:textId="1DD9E4E3" w:rsidTr="36C36FBE">
        <w:trPr>
          <w:trHeight w:val="1170"/>
        </w:trPr>
        <w:tc>
          <w:tcPr>
            <w:tcW w:w="1733" w:type="dxa"/>
            <w:shd w:val="clear" w:color="auto" w:fill="C5E0B3" w:themeFill="accent6" w:themeFillTint="66"/>
          </w:tcPr>
          <w:p w14:paraId="41B9BB9F" w14:textId="00D78C6B" w:rsidR="00C6406E" w:rsidRPr="00DD4814" w:rsidRDefault="00C6406E" w:rsidP="00B12002">
            <w:pPr>
              <w:jc w:val="center"/>
              <w:rPr>
                <w:rFonts w:ascii="Century Gothic" w:hAnsi="Century Gothic"/>
                <w:b/>
                <w:color w:val="00B050"/>
                <w:sz w:val="20"/>
                <w:szCs w:val="20"/>
              </w:rPr>
            </w:pPr>
            <w:r w:rsidRPr="00DD4814">
              <w:rPr>
                <w:rFonts w:ascii="Century Gothic" w:hAnsi="Century Gothic"/>
                <w:b/>
                <w:sz w:val="20"/>
                <w:szCs w:val="20"/>
              </w:rPr>
              <w:t>Expressive arts and design</w:t>
            </w:r>
          </w:p>
        </w:tc>
        <w:tc>
          <w:tcPr>
            <w:tcW w:w="1995" w:type="dxa"/>
          </w:tcPr>
          <w:p w14:paraId="2CD91400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Mark Making</w:t>
            </w:r>
          </w:p>
          <w:p w14:paraId="1EE10F4E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3B14EBDE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 / music sessions</w:t>
            </w:r>
          </w:p>
          <w:p w14:paraId="2CA976E5" w14:textId="77777777" w:rsidR="00C6406E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 / messy play</w:t>
            </w:r>
          </w:p>
          <w:p w14:paraId="3E175B0B" w14:textId="5E383E29" w:rsidR="003A7336" w:rsidRDefault="00C6406E" w:rsidP="00AB55A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60C55F0A" w14:textId="0933D5AD" w:rsidR="315EF989" w:rsidRDefault="315EF989" w:rsidP="315EF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1C757A3" w14:textId="283B9AED" w:rsidR="315EF989" w:rsidRDefault="315EF989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8F88375" w14:textId="34FC15C8" w:rsidR="7BAF2AD6" w:rsidRDefault="7BAF2AD6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Notice patterns in sounds or rhythms </w:t>
            </w:r>
          </w:p>
          <w:p w14:paraId="7F0B8138" w14:textId="7FBA7321" w:rsidR="315EF989" w:rsidRDefault="315EF989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097E26" w14:textId="48958B62" w:rsidR="7BAF2AD6" w:rsidRDefault="7BAF2AD6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Enjoy making sounds with own voice</w:t>
            </w:r>
          </w:p>
          <w:p w14:paraId="01BE80EA" w14:textId="374E15FC" w:rsidR="315EF989" w:rsidRDefault="315EF989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82F42AC" w14:textId="6D693DA3" w:rsidR="7BAF2AD6" w:rsidRDefault="7BAF2AD6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Move whole body to music</w:t>
            </w:r>
          </w:p>
          <w:p w14:paraId="10288437" w14:textId="10C617FE" w:rsidR="315EF989" w:rsidRDefault="315EF989" w:rsidP="315EF98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1148D3E" w14:textId="3143D21F" w:rsidR="00AB55A5" w:rsidRPr="00AB55A5" w:rsidRDefault="00AB55A5" w:rsidP="00AB55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Create our </w:t>
            </w:r>
            <w:r w:rsidR="74868355" w:rsidRPr="315EF989">
              <w:rPr>
                <w:rFonts w:ascii="Century Gothic" w:hAnsi="Century Gothic"/>
                <w:sz w:val="20"/>
                <w:szCs w:val="20"/>
              </w:rPr>
              <w:t xml:space="preserve">firework picture </w:t>
            </w:r>
          </w:p>
          <w:p w14:paraId="107F5CDA" w14:textId="77777777" w:rsidR="006827C0" w:rsidRDefault="006827C0" w:rsidP="003A733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910A3BF" w14:textId="77777777" w:rsidR="006827C0" w:rsidRDefault="006827C0" w:rsidP="003A733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C44720" w14:textId="77777777" w:rsidR="006827C0" w:rsidRDefault="006827C0" w:rsidP="003A733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4B26BD" w14:textId="200A91A7" w:rsidR="00AB55A5" w:rsidRPr="00DD4814" w:rsidRDefault="00F658DE" w:rsidP="33502D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3502D4F">
              <w:rPr>
                <w:rFonts w:ascii="Century Gothic" w:hAnsi="Century Gothic"/>
                <w:sz w:val="20"/>
                <w:szCs w:val="20"/>
              </w:rPr>
              <w:t>Mixed media / Clay explora</w:t>
            </w:r>
            <w:r w:rsidR="784051A9" w:rsidRPr="33502D4F">
              <w:rPr>
                <w:rFonts w:ascii="Century Gothic" w:hAnsi="Century Gothic"/>
                <w:sz w:val="20"/>
                <w:szCs w:val="20"/>
              </w:rPr>
              <w:t xml:space="preserve">tion </w:t>
            </w:r>
          </w:p>
        </w:tc>
        <w:tc>
          <w:tcPr>
            <w:tcW w:w="1940" w:type="dxa"/>
          </w:tcPr>
          <w:p w14:paraId="319BF6A4" w14:textId="77777777" w:rsidR="00C6406E" w:rsidRPr="00D209DB" w:rsidRDefault="00C6406E" w:rsidP="00E5382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Mark Making</w:t>
            </w:r>
          </w:p>
          <w:p w14:paraId="4751C546" w14:textId="77777777" w:rsidR="00C6406E" w:rsidRPr="00D209DB" w:rsidRDefault="00C6406E" w:rsidP="00E5382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2709E426" w14:textId="11964295" w:rsidR="00C6406E" w:rsidRPr="00D209DB" w:rsidRDefault="00C6406E" w:rsidP="00E5382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418257DA" w14:textId="4D3B7006" w:rsidR="00C6406E" w:rsidRDefault="00C6406E" w:rsidP="00E5382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40711C10" w14:textId="77777777" w:rsidR="00C6406E" w:rsidRDefault="00C6406E" w:rsidP="00E5382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5DA4D350" w14:textId="77777777" w:rsidR="00AB55A5" w:rsidRDefault="00AB55A5" w:rsidP="00E5382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FB2B066" w14:textId="5CE49CDD" w:rsidR="00AB55A5" w:rsidRDefault="00AB55A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B3C19B1" w14:textId="66CDBF9C" w:rsidR="00AB55A5" w:rsidRDefault="2E1CA96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Notice patterns in sounds or rhythms </w:t>
            </w:r>
          </w:p>
          <w:p w14:paraId="52B81A18" w14:textId="6DE2961E" w:rsidR="00AB55A5" w:rsidRDefault="00AB55A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A41B52B" w14:textId="7E82A04F" w:rsidR="00AB55A5" w:rsidRDefault="2E1CA96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Enjoy making sounds with own voice</w:t>
            </w:r>
          </w:p>
          <w:p w14:paraId="174A9A4B" w14:textId="5EB08D04" w:rsidR="00AB55A5" w:rsidRDefault="00AB55A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A85FA81" w14:textId="397E4B70" w:rsidR="00AB55A5" w:rsidRDefault="2E1CA96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Move whole body to music</w:t>
            </w:r>
          </w:p>
          <w:p w14:paraId="4B00C0DA" w14:textId="42A9841B" w:rsidR="00AB55A5" w:rsidRDefault="00AB55A5" w:rsidP="00E5382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6BE33080" w14:textId="7247378B" w:rsidR="00AB55A5" w:rsidRPr="00AB55A5" w:rsidRDefault="00AB55A5" w:rsidP="00E5382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Create a </w:t>
            </w:r>
            <w:r w:rsidR="13C04B99" w:rsidRPr="315EF989">
              <w:rPr>
                <w:rFonts w:ascii="Century Gothic" w:hAnsi="Century Gothic"/>
                <w:sz w:val="20"/>
                <w:szCs w:val="20"/>
              </w:rPr>
              <w:t>Poppy</w:t>
            </w:r>
          </w:p>
          <w:p w14:paraId="1BA2B670" w14:textId="170B2CCB" w:rsidR="315EF989" w:rsidRDefault="315EF989" w:rsidP="315EF9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DBCC7E7" w14:textId="3DE721E8" w:rsidR="13C04B99" w:rsidRDefault="13C04B99" w:rsidP="315EF9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Pudsey masks </w:t>
            </w:r>
          </w:p>
          <w:p w14:paraId="1FCC47DF" w14:textId="7AEE091B" w:rsidR="00C6406E" w:rsidRPr="00DD4814" w:rsidRDefault="00C6406E" w:rsidP="00E5382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423762A" w14:textId="774E79B8" w:rsidR="00BE5E00" w:rsidRDefault="00BE5E00" w:rsidP="00BE5E0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6951A75" w14:textId="77777777" w:rsidR="006827C0" w:rsidRDefault="006827C0" w:rsidP="00AB55A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3CFFFC" w14:textId="7B834904" w:rsidR="000D1E0F" w:rsidRDefault="000D1E0F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Mixed media / Clay exploration</w:t>
            </w:r>
          </w:p>
          <w:p w14:paraId="6AA2CCB8" w14:textId="6F167B6E" w:rsidR="00C6406E" w:rsidRPr="00DD4814" w:rsidRDefault="00C6406E" w:rsidP="33502D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3" w:type="dxa"/>
          </w:tcPr>
          <w:p w14:paraId="1E084908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Mark Making</w:t>
            </w:r>
          </w:p>
          <w:p w14:paraId="3EE67E7D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2B8F5F4C" w14:textId="6B131C79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</w:t>
            </w: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/music sessions</w:t>
            </w:r>
          </w:p>
          <w:p w14:paraId="3647B0F0" w14:textId="24BC9C6C" w:rsidR="00C6406E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775BC837" w14:textId="77777777" w:rsidR="00C6406E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782D252E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6D4909F" w14:textId="05C402EA" w:rsidR="00647FD6" w:rsidRPr="00D209DB" w:rsidRDefault="00647FD6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E2F383A" w14:textId="6A421F5D" w:rsidR="00647FD6" w:rsidRPr="00D209DB" w:rsidRDefault="0920AD01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Notice patterns in sounds or rhythms </w:t>
            </w:r>
          </w:p>
          <w:p w14:paraId="6991ADAD" w14:textId="11FDFFF5" w:rsidR="00647FD6" w:rsidRPr="00D209DB" w:rsidRDefault="00647FD6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931FE30" w14:textId="553DADEE" w:rsidR="00647FD6" w:rsidRPr="00D209DB" w:rsidRDefault="0920AD01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Enjoy making sounds with own voice</w:t>
            </w:r>
          </w:p>
          <w:p w14:paraId="1CC39671" w14:textId="3CB19E70" w:rsidR="00647FD6" w:rsidRPr="00D209DB" w:rsidRDefault="00647FD6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3AE7456" w14:textId="7015C892" w:rsidR="00647FD6" w:rsidRPr="00D209DB" w:rsidRDefault="0920AD01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Move whole body to music</w:t>
            </w:r>
          </w:p>
          <w:p w14:paraId="56B71035" w14:textId="6B03BF68" w:rsidR="00647FD6" w:rsidRPr="00D209DB" w:rsidRDefault="00647FD6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0B3B9AC" w14:textId="3E19C855" w:rsidR="0077159D" w:rsidRDefault="5FC3450B" w:rsidP="00AB55A5">
            <w:pPr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Christmas crafts </w:t>
            </w:r>
          </w:p>
          <w:p w14:paraId="2897E842" w14:textId="77777777" w:rsidR="003A7336" w:rsidRDefault="003A7336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1FCE5F" w14:textId="4AF4B386" w:rsidR="000D1E0F" w:rsidRDefault="000D1E0F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Mixed media / Clay exploration</w:t>
            </w:r>
          </w:p>
          <w:p w14:paraId="2455DD0D" w14:textId="49D06099" w:rsidR="00C6406E" w:rsidRPr="00DD4814" w:rsidRDefault="00C6406E" w:rsidP="33502D4F">
            <w:pPr>
              <w:pStyle w:val="NormalWeb"/>
              <w:spacing w:before="0" w:beforeAutospacing="0" w:after="0" w:afterAutospacing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6" w:type="dxa"/>
          </w:tcPr>
          <w:p w14:paraId="171CEECD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Mark Making</w:t>
            </w:r>
          </w:p>
          <w:p w14:paraId="4C01FC06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032E4BF3" w14:textId="3B09FB8E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22244D9F" w14:textId="04A8419F" w:rsidR="00C6406E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65C283E9" w14:textId="77777777" w:rsidR="00C6406E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05B2958D" w14:textId="77777777" w:rsidR="00C6406E" w:rsidRPr="00D209DB" w:rsidRDefault="00C6406E" w:rsidP="00AF4F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7EAD8ECC" w14:textId="6CBE649F" w:rsidR="000D1E0F" w:rsidRDefault="000D1E0F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74096C8" w14:textId="07C7054E" w:rsidR="000D1E0F" w:rsidRDefault="3EC184CE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Notice patterns in sounds or rhythms </w:t>
            </w:r>
          </w:p>
          <w:p w14:paraId="36A0A6E8" w14:textId="7823D798" w:rsidR="000D1E0F" w:rsidRDefault="000D1E0F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126EC72" w14:textId="1569066C" w:rsidR="000D1E0F" w:rsidRDefault="3EC184CE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Enjoy making sounds with own voice</w:t>
            </w:r>
          </w:p>
          <w:p w14:paraId="6960532A" w14:textId="189337F6" w:rsidR="000D1E0F" w:rsidRDefault="000D1E0F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323459A" w14:textId="2839140E" w:rsidR="000D1E0F" w:rsidRDefault="3EC184CE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Move whole body to music</w:t>
            </w:r>
          </w:p>
          <w:p w14:paraId="0BECCBB4" w14:textId="0BC7FD57" w:rsidR="000D1E0F" w:rsidRDefault="000D1E0F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87A6801" w14:textId="1A71E1BB" w:rsidR="003A7336" w:rsidRDefault="003A7336" w:rsidP="00AB55A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0F226B3" w14:textId="354192DE" w:rsidR="009E1C79" w:rsidRDefault="214CD8E7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Christmas crafts </w:t>
            </w:r>
          </w:p>
          <w:p w14:paraId="6EC43C09" w14:textId="77777777" w:rsidR="009E1C79" w:rsidRDefault="009E1C79" w:rsidP="009E1C7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4F82B6" w14:textId="77777777" w:rsidR="009E1C79" w:rsidRDefault="009E1C79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64F7456" w14:textId="79401416" w:rsidR="000D1E0F" w:rsidRDefault="000D1E0F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Mixed media / Clay exploration</w:t>
            </w:r>
          </w:p>
          <w:p w14:paraId="43D66273" w14:textId="77777777" w:rsidR="00693C15" w:rsidRDefault="00693C15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9C03AC" w14:textId="339E681E" w:rsidR="00C6406E" w:rsidRPr="00DD4814" w:rsidRDefault="00C6406E" w:rsidP="004C636B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05" w:type="dxa"/>
          </w:tcPr>
          <w:p w14:paraId="2ECF95EE" w14:textId="77777777" w:rsidR="00C6406E" w:rsidRPr="00D209DB" w:rsidRDefault="00C6406E" w:rsidP="00CF3F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Mark Making</w:t>
            </w:r>
          </w:p>
          <w:p w14:paraId="6CB79304" w14:textId="77777777" w:rsidR="00C6406E" w:rsidRPr="00D209DB" w:rsidRDefault="00C6406E" w:rsidP="00CF3F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598FEC33" w14:textId="4015E582" w:rsidR="00C6406E" w:rsidRPr="00D209DB" w:rsidRDefault="00C6406E" w:rsidP="00CF3F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0165422A" w14:textId="188B8D67" w:rsidR="00C6406E" w:rsidRDefault="00C6406E" w:rsidP="00CF3F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24A7EC5F" w14:textId="77777777" w:rsidR="00C6406E" w:rsidRPr="00D209DB" w:rsidRDefault="00C6406E" w:rsidP="00CF3FD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15EF989"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044BA9F1" w14:textId="02CC8A76" w:rsidR="00C6406E" w:rsidRPr="00DD4814" w:rsidRDefault="00C6406E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5C55B743" w14:textId="5B8E124E" w:rsidR="33502D4F" w:rsidRDefault="33502D4F" w:rsidP="33502D4F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758F5C" w14:textId="3A8E76DF" w:rsidR="00C6406E" w:rsidRPr="00DD4814" w:rsidRDefault="281034B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Notice patterns in sounds or rhythms </w:t>
            </w:r>
          </w:p>
          <w:p w14:paraId="4E75D143" w14:textId="1DB1A278" w:rsidR="00C6406E" w:rsidRPr="00DD4814" w:rsidRDefault="00C6406E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8588C72" w14:textId="2354280A" w:rsidR="00C6406E" w:rsidRPr="00DD4814" w:rsidRDefault="281034B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Enjoy making sounds with own voice</w:t>
            </w:r>
          </w:p>
          <w:p w14:paraId="3E8ED57E" w14:textId="255560DB" w:rsidR="00C6406E" w:rsidRPr="00DD4814" w:rsidRDefault="00C6406E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0FCC37E" w14:textId="38C51123" w:rsidR="00C6406E" w:rsidRPr="00DD4814" w:rsidRDefault="281034B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Move whole body to music</w:t>
            </w:r>
          </w:p>
          <w:p w14:paraId="4F1E6068" w14:textId="626936E6" w:rsidR="00C6406E" w:rsidRPr="00DD4814" w:rsidRDefault="00C6406E" w:rsidP="0014041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7F344C" w14:textId="2FD40CD4" w:rsidR="000D1E0F" w:rsidRDefault="213B61C6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5EF989">
              <w:rPr>
                <w:rFonts w:ascii="Century Gothic" w:hAnsi="Century Gothic"/>
                <w:sz w:val="20"/>
                <w:szCs w:val="20"/>
              </w:rPr>
              <w:t xml:space="preserve">Christmas crafts </w:t>
            </w:r>
          </w:p>
          <w:p w14:paraId="519019AF" w14:textId="3D2968BE" w:rsidR="009E1C79" w:rsidRDefault="009E1C79" w:rsidP="00AB55A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289E43B" w14:textId="77777777" w:rsidR="009E1C79" w:rsidRDefault="009E1C79" w:rsidP="009E1C7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661B6CB" w14:textId="741906C2" w:rsidR="00C6406E" w:rsidRPr="00DD4814" w:rsidRDefault="000D1E0F" w:rsidP="00AB55A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Mixed media / Clay exploration</w:t>
            </w:r>
          </w:p>
        </w:tc>
        <w:tc>
          <w:tcPr>
            <w:tcW w:w="1989" w:type="dxa"/>
          </w:tcPr>
          <w:p w14:paraId="3223A5BD" w14:textId="77777777" w:rsidR="00027F36" w:rsidRPr="00D209DB" w:rsidRDefault="00027F36" w:rsidP="00027F3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Mark Making</w:t>
            </w:r>
          </w:p>
          <w:p w14:paraId="1C9A1509" w14:textId="77777777" w:rsidR="00027F36" w:rsidRPr="00D209DB" w:rsidRDefault="00027F36" w:rsidP="00027F3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5E25B7C9" w14:textId="77777777" w:rsidR="00027F36" w:rsidRPr="00D209DB" w:rsidRDefault="00027F36" w:rsidP="00027F3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680878BA" w14:textId="77777777" w:rsidR="00027F36" w:rsidRDefault="00027F36" w:rsidP="00027F3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209DB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280C6830" w14:textId="77777777" w:rsidR="00027F36" w:rsidRPr="00D209DB" w:rsidRDefault="00027F36" w:rsidP="00027F36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7F05D37F" w14:textId="77777777" w:rsidR="00027F36" w:rsidRDefault="00027F36" w:rsidP="00027F36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627EB42" w14:textId="0218FF8C" w:rsidR="009E1C79" w:rsidRDefault="009E1C79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C10985" w14:textId="7E6D1633" w:rsidR="009E1C79" w:rsidRDefault="5C081D3D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Notice patterns in sounds or rhythms </w:t>
            </w:r>
          </w:p>
          <w:p w14:paraId="0E434591" w14:textId="0EE552C4" w:rsidR="009E1C79" w:rsidRDefault="009E1C79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E544652" w14:textId="3F305FE6" w:rsidR="009E1C79" w:rsidRDefault="5C081D3D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Enjoy making sounds with own voice</w:t>
            </w:r>
          </w:p>
          <w:p w14:paraId="660A3732" w14:textId="1614247A" w:rsidR="009E1C79" w:rsidRDefault="009E1C79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253964E5" w14:textId="75E35949" w:rsidR="009E1C79" w:rsidRDefault="5C081D3D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Move whole body to music</w:t>
            </w:r>
          </w:p>
          <w:p w14:paraId="316A06CA" w14:textId="4B641B6C" w:rsidR="009E1C79" w:rsidRDefault="009E1C79" w:rsidP="009E1C7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BF78726" w14:textId="20C3AC1F" w:rsidR="009E1C79" w:rsidRDefault="6861E699" w:rsidP="33502D4F">
            <w:pPr>
              <w:rPr>
                <w:rFonts w:ascii="Century Gothic" w:hAnsi="Century Gothic"/>
                <w:sz w:val="20"/>
                <w:szCs w:val="20"/>
              </w:rPr>
            </w:pPr>
            <w:r w:rsidRPr="33502D4F">
              <w:rPr>
                <w:rFonts w:ascii="Century Gothic" w:hAnsi="Century Gothic"/>
                <w:sz w:val="20"/>
                <w:szCs w:val="20"/>
              </w:rPr>
              <w:t xml:space="preserve">Christmas crafts </w:t>
            </w:r>
          </w:p>
          <w:p w14:paraId="4A271041" w14:textId="77777777" w:rsidR="009E1C79" w:rsidRDefault="009E1C79" w:rsidP="009E1C7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68E803" w14:textId="77777777" w:rsidR="009E1C79" w:rsidRDefault="009E1C79" w:rsidP="009E1C7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DC206C" w14:textId="77777777" w:rsidR="009E1C79" w:rsidRDefault="009E1C79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F6BE8F" w14:textId="57A7790F" w:rsidR="000D1E0F" w:rsidRDefault="000D1E0F" w:rsidP="000D1E0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Mixed media / Clay exploration</w:t>
            </w:r>
          </w:p>
          <w:p w14:paraId="511DA3F9" w14:textId="77777777" w:rsidR="009E1C79" w:rsidRDefault="009E1C79" w:rsidP="00693C1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2E9C16" w14:textId="31909F7A" w:rsidR="00C6406E" w:rsidRPr="00D209DB" w:rsidRDefault="00C6406E" w:rsidP="33502D4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</w:tcPr>
          <w:p w14:paraId="7878D857" w14:textId="77777777" w:rsidR="4D365434" w:rsidRDefault="4D365434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Mark Making</w:t>
            </w:r>
          </w:p>
          <w:p w14:paraId="3644C6AF" w14:textId="77777777" w:rsidR="4D365434" w:rsidRDefault="4D365434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Different media</w:t>
            </w:r>
          </w:p>
          <w:p w14:paraId="6C25D386" w14:textId="77777777" w:rsidR="4D365434" w:rsidRDefault="4D365434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Singing/music sessions</w:t>
            </w:r>
          </w:p>
          <w:p w14:paraId="62BF10C9" w14:textId="77777777" w:rsidR="4D365434" w:rsidRDefault="4D365434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1055DB65">
              <w:rPr>
                <w:rFonts w:ascii="Century Gothic" w:hAnsi="Century Gothic"/>
                <w:b/>
                <w:bCs/>
                <w:sz w:val="20"/>
                <w:szCs w:val="20"/>
              </w:rPr>
              <w:t>Sensory/messy play</w:t>
            </w:r>
          </w:p>
          <w:p w14:paraId="18FA51BB" w14:textId="77777777" w:rsidR="4D365434" w:rsidRDefault="4D365434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14615AE">
              <w:rPr>
                <w:rFonts w:ascii="Century Gothic" w:hAnsi="Century Gothic"/>
                <w:b/>
                <w:bCs/>
                <w:sz w:val="20"/>
                <w:szCs w:val="20"/>
              </w:rPr>
              <w:t>Role play</w:t>
            </w:r>
          </w:p>
          <w:p w14:paraId="78B1E4EC" w14:textId="7EDE6B83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2601A2" w14:textId="1D591037" w:rsidR="1055DB65" w:rsidRDefault="1055DB6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538B68B" w14:textId="549C2F31" w:rsidR="1055DB65" w:rsidRDefault="24ACA2F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Notice patterns in sounds or rhythms </w:t>
            </w:r>
          </w:p>
          <w:p w14:paraId="302741AB" w14:textId="547C11E3" w:rsidR="1055DB65" w:rsidRDefault="1055DB6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AC8330D" w14:textId="23314F92" w:rsidR="1055DB65" w:rsidRDefault="24ACA2F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Enjoy making sounds with own voice</w:t>
            </w:r>
          </w:p>
          <w:p w14:paraId="4CC3AD58" w14:textId="575B33CE" w:rsidR="1055DB65" w:rsidRDefault="1055DB65" w:rsidP="315EF9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227D834" w14:textId="7021897C" w:rsidR="1055DB65" w:rsidRDefault="24ACA2F4" w:rsidP="315EF989">
            <w:pPr>
              <w:pStyle w:val="NormalWeb"/>
              <w:spacing w:before="0" w:beforeAutospacing="0" w:after="0" w:afterAutospacing="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15EF98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Move whole body to music</w:t>
            </w:r>
          </w:p>
          <w:p w14:paraId="2A36526F" w14:textId="536E5581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8C4109" w14:textId="08B7AA24" w:rsidR="1055DB65" w:rsidRDefault="34C74D65" w:rsidP="33502D4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3502D4F">
              <w:rPr>
                <w:rFonts w:ascii="Century Gothic" w:hAnsi="Century Gothic"/>
                <w:sz w:val="20"/>
                <w:szCs w:val="20"/>
              </w:rPr>
              <w:t xml:space="preserve">Party hats </w:t>
            </w:r>
          </w:p>
          <w:p w14:paraId="3B30A92B" w14:textId="7F6AE4D0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37CBB2A" w14:textId="5FCDEE8B" w:rsidR="1055DB65" w:rsidRDefault="1055DB65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69A23A6" w14:textId="499EF781" w:rsidR="1055DB65" w:rsidRDefault="418AA69F" w:rsidP="314615A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14615AE">
              <w:rPr>
                <w:rFonts w:ascii="Century Gothic" w:hAnsi="Century Gothic"/>
                <w:sz w:val="20"/>
                <w:szCs w:val="20"/>
              </w:rPr>
              <w:t>Mixed media / Clay exploration</w:t>
            </w:r>
          </w:p>
          <w:p w14:paraId="6E31323A" w14:textId="6B66CFC4" w:rsidR="1055DB65" w:rsidRDefault="1055DB65" w:rsidP="1055DB65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C6406E" w:rsidRPr="00DD4814" w14:paraId="342BD89F" w14:textId="55C95311" w:rsidTr="36C36FBE">
        <w:trPr>
          <w:trHeight w:val="565"/>
        </w:trPr>
        <w:tc>
          <w:tcPr>
            <w:tcW w:w="11412" w:type="dxa"/>
            <w:gridSpan w:val="6"/>
            <w:shd w:val="clear" w:color="auto" w:fill="C5E0B3" w:themeFill="accent6" w:themeFillTint="66"/>
          </w:tcPr>
          <w:p w14:paraId="4634B0CC" w14:textId="77777777" w:rsidR="00C6406E" w:rsidRDefault="00C6406E" w:rsidP="00A9431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  <w:p w14:paraId="583819B0" w14:textId="196B58A7" w:rsidR="00C6406E" w:rsidRPr="00876EDE" w:rsidRDefault="00C6406E" w:rsidP="00A9431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876EDE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COEL – Characteristics of Effective Learning</w:t>
            </w:r>
          </w:p>
          <w:p w14:paraId="7B3E48A1" w14:textId="77777777" w:rsidR="00C6406E" w:rsidRDefault="00C6406E" w:rsidP="00A9431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754492" w14:textId="77777777" w:rsidR="00C6406E" w:rsidRDefault="00C6406E" w:rsidP="00A9431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Lenny Lion’s Learning Zoo</w:t>
            </w:r>
          </w:p>
          <w:p w14:paraId="70D46715" w14:textId="77777777" w:rsidR="00C6406E" w:rsidRDefault="00C6406E" w:rsidP="00A9431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F838CDD" w14:textId="77777777" w:rsidR="00C6406E" w:rsidRDefault="00C6406E" w:rsidP="00A94314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Go For It Gorilla, Exploring Elephant, I Know Rhino, Proud Peacock, Concentrating Crocodile, Persevering Parrot, Choosing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Chimp,Creative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Chameleon, Slinky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Linky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Snake</w:t>
            </w:r>
          </w:p>
          <w:p w14:paraId="0B6EC943" w14:textId="77777777" w:rsidR="00C6406E" w:rsidRPr="00DD4814" w:rsidRDefault="00C6406E" w:rsidP="00B1200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C5E0B3" w:themeFill="accent6" w:themeFillTint="66"/>
          </w:tcPr>
          <w:p w14:paraId="27849C87" w14:textId="77777777" w:rsidR="00C6406E" w:rsidRDefault="00C6406E" w:rsidP="00A94314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89" w:type="dxa"/>
            <w:shd w:val="clear" w:color="auto" w:fill="C5E0B3" w:themeFill="accent6" w:themeFillTint="66"/>
          </w:tcPr>
          <w:p w14:paraId="57AEAF76" w14:textId="1023F931" w:rsidR="1055DB65" w:rsidRDefault="1055DB65" w:rsidP="1055DB65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1CC3EDC" w14:textId="062C1AEA" w:rsidR="008E73F6" w:rsidRPr="008806E1" w:rsidRDefault="00114AB1" w:rsidP="008806E1">
      <w:pPr>
        <w:rPr>
          <w:rFonts w:ascii="Century Gothic" w:hAnsi="Century Gothic"/>
          <w:color w:val="C00000"/>
          <w:sz w:val="20"/>
          <w:szCs w:val="20"/>
        </w:rPr>
      </w:pPr>
      <w:r>
        <w:rPr>
          <w:rFonts w:ascii="Century Gothic" w:hAnsi="Century Gothic"/>
          <w:color w:val="C00000"/>
          <w:sz w:val="20"/>
          <w:szCs w:val="20"/>
        </w:rPr>
        <w:br w:type="textWrapping" w:clear="all"/>
      </w:r>
    </w:p>
    <w:sectPr w:rsidR="008E73F6" w:rsidRPr="008806E1" w:rsidSect="008C33C4">
      <w:headerReference w:type="default" r:id="rId13"/>
      <w:footerReference w:type="default" r:id="rId14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9F9BF" w14:textId="77777777" w:rsidR="001333EF" w:rsidRDefault="001333EF" w:rsidP="00082800">
      <w:pPr>
        <w:spacing w:after="0" w:line="240" w:lineRule="auto"/>
      </w:pPr>
      <w:r>
        <w:separator/>
      </w:r>
    </w:p>
  </w:endnote>
  <w:endnote w:type="continuationSeparator" w:id="0">
    <w:p w14:paraId="637D8F0A" w14:textId="77777777" w:rsidR="001333EF" w:rsidRDefault="001333EF" w:rsidP="00082800">
      <w:pPr>
        <w:spacing w:after="0" w:line="240" w:lineRule="auto"/>
      </w:pPr>
      <w:r>
        <w:continuationSeparator/>
      </w:r>
    </w:p>
  </w:endnote>
  <w:endnote w:type="continuationNotice" w:id="1">
    <w:p w14:paraId="170EB1F1" w14:textId="77777777" w:rsidR="001333EF" w:rsidRDefault="00133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tic SC">
    <w:charset w:val="B1"/>
    <w:family w:val="auto"/>
    <w:pitch w:val="variable"/>
    <w:sig w:usb0="20000A0F" w:usb1="40000002" w:usb2="00000000" w:usb3="00000000" w:csb0="000001B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95"/>
      <w:gridCol w:w="5295"/>
      <w:gridCol w:w="5295"/>
    </w:tblGrid>
    <w:tr w:rsidR="61304A7B" w14:paraId="151F5276" w14:textId="77777777" w:rsidTr="61304A7B">
      <w:trPr>
        <w:trHeight w:val="300"/>
      </w:trPr>
      <w:tc>
        <w:tcPr>
          <w:tcW w:w="5295" w:type="dxa"/>
        </w:tcPr>
        <w:p w14:paraId="47F16FF1" w14:textId="519F0F07" w:rsidR="61304A7B" w:rsidRDefault="61304A7B" w:rsidP="61304A7B">
          <w:pPr>
            <w:pStyle w:val="Header"/>
            <w:ind w:left="-115"/>
          </w:pPr>
        </w:p>
      </w:tc>
      <w:tc>
        <w:tcPr>
          <w:tcW w:w="5295" w:type="dxa"/>
        </w:tcPr>
        <w:p w14:paraId="2D303006" w14:textId="6DA35F7E" w:rsidR="61304A7B" w:rsidRDefault="61304A7B" w:rsidP="61304A7B">
          <w:pPr>
            <w:pStyle w:val="Header"/>
            <w:jc w:val="center"/>
          </w:pPr>
        </w:p>
      </w:tc>
      <w:tc>
        <w:tcPr>
          <w:tcW w:w="5295" w:type="dxa"/>
        </w:tcPr>
        <w:p w14:paraId="3B83C27E" w14:textId="2EB19BF9" w:rsidR="61304A7B" w:rsidRDefault="61304A7B" w:rsidP="61304A7B">
          <w:pPr>
            <w:pStyle w:val="Header"/>
            <w:ind w:right="-115"/>
            <w:jc w:val="right"/>
          </w:pPr>
        </w:p>
      </w:tc>
    </w:tr>
  </w:tbl>
  <w:p w14:paraId="21DF69F6" w14:textId="59ACAE1C" w:rsidR="000C732B" w:rsidRDefault="000C7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5979" w14:textId="77777777" w:rsidR="001333EF" w:rsidRDefault="001333EF" w:rsidP="00082800">
      <w:pPr>
        <w:spacing w:after="0" w:line="240" w:lineRule="auto"/>
      </w:pPr>
      <w:r>
        <w:separator/>
      </w:r>
    </w:p>
  </w:footnote>
  <w:footnote w:type="continuationSeparator" w:id="0">
    <w:p w14:paraId="0D6C3888" w14:textId="77777777" w:rsidR="001333EF" w:rsidRDefault="001333EF" w:rsidP="00082800">
      <w:pPr>
        <w:spacing w:after="0" w:line="240" w:lineRule="auto"/>
      </w:pPr>
      <w:r>
        <w:continuationSeparator/>
      </w:r>
    </w:p>
  </w:footnote>
  <w:footnote w:type="continuationNotice" w:id="1">
    <w:p w14:paraId="149521A2" w14:textId="77777777" w:rsidR="001333EF" w:rsidRDefault="00133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295"/>
      <w:gridCol w:w="5295"/>
      <w:gridCol w:w="5295"/>
    </w:tblGrid>
    <w:tr w:rsidR="61304A7B" w14:paraId="11B19C5F" w14:textId="77777777" w:rsidTr="61304A7B">
      <w:trPr>
        <w:trHeight w:val="300"/>
      </w:trPr>
      <w:tc>
        <w:tcPr>
          <w:tcW w:w="5295" w:type="dxa"/>
        </w:tcPr>
        <w:p w14:paraId="74A3D2FD" w14:textId="5310726C" w:rsidR="61304A7B" w:rsidRDefault="61304A7B" w:rsidP="61304A7B">
          <w:pPr>
            <w:pStyle w:val="Header"/>
            <w:ind w:left="-115"/>
          </w:pPr>
        </w:p>
      </w:tc>
      <w:tc>
        <w:tcPr>
          <w:tcW w:w="5295" w:type="dxa"/>
        </w:tcPr>
        <w:p w14:paraId="514E1383" w14:textId="22F3D661" w:rsidR="61304A7B" w:rsidRDefault="61304A7B" w:rsidP="61304A7B">
          <w:pPr>
            <w:pStyle w:val="Header"/>
            <w:jc w:val="center"/>
          </w:pPr>
        </w:p>
      </w:tc>
      <w:tc>
        <w:tcPr>
          <w:tcW w:w="5295" w:type="dxa"/>
        </w:tcPr>
        <w:p w14:paraId="34903774" w14:textId="01650534" w:rsidR="61304A7B" w:rsidRDefault="61304A7B" w:rsidP="61304A7B">
          <w:pPr>
            <w:pStyle w:val="Header"/>
            <w:ind w:right="-115"/>
            <w:jc w:val="right"/>
          </w:pPr>
        </w:p>
      </w:tc>
    </w:tr>
  </w:tbl>
  <w:p w14:paraId="24ECC828" w14:textId="0587092F" w:rsidR="000C732B" w:rsidRDefault="000C73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E71"/>
    <w:multiLevelType w:val="multilevel"/>
    <w:tmpl w:val="FA285746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72374EC"/>
    <w:multiLevelType w:val="hybridMultilevel"/>
    <w:tmpl w:val="C9A08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0258"/>
    <w:multiLevelType w:val="hybridMultilevel"/>
    <w:tmpl w:val="3C20233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C6D6B"/>
    <w:multiLevelType w:val="hybridMultilevel"/>
    <w:tmpl w:val="F69A1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36AB"/>
    <w:multiLevelType w:val="hybridMultilevel"/>
    <w:tmpl w:val="9E20CDF0"/>
    <w:lvl w:ilvl="0" w:tplc="15D866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6457"/>
    <w:multiLevelType w:val="hybridMultilevel"/>
    <w:tmpl w:val="46C6B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C2EA7"/>
    <w:multiLevelType w:val="hybridMultilevel"/>
    <w:tmpl w:val="D7EE6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71FD3"/>
    <w:multiLevelType w:val="hybridMultilevel"/>
    <w:tmpl w:val="7086215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52526"/>
    <w:multiLevelType w:val="hybridMultilevel"/>
    <w:tmpl w:val="951CEA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8435A"/>
    <w:multiLevelType w:val="multilevel"/>
    <w:tmpl w:val="2E3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47401D"/>
    <w:multiLevelType w:val="multilevel"/>
    <w:tmpl w:val="F60A605C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7F05E26"/>
    <w:multiLevelType w:val="hybridMultilevel"/>
    <w:tmpl w:val="F7283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1CB8"/>
    <w:multiLevelType w:val="multilevel"/>
    <w:tmpl w:val="E444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F8173B"/>
    <w:multiLevelType w:val="hybridMultilevel"/>
    <w:tmpl w:val="C9A08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54571"/>
    <w:multiLevelType w:val="hybridMultilevel"/>
    <w:tmpl w:val="8A5695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A28A2"/>
    <w:multiLevelType w:val="hybridMultilevel"/>
    <w:tmpl w:val="1422C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12AAF"/>
    <w:multiLevelType w:val="hybridMultilevel"/>
    <w:tmpl w:val="82489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A73249"/>
    <w:multiLevelType w:val="hybridMultilevel"/>
    <w:tmpl w:val="CE5E7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A2E17"/>
    <w:multiLevelType w:val="hybridMultilevel"/>
    <w:tmpl w:val="A530C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C0DC1"/>
    <w:multiLevelType w:val="hybridMultilevel"/>
    <w:tmpl w:val="ACC2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F4A90"/>
    <w:multiLevelType w:val="hybridMultilevel"/>
    <w:tmpl w:val="414C613A"/>
    <w:lvl w:ilvl="0" w:tplc="6192A9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BC05BC"/>
    <w:multiLevelType w:val="multilevel"/>
    <w:tmpl w:val="90EEA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C0FCD"/>
    <w:multiLevelType w:val="hybridMultilevel"/>
    <w:tmpl w:val="D93C6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23131"/>
    <w:multiLevelType w:val="hybridMultilevel"/>
    <w:tmpl w:val="2E049C2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26569"/>
    <w:multiLevelType w:val="hybridMultilevel"/>
    <w:tmpl w:val="AAE6C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770DD2"/>
    <w:multiLevelType w:val="hybridMultilevel"/>
    <w:tmpl w:val="C7BE4F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3453F"/>
    <w:multiLevelType w:val="multilevel"/>
    <w:tmpl w:val="AF5CDA14"/>
    <w:lvl w:ilvl="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D8452CF"/>
    <w:multiLevelType w:val="hybridMultilevel"/>
    <w:tmpl w:val="C9A08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C0076"/>
    <w:multiLevelType w:val="hybridMultilevel"/>
    <w:tmpl w:val="9E084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5E5F85"/>
    <w:multiLevelType w:val="multilevel"/>
    <w:tmpl w:val="6636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166A43"/>
    <w:multiLevelType w:val="hybridMultilevel"/>
    <w:tmpl w:val="A98847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012F26"/>
    <w:multiLevelType w:val="hybridMultilevel"/>
    <w:tmpl w:val="40FC6032"/>
    <w:lvl w:ilvl="0" w:tplc="9A3C78DE">
      <w:start w:val="3"/>
      <w:numFmt w:val="bullet"/>
      <w:lvlText w:val="-"/>
      <w:lvlJc w:val="left"/>
      <w:pPr>
        <w:ind w:left="105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4D440C9"/>
    <w:multiLevelType w:val="hybridMultilevel"/>
    <w:tmpl w:val="94088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177E2"/>
    <w:multiLevelType w:val="hybridMultilevel"/>
    <w:tmpl w:val="C6DE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161F1"/>
    <w:multiLevelType w:val="multilevel"/>
    <w:tmpl w:val="3D00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708F21"/>
    <w:multiLevelType w:val="hybridMultilevel"/>
    <w:tmpl w:val="3BFEDB02"/>
    <w:lvl w:ilvl="0" w:tplc="8264C9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B82C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A3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6F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8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C5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81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A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84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971"/>
    <w:multiLevelType w:val="hybridMultilevel"/>
    <w:tmpl w:val="DAA6B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122A10"/>
    <w:multiLevelType w:val="hybridMultilevel"/>
    <w:tmpl w:val="DDBE5C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C431E"/>
    <w:multiLevelType w:val="hybridMultilevel"/>
    <w:tmpl w:val="3A6C9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60473">
    <w:abstractNumId w:val="35"/>
  </w:num>
  <w:num w:numId="2" w16cid:durableId="488205698">
    <w:abstractNumId w:val="21"/>
  </w:num>
  <w:num w:numId="3" w16cid:durableId="975910244">
    <w:abstractNumId w:val="6"/>
  </w:num>
  <w:num w:numId="4" w16cid:durableId="309360314">
    <w:abstractNumId w:val="10"/>
  </w:num>
  <w:num w:numId="5" w16cid:durableId="686640588">
    <w:abstractNumId w:val="17"/>
  </w:num>
  <w:num w:numId="6" w16cid:durableId="732974210">
    <w:abstractNumId w:val="16"/>
  </w:num>
  <w:num w:numId="7" w16cid:durableId="1081214376">
    <w:abstractNumId w:val="33"/>
  </w:num>
  <w:num w:numId="8" w16cid:durableId="1733383345">
    <w:abstractNumId w:val="11"/>
  </w:num>
  <w:num w:numId="9" w16cid:durableId="1448894097">
    <w:abstractNumId w:val="28"/>
  </w:num>
  <w:num w:numId="10" w16cid:durableId="657147747">
    <w:abstractNumId w:val="30"/>
  </w:num>
  <w:num w:numId="11" w16cid:durableId="2050645963">
    <w:abstractNumId w:val="24"/>
  </w:num>
  <w:num w:numId="12" w16cid:durableId="1940941083">
    <w:abstractNumId w:val="36"/>
  </w:num>
  <w:num w:numId="13" w16cid:durableId="300578977">
    <w:abstractNumId w:val="0"/>
  </w:num>
  <w:num w:numId="14" w16cid:durableId="166558315">
    <w:abstractNumId w:val="5"/>
  </w:num>
  <w:num w:numId="15" w16cid:durableId="2110923708">
    <w:abstractNumId w:val="18"/>
  </w:num>
  <w:num w:numId="16" w16cid:durableId="2069182045">
    <w:abstractNumId w:val="15"/>
  </w:num>
  <w:num w:numId="17" w16cid:durableId="1067922730">
    <w:abstractNumId w:val="1"/>
  </w:num>
  <w:num w:numId="18" w16cid:durableId="833910965">
    <w:abstractNumId w:val="20"/>
  </w:num>
  <w:num w:numId="19" w16cid:durableId="1682581897">
    <w:abstractNumId w:val="13"/>
  </w:num>
  <w:num w:numId="20" w16cid:durableId="1031028827">
    <w:abstractNumId w:val="27"/>
  </w:num>
  <w:num w:numId="21" w16cid:durableId="2028672280">
    <w:abstractNumId w:val="2"/>
  </w:num>
  <w:num w:numId="22" w16cid:durableId="1683817698">
    <w:abstractNumId w:val="23"/>
  </w:num>
  <w:num w:numId="23" w16cid:durableId="1927305620">
    <w:abstractNumId w:val="7"/>
  </w:num>
  <w:num w:numId="24" w16cid:durableId="1772704710">
    <w:abstractNumId w:val="8"/>
  </w:num>
  <w:num w:numId="25" w16cid:durableId="507906474">
    <w:abstractNumId w:val="25"/>
  </w:num>
  <w:num w:numId="26" w16cid:durableId="1994600225">
    <w:abstractNumId w:val="14"/>
  </w:num>
  <w:num w:numId="27" w16cid:durableId="438065265">
    <w:abstractNumId w:val="37"/>
  </w:num>
  <w:num w:numId="28" w16cid:durableId="91518350">
    <w:abstractNumId w:val="38"/>
  </w:num>
  <w:num w:numId="29" w16cid:durableId="149758170">
    <w:abstractNumId w:val="3"/>
  </w:num>
  <w:num w:numId="30" w16cid:durableId="1179857681">
    <w:abstractNumId w:val="22"/>
  </w:num>
  <w:num w:numId="31" w16cid:durableId="1692416376">
    <w:abstractNumId w:val="12"/>
  </w:num>
  <w:num w:numId="32" w16cid:durableId="1361736455">
    <w:abstractNumId w:val="29"/>
  </w:num>
  <w:num w:numId="33" w16cid:durableId="1409225884">
    <w:abstractNumId w:val="26"/>
  </w:num>
  <w:num w:numId="34" w16cid:durableId="801192762">
    <w:abstractNumId w:val="9"/>
  </w:num>
  <w:num w:numId="35" w16cid:durableId="88699392">
    <w:abstractNumId w:val="19"/>
  </w:num>
  <w:num w:numId="36" w16cid:durableId="1482306568">
    <w:abstractNumId w:val="32"/>
  </w:num>
  <w:num w:numId="37" w16cid:durableId="122164267">
    <w:abstractNumId w:val="31"/>
  </w:num>
  <w:num w:numId="38" w16cid:durableId="1870608841">
    <w:abstractNumId w:val="34"/>
  </w:num>
  <w:num w:numId="39" w16cid:durableId="2067490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E6"/>
    <w:rsid w:val="000016C2"/>
    <w:rsid w:val="00001851"/>
    <w:rsid w:val="00002440"/>
    <w:rsid w:val="00002E80"/>
    <w:rsid w:val="00004057"/>
    <w:rsid w:val="00004C8F"/>
    <w:rsid w:val="00005603"/>
    <w:rsid w:val="0000565F"/>
    <w:rsid w:val="000061CC"/>
    <w:rsid w:val="000115A6"/>
    <w:rsid w:val="00012459"/>
    <w:rsid w:val="00012C1D"/>
    <w:rsid w:val="0001317E"/>
    <w:rsid w:val="000132D8"/>
    <w:rsid w:val="0001380E"/>
    <w:rsid w:val="00014109"/>
    <w:rsid w:val="000142F7"/>
    <w:rsid w:val="00015A04"/>
    <w:rsid w:val="000163E9"/>
    <w:rsid w:val="00016EB9"/>
    <w:rsid w:val="00016F2A"/>
    <w:rsid w:val="0001761B"/>
    <w:rsid w:val="00017719"/>
    <w:rsid w:val="00017DD3"/>
    <w:rsid w:val="00020089"/>
    <w:rsid w:val="00020215"/>
    <w:rsid w:val="00020448"/>
    <w:rsid w:val="000204C8"/>
    <w:rsid w:val="0002198E"/>
    <w:rsid w:val="000225B7"/>
    <w:rsid w:val="000243A7"/>
    <w:rsid w:val="00025042"/>
    <w:rsid w:val="0002521F"/>
    <w:rsid w:val="000256C6"/>
    <w:rsid w:val="00025F36"/>
    <w:rsid w:val="000260C2"/>
    <w:rsid w:val="000279A9"/>
    <w:rsid w:val="00027BA2"/>
    <w:rsid w:val="00027F36"/>
    <w:rsid w:val="000301A5"/>
    <w:rsid w:val="00030AD5"/>
    <w:rsid w:val="00030B28"/>
    <w:rsid w:val="00031F44"/>
    <w:rsid w:val="00032308"/>
    <w:rsid w:val="00033321"/>
    <w:rsid w:val="000347DA"/>
    <w:rsid w:val="000358C7"/>
    <w:rsid w:val="00035920"/>
    <w:rsid w:val="00036EFA"/>
    <w:rsid w:val="00037B71"/>
    <w:rsid w:val="000411FE"/>
    <w:rsid w:val="00041DE2"/>
    <w:rsid w:val="00042005"/>
    <w:rsid w:val="00042CB4"/>
    <w:rsid w:val="000441B2"/>
    <w:rsid w:val="00044545"/>
    <w:rsid w:val="00044D2B"/>
    <w:rsid w:val="00047ACA"/>
    <w:rsid w:val="00047D33"/>
    <w:rsid w:val="00047DF3"/>
    <w:rsid w:val="000505A3"/>
    <w:rsid w:val="0005066D"/>
    <w:rsid w:val="000506F2"/>
    <w:rsid w:val="0005084A"/>
    <w:rsid w:val="00050CD1"/>
    <w:rsid w:val="000519E6"/>
    <w:rsid w:val="0005280A"/>
    <w:rsid w:val="00052E89"/>
    <w:rsid w:val="000533C1"/>
    <w:rsid w:val="00053527"/>
    <w:rsid w:val="00053609"/>
    <w:rsid w:val="00053E70"/>
    <w:rsid w:val="000552C1"/>
    <w:rsid w:val="0005619C"/>
    <w:rsid w:val="000569F9"/>
    <w:rsid w:val="00057303"/>
    <w:rsid w:val="0005759A"/>
    <w:rsid w:val="000604E1"/>
    <w:rsid w:val="00060B53"/>
    <w:rsid w:val="000615DB"/>
    <w:rsid w:val="000617DB"/>
    <w:rsid w:val="00061818"/>
    <w:rsid w:val="00061CF2"/>
    <w:rsid w:val="00061F32"/>
    <w:rsid w:val="00061F86"/>
    <w:rsid w:val="0006305B"/>
    <w:rsid w:val="0006372E"/>
    <w:rsid w:val="000642C4"/>
    <w:rsid w:val="00065451"/>
    <w:rsid w:val="0006562A"/>
    <w:rsid w:val="0006722D"/>
    <w:rsid w:val="00067A8D"/>
    <w:rsid w:val="00067CF5"/>
    <w:rsid w:val="00070360"/>
    <w:rsid w:val="00070FE5"/>
    <w:rsid w:val="00071351"/>
    <w:rsid w:val="00071455"/>
    <w:rsid w:val="000724AE"/>
    <w:rsid w:val="00072DB8"/>
    <w:rsid w:val="000732DA"/>
    <w:rsid w:val="00073E7E"/>
    <w:rsid w:val="0007429D"/>
    <w:rsid w:val="000760AB"/>
    <w:rsid w:val="00076218"/>
    <w:rsid w:val="0007663B"/>
    <w:rsid w:val="00080208"/>
    <w:rsid w:val="00080649"/>
    <w:rsid w:val="0008085D"/>
    <w:rsid w:val="00080FF5"/>
    <w:rsid w:val="000810A9"/>
    <w:rsid w:val="00081F8C"/>
    <w:rsid w:val="000824B8"/>
    <w:rsid w:val="00082800"/>
    <w:rsid w:val="000830D4"/>
    <w:rsid w:val="0008322F"/>
    <w:rsid w:val="00083B0E"/>
    <w:rsid w:val="00084141"/>
    <w:rsid w:val="00084D9A"/>
    <w:rsid w:val="000858EE"/>
    <w:rsid w:val="00086388"/>
    <w:rsid w:val="000863C7"/>
    <w:rsid w:val="00087D40"/>
    <w:rsid w:val="00087F5D"/>
    <w:rsid w:val="000913B5"/>
    <w:rsid w:val="000935B5"/>
    <w:rsid w:val="00093D39"/>
    <w:rsid w:val="000941C0"/>
    <w:rsid w:val="00094582"/>
    <w:rsid w:val="0009488D"/>
    <w:rsid w:val="00096175"/>
    <w:rsid w:val="0009658C"/>
    <w:rsid w:val="000A1653"/>
    <w:rsid w:val="000A1A13"/>
    <w:rsid w:val="000A1CD3"/>
    <w:rsid w:val="000A29C4"/>
    <w:rsid w:val="000A2CA9"/>
    <w:rsid w:val="000A4863"/>
    <w:rsid w:val="000A4901"/>
    <w:rsid w:val="000A4CEC"/>
    <w:rsid w:val="000A70E7"/>
    <w:rsid w:val="000A711D"/>
    <w:rsid w:val="000A7BF8"/>
    <w:rsid w:val="000B054A"/>
    <w:rsid w:val="000B12D9"/>
    <w:rsid w:val="000B17FD"/>
    <w:rsid w:val="000B2056"/>
    <w:rsid w:val="000B5AA8"/>
    <w:rsid w:val="000B6534"/>
    <w:rsid w:val="000C052B"/>
    <w:rsid w:val="000C077C"/>
    <w:rsid w:val="000C0E1F"/>
    <w:rsid w:val="000C0ECE"/>
    <w:rsid w:val="000C1ADF"/>
    <w:rsid w:val="000C1D50"/>
    <w:rsid w:val="000C1F74"/>
    <w:rsid w:val="000C2828"/>
    <w:rsid w:val="000C2B4D"/>
    <w:rsid w:val="000C2E73"/>
    <w:rsid w:val="000C3000"/>
    <w:rsid w:val="000C322F"/>
    <w:rsid w:val="000C3FA3"/>
    <w:rsid w:val="000C578D"/>
    <w:rsid w:val="000C732B"/>
    <w:rsid w:val="000D0632"/>
    <w:rsid w:val="000D16F9"/>
    <w:rsid w:val="000D1E0F"/>
    <w:rsid w:val="000D294E"/>
    <w:rsid w:val="000D3D07"/>
    <w:rsid w:val="000D4341"/>
    <w:rsid w:val="000D52D5"/>
    <w:rsid w:val="000D557D"/>
    <w:rsid w:val="000D58B7"/>
    <w:rsid w:val="000D67B4"/>
    <w:rsid w:val="000D6883"/>
    <w:rsid w:val="000D6D76"/>
    <w:rsid w:val="000D738B"/>
    <w:rsid w:val="000D7BC4"/>
    <w:rsid w:val="000E0E3A"/>
    <w:rsid w:val="000E1205"/>
    <w:rsid w:val="000E275E"/>
    <w:rsid w:val="000E27D8"/>
    <w:rsid w:val="000E4B16"/>
    <w:rsid w:val="000E4BD0"/>
    <w:rsid w:val="000E4FAD"/>
    <w:rsid w:val="000E5A58"/>
    <w:rsid w:val="000E6436"/>
    <w:rsid w:val="000E6F0B"/>
    <w:rsid w:val="000E7628"/>
    <w:rsid w:val="000E765D"/>
    <w:rsid w:val="000E78CB"/>
    <w:rsid w:val="000F071A"/>
    <w:rsid w:val="000F0882"/>
    <w:rsid w:val="000F1ED1"/>
    <w:rsid w:val="000F2F34"/>
    <w:rsid w:val="000F3238"/>
    <w:rsid w:val="000F3F2A"/>
    <w:rsid w:val="000F40D0"/>
    <w:rsid w:val="000F50EC"/>
    <w:rsid w:val="000F510D"/>
    <w:rsid w:val="000F6A88"/>
    <w:rsid w:val="000F7435"/>
    <w:rsid w:val="000F75DB"/>
    <w:rsid w:val="000F7AB3"/>
    <w:rsid w:val="00100DAF"/>
    <w:rsid w:val="00101317"/>
    <w:rsid w:val="001016B3"/>
    <w:rsid w:val="00102129"/>
    <w:rsid w:val="00102EDE"/>
    <w:rsid w:val="00102FDD"/>
    <w:rsid w:val="00103663"/>
    <w:rsid w:val="00105272"/>
    <w:rsid w:val="001053D5"/>
    <w:rsid w:val="001056CB"/>
    <w:rsid w:val="0010586C"/>
    <w:rsid w:val="00105A7E"/>
    <w:rsid w:val="0010604C"/>
    <w:rsid w:val="00106662"/>
    <w:rsid w:val="00106C13"/>
    <w:rsid w:val="001078D5"/>
    <w:rsid w:val="00107DD2"/>
    <w:rsid w:val="0011124F"/>
    <w:rsid w:val="001130ED"/>
    <w:rsid w:val="00114039"/>
    <w:rsid w:val="00114AB1"/>
    <w:rsid w:val="00115BE4"/>
    <w:rsid w:val="00116D4F"/>
    <w:rsid w:val="00121472"/>
    <w:rsid w:val="001218F2"/>
    <w:rsid w:val="00121E64"/>
    <w:rsid w:val="0012206A"/>
    <w:rsid w:val="00122B42"/>
    <w:rsid w:val="00123845"/>
    <w:rsid w:val="00123B59"/>
    <w:rsid w:val="00123FD7"/>
    <w:rsid w:val="00123FE5"/>
    <w:rsid w:val="00123FFB"/>
    <w:rsid w:val="001242D9"/>
    <w:rsid w:val="0012447D"/>
    <w:rsid w:val="001248DA"/>
    <w:rsid w:val="0012541C"/>
    <w:rsid w:val="001301E6"/>
    <w:rsid w:val="00131658"/>
    <w:rsid w:val="00131828"/>
    <w:rsid w:val="00131E08"/>
    <w:rsid w:val="00131F72"/>
    <w:rsid w:val="00132292"/>
    <w:rsid w:val="00132F38"/>
    <w:rsid w:val="001333EF"/>
    <w:rsid w:val="00134EA2"/>
    <w:rsid w:val="001367F9"/>
    <w:rsid w:val="001368A4"/>
    <w:rsid w:val="001373D7"/>
    <w:rsid w:val="00137E10"/>
    <w:rsid w:val="001403FA"/>
    <w:rsid w:val="00140418"/>
    <w:rsid w:val="00141043"/>
    <w:rsid w:val="00141870"/>
    <w:rsid w:val="00141CDB"/>
    <w:rsid w:val="00142743"/>
    <w:rsid w:val="00144794"/>
    <w:rsid w:val="00144C93"/>
    <w:rsid w:val="00145621"/>
    <w:rsid w:val="00146954"/>
    <w:rsid w:val="00146E2D"/>
    <w:rsid w:val="00147946"/>
    <w:rsid w:val="00150384"/>
    <w:rsid w:val="001508A2"/>
    <w:rsid w:val="0015156A"/>
    <w:rsid w:val="001522AE"/>
    <w:rsid w:val="00152500"/>
    <w:rsid w:val="0015263E"/>
    <w:rsid w:val="001529C9"/>
    <w:rsid w:val="00153881"/>
    <w:rsid w:val="001545FF"/>
    <w:rsid w:val="00154D87"/>
    <w:rsid w:val="0015548D"/>
    <w:rsid w:val="001560C8"/>
    <w:rsid w:val="001569B6"/>
    <w:rsid w:val="00157B6D"/>
    <w:rsid w:val="001617D5"/>
    <w:rsid w:val="001617F0"/>
    <w:rsid w:val="00162F7D"/>
    <w:rsid w:val="001638CA"/>
    <w:rsid w:val="00163CF2"/>
    <w:rsid w:val="00164A09"/>
    <w:rsid w:val="00164D22"/>
    <w:rsid w:val="001654F3"/>
    <w:rsid w:val="00165BF8"/>
    <w:rsid w:val="00165C44"/>
    <w:rsid w:val="00166F95"/>
    <w:rsid w:val="00170EB2"/>
    <w:rsid w:val="00170F4D"/>
    <w:rsid w:val="00171F1C"/>
    <w:rsid w:val="0017422D"/>
    <w:rsid w:val="00174C37"/>
    <w:rsid w:val="001753F2"/>
    <w:rsid w:val="00175E80"/>
    <w:rsid w:val="00175F7B"/>
    <w:rsid w:val="00176991"/>
    <w:rsid w:val="0017740D"/>
    <w:rsid w:val="00177895"/>
    <w:rsid w:val="001778E6"/>
    <w:rsid w:val="00177E96"/>
    <w:rsid w:val="001828BA"/>
    <w:rsid w:val="00183D2A"/>
    <w:rsid w:val="00183FE8"/>
    <w:rsid w:val="00184755"/>
    <w:rsid w:val="00184AFC"/>
    <w:rsid w:val="001860AC"/>
    <w:rsid w:val="00186844"/>
    <w:rsid w:val="001878F0"/>
    <w:rsid w:val="001914F5"/>
    <w:rsid w:val="001915B8"/>
    <w:rsid w:val="00191D91"/>
    <w:rsid w:val="00192D6E"/>
    <w:rsid w:val="00192DBB"/>
    <w:rsid w:val="00192E6F"/>
    <w:rsid w:val="00193CFA"/>
    <w:rsid w:val="00193D26"/>
    <w:rsid w:val="001948F7"/>
    <w:rsid w:val="0019496A"/>
    <w:rsid w:val="00195C9F"/>
    <w:rsid w:val="001963E0"/>
    <w:rsid w:val="00197235"/>
    <w:rsid w:val="001976B5"/>
    <w:rsid w:val="001A038D"/>
    <w:rsid w:val="001A0510"/>
    <w:rsid w:val="001A0545"/>
    <w:rsid w:val="001A0881"/>
    <w:rsid w:val="001A15F0"/>
    <w:rsid w:val="001A1EB1"/>
    <w:rsid w:val="001A285B"/>
    <w:rsid w:val="001A30A8"/>
    <w:rsid w:val="001A356A"/>
    <w:rsid w:val="001A43E9"/>
    <w:rsid w:val="001A455E"/>
    <w:rsid w:val="001A542D"/>
    <w:rsid w:val="001A54FA"/>
    <w:rsid w:val="001A563B"/>
    <w:rsid w:val="001A7DB1"/>
    <w:rsid w:val="001B0157"/>
    <w:rsid w:val="001B0BC3"/>
    <w:rsid w:val="001B13CB"/>
    <w:rsid w:val="001B2594"/>
    <w:rsid w:val="001B2D18"/>
    <w:rsid w:val="001B337B"/>
    <w:rsid w:val="001B38DB"/>
    <w:rsid w:val="001B3CCE"/>
    <w:rsid w:val="001B3D29"/>
    <w:rsid w:val="001B3DF2"/>
    <w:rsid w:val="001C07FD"/>
    <w:rsid w:val="001C2B60"/>
    <w:rsid w:val="001C3DDE"/>
    <w:rsid w:val="001C6AB8"/>
    <w:rsid w:val="001C6B92"/>
    <w:rsid w:val="001C6FEF"/>
    <w:rsid w:val="001C79B0"/>
    <w:rsid w:val="001C7F86"/>
    <w:rsid w:val="001D0B09"/>
    <w:rsid w:val="001D103A"/>
    <w:rsid w:val="001D2B25"/>
    <w:rsid w:val="001D2FBD"/>
    <w:rsid w:val="001D3302"/>
    <w:rsid w:val="001D433B"/>
    <w:rsid w:val="001D4633"/>
    <w:rsid w:val="001D5457"/>
    <w:rsid w:val="001D5DE7"/>
    <w:rsid w:val="001D6154"/>
    <w:rsid w:val="001D70C6"/>
    <w:rsid w:val="001E02C8"/>
    <w:rsid w:val="001E04E7"/>
    <w:rsid w:val="001E12A9"/>
    <w:rsid w:val="001E18D6"/>
    <w:rsid w:val="001E1FDF"/>
    <w:rsid w:val="001E27FD"/>
    <w:rsid w:val="001E2B24"/>
    <w:rsid w:val="001E32DB"/>
    <w:rsid w:val="001E37ED"/>
    <w:rsid w:val="001E39D7"/>
    <w:rsid w:val="001E429C"/>
    <w:rsid w:val="001E49C2"/>
    <w:rsid w:val="001E4DF0"/>
    <w:rsid w:val="001E62E8"/>
    <w:rsid w:val="001E6D1A"/>
    <w:rsid w:val="001E7277"/>
    <w:rsid w:val="001E7E6C"/>
    <w:rsid w:val="001F06CA"/>
    <w:rsid w:val="001F06F4"/>
    <w:rsid w:val="001F0854"/>
    <w:rsid w:val="001F0CB1"/>
    <w:rsid w:val="001F0D80"/>
    <w:rsid w:val="001F1798"/>
    <w:rsid w:val="001F19E2"/>
    <w:rsid w:val="001F1DEC"/>
    <w:rsid w:val="001F2EE2"/>
    <w:rsid w:val="001F3152"/>
    <w:rsid w:val="001F4559"/>
    <w:rsid w:val="001F4CAC"/>
    <w:rsid w:val="001F5040"/>
    <w:rsid w:val="001F5C8D"/>
    <w:rsid w:val="001F7C71"/>
    <w:rsid w:val="002006E8"/>
    <w:rsid w:val="0020083E"/>
    <w:rsid w:val="00201D33"/>
    <w:rsid w:val="0020342C"/>
    <w:rsid w:val="00204284"/>
    <w:rsid w:val="00204550"/>
    <w:rsid w:val="00204A09"/>
    <w:rsid w:val="00204E5D"/>
    <w:rsid w:val="00204E8C"/>
    <w:rsid w:val="00204F1E"/>
    <w:rsid w:val="002051FF"/>
    <w:rsid w:val="00205574"/>
    <w:rsid w:val="00206872"/>
    <w:rsid w:val="00206A45"/>
    <w:rsid w:val="0020715A"/>
    <w:rsid w:val="00207433"/>
    <w:rsid w:val="002076AD"/>
    <w:rsid w:val="0020778B"/>
    <w:rsid w:val="00210A43"/>
    <w:rsid w:val="00210E52"/>
    <w:rsid w:val="002119F8"/>
    <w:rsid w:val="00211D54"/>
    <w:rsid w:val="00212809"/>
    <w:rsid w:val="0021353C"/>
    <w:rsid w:val="002138AC"/>
    <w:rsid w:val="00213DC1"/>
    <w:rsid w:val="00213F3E"/>
    <w:rsid w:val="00214173"/>
    <w:rsid w:val="00215003"/>
    <w:rsid w:val="002156E0"/>
    <w:rsid w:val="002157D8"/>
    <w:rsid w:val="00217A7A"/>
    <w:rsid w:val="002200E2"/>
    <w:rsid w:val="00220154"/>
    <w:rsid w:val="002201F9"/>
    <w:rsid w:val="00220427"/>
    <w:rsid w:val="00221170"/>
    <w:rsid w:val="00221DEB"/>
    <w:rsid w:val="00222B5B"/>
    <w:rsid w:val="00224D1B"/>
    <w:rsid w:val="002251A3"/>
    <w:rsid w:val="002253EA"/>
    <w:rsid w:val="00225485"/>
    <w:rsid w:val="00225858"/>
    <w:rsid w:val="00226FB5"/>
    <w:rsid w:val="00227573"/>
    <w:rsid w:val="00227736"/>
    <w:rsid w:val="00227C71"/>
    <w:rsid w:val="00230819"/>
    <w:rsid w:val="00230CFC"/>
    <w:rsid w:val="0023125F"/>
    <w:rsid w:val="00232027"/>
    <w:rsid w:val="002321D8"/>
    <w:rsid w:val="00233534"/>
    <w:rsid w:val="002335DB"/>
    <w:rsid w:val="002340F7"/>
    <w:rsid w:val="0023417C"/>
    <w:rsid w:val="0023420B"/>
    <w:rsid w:val="00234D54"/>
    <w:rsid w:val="00235256"/>
    <w:rsid w:val="00235A3C"/>
    <w:rsid w:val="002400DE"/>
    <w:rsid w:val="002406A0"/>
    <w:rsid w:val="00240DE5"/>
    <w:rsid w:val="00240EB7"/>
    <w:rsid w:val="00240F38"/>
    <w:rsid w:val="00241F52"/>
    <w:rsid w:val="00242280"/>
    <w:rsid w:val="00242B9D"/>
    <w:rsid w:val="00242E41"/>
    <w:rsid w:val="002438E1"/>
    <w:rsid w:val="002442DF"/>
    <w:rsid w:val="00244781"/>
    <w:rsid w:val="00246536"/>
    <w:rsid w:val="00246C13"/>
    <w:rsid w:val="00247121"/>
    <w:rsid w:val="002475AA"/>
    <w:rsid w:val="00250ECA"/>
    <w:rsid w:val="00251922"/>
    <w:rsid w:val="002522E0"/>
    <w:rsid w:val="00252661"/>
    <w:rsid w:val="0025284C"/>
    <w:rsid w:val="00253B12"/>
    <w:rsid w:val="00254A7D"/>
    <w:rsid w:val="00255320"/>
    <w:rsid w:val="002558B6"/>
    <w:rsid w:val="00255C7C"/>
    <w:rsid w:val="002561F6"/>
    <w:rsid w:val="002562DD"/>
    <w:rsid w:val="00257BBB"/>
    <w:rsid w:val="0026127A"/>
    <w:rsid w:val="002612A8"/>
    <w:rsid w:val="002612FB"/>
    <w:rsid w:val="0026202D"/>
    <w:rsid w:val="0026215B"/>
    <w:rsid w:val="00264245"/>
    <w:rsid w:val="002643E9"/>
    <w:rsid w:val="0026494B"/>
    <w:rsid w:val="002649DA"/>
    <w:rsid w:val="00264EB4"/>
    <w:rsid w:val="00265241"/>
    <w:rsid w:val="00265759"/>
    <w:rsid w:val="00266A3E"/>
    <w:rsid w:val="00271380"/>
    <w:rsid w:val="0027179D"/>
    <w:rsid w:val="00272828"/>
    <w:rsid w:val="00273C16"/>
    <w:rsid w:val="00273E90"/>
    <w:rsid w:val="00274B55"/>
    <w:rsid w:val="00274D41"/>
    <w:rsid w:val="002753DC"/>
    <w:rsid w:val="00275412"/>
    <w:rsid w:val="00275492"/>
    <w:rsid w:val="00276032"/>
    <w:rsid w:val="002806C2"/>
    <w:rsid w:val="00281236"/>
    <w:rsid w:val="002819FC"/>
    <w:rsid w:val="00281A37"/>
    <w:rsid w:val="00283EEB"/>
    <w:rsid w:val="002840A4"/>
    <w:rsid w:val="00285AA1"/>
    <w:rsid w:val="00287F55"/>
    <w:rsid w:val="00290196"/>
    <w:rsid w:val="00290A19"/>
    <w:rsid w:val="00291042"/>
    <w:rsid w:val="002917AB"/>
    <w:rsid w:val="002919DB"/>
    <w:rsid w:val="00292449"/>
    <w:rsid w:val="00292696"/>
    <w:rsid w:val="00292EA3"/>
    <w:rsid w:val="002934DC"/>
    <w:rsid w:val="00293C20"/>
    <w:rsid w:val="00294335"/>
    <w:rsid w:val="002945CB"/>
    <w:rsid w:val="002948A5"/>
    <w:rsid w:val="00294911"/>
    <w:rsid w:val="00294A42"/>
    <w:rsid w:val="00295228"/>
    <w:rsid w:val="00296A7B"/>
    <w:rsid w:val="00296C25"/>
    <w:rsid w:val="00297499"/>
    <w:rsid w:val="00297B8C"/>
    <w:rsid w:val="00297F47"/>
    <w:rsid w:val="002A0487"/>
    <w:rsid w:val="002A1C50"/>
    <w:rsid w:val="002A3587"/>
    <w:rsid w:val="002A4C70"/>
    <w:rsid w:val="002A6AA4"/>
    <w:rsid w:val="002A6B33"/>
    <w:rsid w:val="002A7FDC"/>
    <w:rsid w:val="002B02FB"/>
    <w:rsid w:val="002B1784"/>
    <w:rsid w:val="002B1E7A"/>
    <w:rsid w:val="002B3AB7"/>
    <w:rsid w:val="002B3C8A"/>
    <w:rsid w:val="002B3DFD"/>
    <w:rsid w:val="002B42C4"/>
    <w:rsid w:val="002B5DEC"/>
    <w:rsid w:val="002B60C7"/>
    <w:rsid w:val="002B61D6"/>
    <w:rsid w:val="002B6888"/>
    <w:rsid w:val="002B6A32"/>
    <w:rsid w:val="002B6BC7"/>
    <w:rsid w:val="002B7547"/>
    <w:rsid w:val="002C0B06"/>
    <w:rsid w:val="002C0BDA"/>
    <w:rsid w:val="002C104B"/>
    <w:rsid w:val="002C1931"/>
    <w:rsid w:val="002C2012"/>
    <w:rsid w:val="002C23A3"/>
    <w:rsid w:val="002C3083"/>
    <w:rsid w:val="002C3167"/>
    <w:rsid w:val="002C34A7"/>
    <w:rsid w:val="002C35FA"/>
    <w:rsid w:val="002C4371"/>
    <w:rsid w:val="002C471B"/>
    <w:rsid w:val="002C6499"/>
    <w:rsid w:val="002C64F2"/>
    <w:rsid w:val="002C6762"/>
    <w:rsid w:val="002C7186"/>
    <w:rsid w:val="002D09B8"/>
    <w:rsid w:val="002D0A3F"/>
    <w:rsid w:val="002D1324"/>
    <w:rsid w:val="002D14F4"/>
    <w:rsid w:val="002D18CF"/>
    <w:rsid w:val="002D1A1C"/>
    <w:rsid w:val="002D1CEA"/>
    <w:rsid w:val="002D1F30"/>
    <w:rsid w:val="002D22BE"/>
    <w:rsid w:val="002D2D4C"/>
    <w:rsid w:val="002D5182"/>
    <w:rsid w:val="002D62DC"/>
    <w:rsid w:val="002D6A98"/>
    <w:rsid w:val="002D7AA6"/>
    <w:rsid w:val="002D7D43"/>
    <w:rsid w:val="002E075D"/>
    <w:rsid w:val="002E0C77"/>
    <w:rsid w:val="002E12EB"/>
    <w:rsid w:val="002E130A"/>
    <w:rsid w:val="002E1D21"/>
    <w:rsid w:val="002E2522"/>
    <w:rsid w:val="002E2FD0"/>
    <w:rsid w:val="002E3BB3"/>
    <w:rsid w:val="002E4786"/>
    <w:rsid w:val="002E4A00"/>
    <w:rsid w:val="002E4A1D"/>
    <w:rsid w:val="002E57E5"/>
    <w:rsid w:val="002E5B80"/>
    <w:rsid w:val="002E77CD"/>
    <w:rsid w:val="002E7B26"/>
    <w:rsid w:val="002E7F03"/>
    <w:rsid w:val="002F0137"/>
    <w:rsid w:val="002F0C73"/>
    <w:rsid w:val="002F0DD7"/>
    <w:rsid w:val="002F10E4"/>
    <w:rsid w:val="002F18E6"/>
    <w:rsid w:val="002F1B08"/>
    <w:rsid w:val="002F2C00"/>
    <w:rsid w:val="002F3D70"/>
    <w:rsid w:val="002F3DF8"/>
    <w:rsid w:val="002F4E43"/>
    <w:rsid w:val="002F54F2"/>
    <w:rsid w:val="002F5A18"/>
    <w:rsid w:val="002F5AF9"/>
    <w:rsid w:val="002F6193"/>
    <w:rsid w:val="002F7682"/>
    <w:rsid w:val="002F7E2E"/>
    <w:rsid w:val="002FE566"/>
    <w:rsid w:val="00300748"/>
    <w:rsid w:val="00300C21"/>
    <w:rsid w:val="0030160A"/>
    <w:rsid w:val="0030287C"/>
    <w:rsid w:val="00302B30"/>
    <w:rsid w:val="00303ADF"/>
    <w:rsid w:val="0030441E"/>
    <w:rsid w:val="00305A48"/>
    <w:rsid w:val="00306041"/>
    <w:rsid w:val="0030660B"/>
    <w:rsid w:val="00307A47"/>
    <w:rsid w:val="003102DE"/>
    <w:rsid w:val="00310F59"/>
    <w:rsid w:val="00311320"/>
    <w:rsid w:val="00311D15"/>
    <w:rsid w:val="00312933"/>
    <w:rsid w:val="0031362D"/>
    <w:rsid w:val="00314926"/>
    <w:rsid w:val="00314F13"/>
    <w:rsid w:val="00315987"/>
    <w:rsid w:val="00317CE1"/>
    <w:rsid w:val="0032086A"/>
    <w:rsid w:val="003209C8"/>
    <w:rsid w:val="00320E5F"/>
    <w:rsid w:val="003222CE"/>
    <w:rsid w:val="003225F2"/>
    <w:rsid w:val="0032286F"/>
    <w:rsid w:val="00322C0C"/>
    <w:rsid w:val="00322C80"/>
    <w:rsid w:val="00322FFE"/>
    <w:rsid w:val="00323281"/>
    <w:rsid w:val="00323BB9"/>
    <w:rsid w:val="00323DBF"/>
    <w:rsid w:val="00323F88"/>
    <w:rsid w:val="00324255"/>
    <w:rsid w:val="00324D13"/>
    <w:rsid w:val="00325651"/>
    <w:rsid w:val="003257F9"/>
    <w:rsid w:val="003259DA"/>
    <w:rsid w:val="00325E2F"/>
    <w:rsid w:val="00326E2D"/>
    <w:rsid w:val="0032757C"/>
    <w:rsid w:val="00330497"/>
    <w:rsid w:val="0033148A"/>
    <w:rsid w:val="00332C27"/>
    <w:rsid w:val="00333A69"/>
    <w:rsid w:val="00333AD9"/>
    <w:rsid w:val="003341EE"/>
    <w:rsid w:val="00336999"/>
    <w:rsid w:val="00336AAC"/>
    <w:rsid w:val="00340466"/>
    <w:rsid w:val="003414D6"/>
    <w:rsid w:val="00342043"/>
    <w:rsid w:val="0034294D"/>
    <w:rsid w:val="003432DE"/>
    <w:rsid w:val="0034439B"/>
    <w:rsid w:val="00345C78"/>
    <w:rsid w:val="00345DA1"/>
    <w:rsid w:val="00345ECF"/>
    <w:rsid w:val="00350540"/>
    <w:rsid w:val="00350B9B"/>
    <w:rsid w:val="0035117A"/>
    <w:rsid w:val="00351696"/>
    <w:rsid w:val="00351BAB"/>
    <w:rsid w:val="003535D5"/>
    <w:rsid w:val="00353B90"/>
    <w:rsid w:val="003543A3"/>
    <w:rsid w:val="0035513D"/>
    <w:rsid w:val="003558BC"/>
    <w:rsid w:val="00356149"/>
    <w:rsid w:val="00356273"/>
    <w:rsid w:val="00356DE9"/>
    <w:rsid w:val="003602D8"/>
    <w:rsid w:val="00360663"/>
    <w:rsid w:val="003607A5"/>
    <w:rsid w:val="0036168F"/>
    <w:rsid w:val="00361BAA"/>
    <w:rsid w:val="00362230"/>
    <w:rsid w:val="00362673"/>
    <w:rsid w:val="00362A3F"/>
    <w:rsid w:val="00364A67"/>
    <w:rsid w:val="003668B4"/>
    <w:rsid w:val="0037010D"/>
    <w:rsid w:val="003706E7"/>
    <w:rsid w:val="00371BB0"/>
    <w:rsid w:val="00371CCB"/>
    <w:rsid w:val="00372043"/>
    <w:rsid w:val="003722E4"/>
    <w:rsid w:val="00373C50"/>
    <w:rsid w:val="0037400F"/>
    <w:rsid w:val="00374A59"/>
    <w:rsid w:val="00374F50"/>
    <w:rsid w:val="00376B25"/>
    <w:rsid w:val="00376FD3"/>
    <w:rsid w:val="003805E5"/>
    <w:rsid w:val="003807F2"/>
    <w:rsid w:val="00380888"/>
    <w:rsid w:val="00380F2C"/>
    <w:rsid w:val="00382D61"/>
    <w:rsid w:val="00384576"/>
    <w:rsid w:val="00384D0F"/>
    <w:rsid w:val="00385215"/>
    <w:rsid w:val="00385A21"/>
    <w:rsid w:val="00385A26"/>
    <w:rsid w:val="00385E12"/>
    <w:rsid w:val="00386BC7"/>
    <w:rsid w:val="00387D01"/>
    <w:rsid w:val="00387E4A"/>
    <w:rsid w:val="00390EA6"/>
    <w:rsid w:val="003916B5"/>
    <w:rsid w:val="00392867"/>
    <w:rsid w:val="00395649"/>
    <w:rsid w:val="00397166"/>
    <w:rsid w:val="00397D7D"/>
    <w:rsid w:val="003A14D5"/>
    <w:rsid w:val="003A2BDD"/>
    <w:rsid w:val="003A2F47"/>
    <w:rsid w:val="003A4169"/>
    <w:rsid w:val="003A4CB4"/>
    <w:rsid w:val="003A4E61"/>
    <w:rsid w:val="003A598D"/>
    <w:rsid w:val="003A623F"/>
    <w:rsid w:val="003A7336"/>
    <w:rsid w:val="003A7A22"/>
    <w:rsid w:val="003A7C97"/>
    <w:rsid w:val="003B05C1"/>
    <w:rsid w:val="003B0D21"/>
    <w:rsid w:val="003B1CA3"/>
    <w:rsid w:val="003B2F19"/>
    <w:rsid w:val="003B305B"/>
    <w:rsid w:val="003B331F"/>
    <w:rsid w:val="003B3F1D"/>
    <w:rsid w:val="003B51C0"/>
    <w:rsid w:val="003B520D"/>
    <w:rsid w:val="003B59DA"/>
    <w:rsid w:val="003B5A56"/>
    <w:rsid w:val="003B6C7D"/>
    <w:rsid w:val="003B705B"/>
    <w:rsid w:val="003B76C9"/>
    <w:rsid w:val="003B7CF2"/>
    <w:rsid w:val="003C080B"/>
    <w:rsid w:val="003C08B8"/>
    <w:rsid w:val="003C120C"/>
    <w:rsid w:val="003C1270"/>
    <w:rsid w:val="003C17F9"/>
    <w:rsid w:val="003C1A68"/>
    <w:rsid w:val="003C2671"/>
    <w:rsid w:val="003C27F8"/>
    <w:rsid w:val="003C2DD3"/>
    <w:rsid w:val="003C3F22"/>
    <w:rsid w:val="003C6A32"/>
    <w:rsid w:val="003C7A11"/>
    <w:rsid w:val="003D0271"/>
    <w:rsid w:val="003D09DD"/>
    <w:rsid w:val="003D0E32"/>
    <w:rsid w:val="003D153D"/>
    <w:rsid w:val="003D46FB"/>
    <w:rsid w:val="003D4F3C"/>
    <w:rsid w:val="003D4FE2"/>
    <w:rsid w:val="003D5014"/>
    <w:rsid w:val="003D5176"/>
    <w:rsid w:val="003D5C6C"/>
    <w:rsid w:val="003D5DFE"/>
    <w:rsid w:val="003D7C34"/>
    <w:rsid w:val="003E05A3"/>
    <w:rsid w:val="003E2E33"/>
    <w:rsid w:val="003E346B"/>
    <w:rsid w:val="003E3AC6"/>
    <w:rsid w:val="003E45F4"/>
    <w:rsid w:val="003E4AB4"/>
    <w:rsid w:val="003E5DAA"/>
    <w:rsid w:val="003E6948"/>
    <w:rsid w:val="003E7564"/>
    <w:rsid w:val="003F1013"/>
    <w:rsid w:val="003F13F4"/>
    <w:rsid w:val="003F1703"/>
    <w:rsid w:val="003F1753"/>
    <w:rsid w:val="003F2116"/>
    <w:rsid w:val="003F2181"/>
    <w:rsid w:val="003F2634"/>
    <w:rsid w:val="003F3E60"/>
    <w:rsid w:val="003F3F2F"/>
    <w:rsid w:val="003F525A"/>
    <w:rsid w:val="003F5593"/>
    <w:rsid w:val="003F5E95"/>
    <w:rsid w:val="003F63DA"/>
    <w:rsid w:val="003F651B"/>
    <w:rsid w:val="003F6E2A"/>
    <w:rsid w:val="003F745E"/>
    <w:rsid w:val="003F7B17"/>
    <w:rsid w:val="00400320"/>
    <w:rsid w:val="004003DE"/>
    <w:rsid w:val="004005BE"/>
    <w:rsid w:val="00400618"/>
    <w:rsid w:val="0040097B"/>
    <w:rsid w:val="004009C8"/>
    <w:rsid w:val="004015D4"/>
    <w:rsid w:val="00401657"/>
    <w:rsid w:val="00401AB5"/>
    <w:rsid w:val="00401C3E"/>
    <w:rsid w:val="00402107"/>
    <w:rsid w:val="004029EA"/>
    <w:rsid w:val="00403142"/>
    <w:rsid w:val="004031F4"/>
    <w:rsid w:val="00404EFD"/>
    <w:rsid w:val="004055F7"/>
    <w:rsid w:val="00406D73"/>
    <w:rsid w:val="00407317"/>
    <w:rsid w:val="00410443"/>
    <w:rsid w:val="00411A23"/>
    <w:rsid w:val="00411B81"/>
    <w:rsid w:val="00411BEE"/>
    <w:rsid w:val="004140F2"/>
    <w:rsid w:val="0041432F"/>
    <w:rsid w:val="004146A6"/>
    <w:rsid w:val="0041538E"/>
    <w:rsid w:val="004156AA"/>
    <w:rsid w:val="00415C44"/>
    <w:rsid w:val="00416FE0"/>
    <w:rsid w:val="00417688"/>
    <w:rsid w:val="004177C2"/>
    <w:rsid w:val="00417C67"/>
    <w:rsid w:val="004215DE"/>
    <w:rsid w:val="00421CD8"/>
    <w:rsid w:val="00421F4B"/>
    <w:rsid w:val="0042276D"/>
    <w:rsid w:val="004238F0"/>
    <w:rsid w:val="00423EA5"/>
    <w:rsid w:val="0042504F"/>
    <w:rsid w:val="004251F1"/>
    <w:rsid w:val="0042624D"/>
    <w:rsid w:val="00427CF1"/>
    <w:rsid w:val="004300C4"/>
    <w:rsid w:val="00430DD1"/>
    <w:rsid w:val="00430E64"/>
    <w:rsid w:val="00431482"/>
    <w:rsid w:val="00431F9E"/>
    <w:rsid w:val="00432D07"/>
    <w:rsid w:val="00432D6A"/>
    <w:rsid w:val="00433543"/>
    <w:rsid w:val="004337D2"/>
    <w:rsid w:val="00434290"/>
    <w:rsid w:val="004358AE"/>
    <w:rsid w:val="00436152"/>
    <w:rsid w:val="0043664D"/>
    <w:rsid w:val="00436AB7"/>
    <w:rsid w:val="004371D0"/>
    <w:rsid w:val="00437483"/>
    <w:rsid w:val="00440646"/>
    <w:rsid w:val="00440BA5"/>
    <w:rsid w:val="00440E88"/>
    <w:rsid w:val="00441727"/>
    <w:rsid w:val="0044199D"/>
    <w:rsid w:val="004420EE"/>
    <w:rsid w:val="00442277"/>
    <w:rsid w:val="004431E2"/>
    <w:rsid w:val="004443EC"/>
    <w:rsid w:val="00445AD8"/>
    <w:rsid w:val="00445D53"/>
    <w:rsid w:val="00447974"/>
    <w:rsid w:val="004518A4"/>
    <w:rsid w:val="00451F90"/>
    <w:rsid w:val="004526D9"/>
    <w:rsid w:val="00452B9A"/>
    <w:rsid w:val="00452CD2"/>
    <w:rsid w:val="00455FFC"/>
    <w:rsid w:val="0045656B"/>
    <w:rsid w:val="00456F90"/>
    <w:rsid w:val="004604C5"/>
    <w:rsid w:val="004608DC"/>
    <w:rsid w:val="00460B2D"/>
    <w:rsid w:val="004616D8"/>
    <w:rsid w:val="00462F1B"/>
    <w:rsid w:val="0046427F"/>
    <w:rsid w:val="004644B9"/>
    <w:rsid w:val="00464623"/>
    <w:rsid w:val="00464D87"/>
    <w:rsid w:val="0046530F"/>
    <w:rsid w:val="00465B1F"/>
    <w:rsid w:val="00466094"/>
    <w:rsid w:val="00466C16"/>
    <w:rsid w:val="0046707B"/>
    <w:rsid w:val="0046739B"/>
    <w:rsid w:val="00467566"/>
    <w:rsid w:val="00467CA1"/>
    <w:rsid w:val="0047028E"/>
    <w:rsid w:val="00470310"/>
    <w:rsid w:val="00470548"/>
    <w:rsid w:val="0047084F"/>
    <w:rsid w:val="0047157D"/>
    <w:rsid w:val="00471870"/>
    <w:rsid w:val="00472D0F"/>
    <w:rsid w:val="004749A2"/>
    <w:rsid w:val="00474A36"/>
    <w:rsid w:val="0047672D"/>
    <w:rsid w:val="0047674F"/>
    <w:rsid w:val="0047780A"/>
    <w:rsid w:val="00477B8A"/>
    <w:rsid w:val="00477EBF"/>
    <w:rsid w:val="0048051C"/>
    <w:rsid w:val="0048080D"/>
    <w:rsid w:val="00480B19"/>
    <w:rsid w:val="004810BB"/>
    <w:rsid w:val="0048251D"/>
    <w:rsid w:val="00482795"/>
    <w:rsid w:val="00483061"/>
    <w:rsid w:val="00483573"/>
    <w:rsid w:val="004841A6"/>
    <w:rsid w:val="004843C6"/>
    <w:rsid w:val="00484F64"/>
    <w:rsid w:val="004873F8"/>
    <w:rsid w:val="00487EAF"/>
    <w:rsid w:val="00487FCB"/>
    <w:rsid w:val="0049047D"/>
    <w:rsid w:val="00490663"/>
    <w:rsid w:val="004907F9"/>
    <w:rsid w:val="004916D2"/>
    <w:rsid w:val="00492F2C"/>
    <w:rsid w:val="0049345E"/>
    <w:rsid w:val="00494184"/>
    <w:rsid w:val="00494877"/>
    <w:rsid w:val="00495AF1"/>
    <w:rsid w:val="004965CF"/>
    <w:rsid w:val="004971B2"/>
    <w:rsid w:val="004978F3"/>
    <w:rsid w:val="00497C75"/>
    <w:rsid w:val="004A0861"/>
    <w:rsid w:val="004A0B47"/>
    <w:rsid w:val="004A1301"/>
    <w:rsid w:val="004A1A27"/>
    <w:rsid w:val="004A23D7"/>
    <w:rsid w:val="004A2E45"/>
    <w:rsid w:val="004A3166"/>
    <w:rsid w:val="004A3448"/>
    <w:rsid w:val="004A4002"/>
    <w:rsid w:val="004A4ACB"/>
    <w:rsid w:val="004A4DD6"/>
    <w:rsid w:val="004A6407"/>
    <w:rsid w:val="004A6DE3"/>
    <w:rsid w:val="004A7530"/>
    <w:rsid w:val="004B04AB"/>
    <w:rsid w:val="004B04F2"/>
    <w:rsid w:val="004B0781"/>
    <w:rsid w:val="004B0CAF"/>
    <w:rsid w:val="004B0D96"/>
    <w:rsid w:val="004B1E68"/>
    <w:rsid w:val="004B31EE"/>
    <w:rsid w:val="004B3C54"/>
    <w:rsid w:val="004B5512"/>
    <w:rsid w:val="004B58FE"/>
    <w:rsid w:val="004B6978"/>
    <w:rsid w:val="004B71D1"/>
    <w:rsid w:val="004B76DE"/>
    <w:rsid w:val="004C03A7"/>
    <w:rsid w:val="004C0978"/>
    <w:rsid w:val="004C1C02"/>
    <w:rsid w:val="004C243C"/>
    <w:rsid w:val="004C248A"/>
    <w:rsid w:val="004C3A7C"/>
    <w:rsid w:val="004C3F14"/>
    <w:rsid w:val="004C58F6"/>
    <w:rsid w:val="004C636B"/>
    <w:rsid w:val="004C761F"/>
    <w:rsid w:val="004D1366"/>
    <w:rsid w:val="004D198B"/>
    <w:rsid w:val="004D5FC7"/>
    <w:rsid w:val="004D6497"/>
    <w:rsid w:val="004D6ABC"/>
    <w:rsid w:val="004D6B29"/>
    <w:rsid w:val="004D6C6B"/>
    <w:rsid w:val="004D6DD5"/>
    <w:rsid w:val="004D73B6"/>
    <w:rsid w:val="004E0439"/>
    <w:rsid w:val="004E0970"/>
    <w:rsid w:val="004E299C"/>
    <w:rsid w:val="004E2B89"/>
    <w:rsid w:val="004E66BE"/>
    <w:rsid w:val="004E684F"/>
    <w:rsid w:val="004E68E3"/>
    <w:rsid w:val="004E6BEB"/>
    <w:rsid w:val="004E6DC3"/>
    <w:rsid w:val="004E70FB"/>
    <w:rsid w:val="004F1DA5"/>
    <w:rsid w:val="004F28A3"/>
    <w:rsid w:val="004F2E8B"/>
    <w:rsid w:val="004F517F"/>
    <w:rsid w:val="004F6076"/>
    <w:rsid w:val="004F6CAE"/>
    <w:rsid w:val="004F77CE"/>
    <w:rsid w:val="004F7A0C"/>
    <w:rsid w:val="004F7E34"/>
    <w:rsid w:val="00500E90"/>
    <w:rsid w:val="005012BC"/>
    <w:rsid w:val="005014F5"/>
    <w:rsid w:val="00501BC1"/>
    <w:rsid w:val="00501DB4"/>
    <w:rsid w:val="00501E51"/>
    <w:rsid w:val="00502230"/>
    <w:rsid w:val="00502701"/>
    <w:rsid w:val="00502786"/>
    <w:rsid w:val="00503486"/>
    <w:rsid w:val="0050466D"/>
    <w:rsid w:val="00504A67"/>
    <w:rsid w:val="005051FF"/>
    <w:rsid w:val="005059E8"/>
    <w:rsid w:val="00505A2C"/>
    <w:rsid w:val="005072AA"/>
    <w:rsid w:val="005129DA"/>
    <w:rsid w:val="00513486"/>
    <w:rsid w:val="0051380F"/>
    <w:rsid w:val="0051496D"/>
    <w:rsid w:val="00515125"/>
    <w:rsid w:val="005152C7"/>
    <w:rsid w:val="005152F3"/>
    <w:rsid w:val="00515BDA"/>
    <w:rsid w:val="00515F80"/>
    <w:rsid w:val="0051716A"/>
    <w:rsid w:val="005175CC"/>
    <w:rsid w:val="00520D15"/>
    <w:rsid w:val="00520D8E"/>
    <w:rsid w:val="00521D87"/>
    <w:rsid w:val="005229AA"/>
    <w:rsid w:val="00523381"/>
    <w:rsid w:val="005244C5"/>
    <w:rsid w:val="005248D1"/>
    <w:rsid w:val="00524AFB"/>
    <w:rsid w:val="00524E43"/>
    <w:rsid w:val="00525EFD"/>
    <w:rsid w:val="0052684B"/>
    <w:rsid w:val="00527293"/>
    <w:rsid w:val="00530551"/>
    <w:rsid w:val="00530ABA"/>
    <w:rsid w:val="00530CD8"/>
    <w:rsid w:val="00531396"/>
    <w:rsid w:val="005316B9"/>
    <w:rsid w:val="00532A4D"/>
    <w:rsid w:val="005333A3"/>
    <w:rsid w:val="00533548"/>
    <w:rsid w:val="00533C08"/>
    <w:rsid w:val="00534207"/>
    <w:rsid w:val="00535286"/>
    <w:rsid w:val="00535845"/>
    <w:rsid w:val="00535EFF"/>
    <w:rsid w:val="00536186"/>
    <w:rsid w:val="005363D6"/>
    <w:rsid w:val="00536603"/>
    <w:rsid w:val="00536666"/>
    <w:rsid w:val="00536B6A"/>
    <w:rsid w:val="00537350"/>
    <w:rsid w:val="005406BF"/>
    <w:rsid w:val="00541CB9"/>
    <w:rsid w:val="00541CDB"/>
    <w:rsid w:val="005422D6"/>
    <w:rsid w:val="00542F16"/>
    <w:rsid w:val="0054322E"/>
    <w:rsid w:val="00543E9E"/>
    <w:rsid w:val="00544157"/>
    <w:rsid w:val="00544823"/>
    <w:rsid w:val="00546B92"/>
    <w:rsid w:val="00547047"/>
    <w:rsid w:val="00547400"/>
    <w:rsid w:val="00547668"/>
    <w:rsid w:val="005477D9"/>
    <w:rsid w:val="00547CE9"/>
    <w:rsid w:val="00550BD3"/>
    <w:rsid w:val="00551B23"/>
    <w:rsid w:val="00551E80"/>
    <w:rsid w:val="00552882"/>
    <w:rsid w:val="005531A0"/>
    <w:rsid w:val="00553BE3"/>
    <w:rsid w:val="00554B87"/>
    <w:rsid w:val="00554EE7"/>
    <w:rsid w:val="00555E1F"/>
    <w:rsid w:val="00556330"/>
    <w:rsid w:val="00560F87"/>
    <w:rsid w:val="0056107F"/>
    <w:rsid w:val="00561412"/>
    <w:rsid w:val="005617E9"/>
    <w:rsid w:val="00561E40"/>
    <w:rsid w:val="00562CAB"/>
    <w:rsid w:val="00562CFC"/>
    <w:rsid w:val="00563044"/>
    <w:rsid w:val="00563B84"/>
    <w:rsid w:val="005643A3"/>
    <w:rsid w:val="00565D37"/>
    <w:rsid w:val="005670E0"/>
    <w:rsid w:val="00567BCC"/>
    <w:rsid w:val="005701E9"/>
    <w:rsid w:val="0057056D"/>
    <w:rsid w:val="00571E40"/>
    <w:rsid w:val="005722E4"/>
    <w:rsid w:val="00572726"/>
    <w:rsid w:val="005728D8"/>
    <w:rsid w:val="00575A18"/>
    <w:rsid w:val="00576526"/>
    <w:rsid w:val="00576DDB"/>
    <w:rsid w:val="00577657"/>
    <w:rsid w:val="00577EE8"/>
    <w:rsid w:val="00580CD4"/>
    <w:rsid w:val="00580FBE"/>
    <w:rsid w:val="0058237E"/>
    <w:rsid w:val="005839B5"/>
    <w:rsid w:val="00583D8B"/>
    <w:rsid w:val="0058486B"/>
    <w:rsid w:val="00584B78"/>
    <w:rsid w:val="00584E0F"/>
    <w:rsid w:val="005853F9"/>
    <w:rsid w:val="00585951"/>
    <w:rsid w:val="00585EF7"/>
    <w:rsid w:val="005863A9"/>
    <w:rsid w:val="00586C65"/>
    <w:rsid w:val="00587DD7"/>
    <w:rsid w:val="0058E623"/>
    <w:rsid w:val="0059116F"/>
    <w:rsid w:val="005925DE"/>
    <w:rsid w:val="0059421D"/>
    <w:rsid w:val="0059539C"/>
    <w:rsid w:val="005955BC"/>
    <w:rsid w:val="00595A0E"/>
    <w:rsid w:val="005966AD"/>
    <w:rsid w:val="00596AA9"/>
    <w:rsid w:val="00596D4F"/>
    <w:rsid w:val="00597F67"/>
    <w:rsid w:val="005A02ED"/>
    <w:rsid w:val="005A1522"/>
    <w:rsid w:val="005A1A2C"/>
    <w:rsid w:val="005A1A80"/>
    <w:rsid w:val="005A1BA2"/>
    <w:rsid w:val="005A20B6"/>
    <w:rsid w:val="005A23EF"/>
    <w:rsid w:val="005A2AE1"/>
    <w:rsid w:val="005A2D48"/>
    <w:rsid w:val="005A3264"/>
    <w:rsid w:val="005A33DF"/>
    <w:rsid w:val="005A3A57"/>
    <w:rsid w:val="005A4A9D"/>
    <w:rsid w:val="005A4E99"/>
    <w:rsid w:val="005A5C17"/>
    <w:rsid w:val="005A602D"/>
    <w:rsid w:val="005A6540"/>
    <w:rsid w:val="005A6818"/>
    <w:rsid w:val="005A6B6A"/>
    <w:rsid w:val="005A752E"/>
    <w:rsid w:val="005A78BD"/>
    <w:rsid w:val="005B0250"/>
    <w:rsid w:val="005B0D56"/>
    <w:rsid w:val="005B4DB0"/>
    <w:rsid w:val="005B5125"/>
    <w:rsid w:val="005B52F8"/>
    <w:rsid w:val="005C06E4"/>
    <w:rsid w:val="005C3DAA"/>
    <w:rsid w:val="005C4713"/>
    <w:rsid w:val="005C49A1"/>
    <w:rsid w:val="005C521F"/>
    <w:rsid w:val="005C536D"/>
    <w:rsid w:val="005C64A5"/>
    <w:rsid w:val="005C67F4"/>
    <w:rsid w:val="005C6B38"/>
    <w:rsid w:val="005C6C19"/>
    <w:rsid w:val="005C6D13"/>
    <w:rsid w:val="005C6FA7"/>
    <w:rsid w:val="005C708B"/>
    <w:rsid w:val="005C7685"/>
    <w:rsid w:val="005C7F1E"/>
    <w:rsid w:val="005D04F0"/>
    <w:rsid w:val="005D0739"/>
    <w:rsid w:val="005D0C77"/>
    <w:rsid w:val="005D0EE7"/>
    <w:rsid w:val="005D1DD3"/>
    <w:rsid w:val="005D32DA"/>
    <w:rsid w:val="005D3382"/>
    <w:rsid w:val="005D49D0"/>
    <w:rsid w:val="005D5035"/>
    <w:rsid w:val="005D5317"/>
    <w:rsid w:val="005D5C40"/>
    <w:rsid w:val="005D6145"/>
    <w:rsid w:val="005D6219"/>
    <w:rsid w:val="005D7214"/>
    <w:rsid w:val="005D73AF"/>
    <w:rsid w:val="005D748A"/>
    <w:rsid w:val="005D7F03"/>
    <w:rsid w:val="005E03B4"/>
    <w:rsid w:val="005E0EF6"/>
    <w:rsid w:val="005E1FE2"/>
    <w:rsid w:val="005E23CB"/>
    <w:rsid w:val="005E35D4"/>
    <w:rsid w:val="005E4411"/>
    <w:rsid w:val="005E5A3F"/>
    <w:rsid w:val="005E73F6"/>
    <w:rsid w:val="005E798F"/>
    <w:rsid w:val="005E7D20"/>
    <w:rsid w:val="005F03CA"/>
    <w:rsid w:val="005F0A60"/>
    <w:rsid w:val="005F1008"/>
    <w:rsid w:val="005F25B8"/>
    <w:rsid w:val="005F2F3D"/>
    <w:rsid w:val="005F3476"/>
    <w:rsid w:val="005F3DC2"/>
    <w:rsid w:val="005F3FBC"/>
    <w:rsid w:val="005F41CA"/>
    <w:rsid w:val="005F4E7B"/>
    <w:rsid w:val="005F5190"/>
    <w:rsid w:val="005F51D1"/>
    <w:rsid w:val="005F543C"/>
    <w:rsid w:val="005F6F0D"/>
    <w:rsid w:val="005F71C6"/>
    <w:rsid w:val="005F7429"/>
    <w:rsid w:val="00600099"/>
    <w:rsid w:val="0060157D"/>
    <w:rsid w:val="00602E2C"/>
    <w:rsid w:val="0060380E"/>
    <w:rsid w:val="006043D5"/>
    <w:rsid w:val="006052F5"/>
    <w:rsid w:val="006058C0"/>
    <w:rsid w:val="00606001"/>
    <w:rsid w:val="00606540"/>
    <w:rsid w:val="00606F53"/>
    <w:rsid w:val="006108E1"/>
    <w:rsid w:val="0061121F"/>
    <w:rsid w:val="006114EA"/>
    <w:rsid w:val="00611619"/>
    <w:rsid w:val="00611BA8"/>
    <w:rsid w:val="00611E21"/>
    <w:rsid w:val="00612451"/>
    <w:rsid w:val="00612659"/>
    <w:rsid w:val="006138DC"/>
    <w:rsid w:val="00614939"/>
    <w:rsid w:val="00614C7C"/>
    <w:rsid w:val="0061514A"/>
    <w:rsid w:val="0061546E"/>
    <w:rsid w:val="0061619A"/>
    <w:rsid w:val="00616481"/>
    <w:rsid w:val="00616B08"/>
    <w:rsid w:val="00616E4C"/>
    <w:rsid w:val="0061709E"/>
    <w:rsid w:val="00617EEF"/>
    <w:rsid w:val="006202FD"/>
    <w:rsid w:val="006206BB"/>
    <w:rsid w:val="00620964"/>
    <w:rsid w:val="0062173E"/>
    <w:rsid w:val="00622440"/>
    <w:rsid w:val="006229C6"/>
    <w:rsid w:val="006230D8"/>
    <w:rsid w:val="00623226"/>
    <w:rsid w:val="006236F6"/>
    <w:rsid w:val="00624BB3"/>
    <w:rsid w:val="00624D71"/>
    <w:rsid w:val="00627166"/>
    <w:rsid w:val="0062757B"/>
    <w:rsid w:val="00627A37"/>
    <w:rsid w:val="00630C96"/>
    <w:rsid w:val="00631780"/>
    <w:rsid w:val="0063181E"/>
    <w:rsid w:val="00631FD0"/>
    <w:rsid w:val="006321E6"/>
    <w:rsid w:val="00632D6B"/>
    <w:rsid w:val="00633186"/>
    <w:rsid w:val="006357A8"/>
    <w:rsid w:val="00636335"/>
    <w:rsid w:val="00636708"/>
    <w:rsid w:val="006373DF"/>
    <w:rsid w:val="00640155"/>
    <w:rsid w:val="00641A92"/>
    <w:rsid w:val="00641AAC"/>
    <w:rsid w:val="00642204"/>
    <w:rsid w:val="00642A08"/>
    <w:rsid w:val="00642C6B"/>
    <w:rsid w:val="00643B27"/>
    <w:rsid w:val="00643C99"/>
    <w:rsid w:val="00643EF5"/>
    <w:rsid w:val="00643F6B"/>
    <w:rsid w:val="00643FF1"/>
    <w:rsid w:val="00645C4B"/>
    <w:rsid w:val="00646512"/>
    <w:rsid w:val="00646D9A"/>
    <w:rsid w:val="00647A1D"/>
    <w:rsid w:val="00647FD6"/>
    <w:rsid w:val="00650845"/>
    <w:rsid w:val="00650C58"/>
    <w:rsid w:val="006515EF"/>
    <w:rsid w:val="00651605"/>
    <w:rsid w:val="00652109"/>
    <w:rsid w:val="00652137"/>
    <w:rsid w:val="0065258B"/>
    <w:rsid w:val="00653682"/>
    <w:rsid w:val="00653754"/>
    <w:rsid w:val="00655151"/>
    <w:rsid w:val="006557AB"/>
    <w:rsid w:val="00655ADE"/>
    <w:rsid w:val="00656226"/>
    <w:rsid w:val="00656F72"/>
    <w:rsid w:val="00657886"/>
    <w:rsid w:val="0066148B"/>
    <w:rsid w:val="00662173"/>
    <w:rsid w:val="00662304"/>
    <w:rsid w:val="00662443"/>
    <w:rsid w:val="00662A75"/>
    <w:rsid w:val="00663C1D"/>
    <w:rsid w:val="006647BC"/>
    <w:rsid w:val="00664CF1"/>
    <w:rsid w:val="00665B0A"/>
    <w:rsid w:val="00666656"/>
    <w:rsid w:val="00666BBB"/>
    <w:rsid w:val="00667093"/>
    <w:rsid w:val="0067095A"/>
    <w:rsid w:val="00671BD3"/>
    <w:rsid w:val="00671DDA"/>
    <w:rsid w:val="006730E2"/>
    <w:rsid w:val="006735D2"/>
    <w:rsid w:val="00674239"/>
    <w:rsid w:val="00674788"/>
    <w:rsid w:val="00675F16"/>
    <w:rsid w:val="00677327"/>
    <w:rsid w:val="00677EAF"/>
    <w:rsid w:val="006801D1"/>
    <w:rsid w:val="006827C0"/>
    <w:rsid w:val="006831AF"/>
    <w:rsid w:val="006861CB"/>
    <w:rsid w:val="0069031C"/>
    <w:rsid w:val="00690B67"/>
    <w:rsid w:val="00691B7B"/>
    <w:rsid w:val="006930A6"/>
    <w:rsid w:val="00693C15"/>
    <w:rsid w:val="006940AC"/>
    <w:rsid w:val="00694D66"/>
    <w:rsid w:val="00695604"/>
    <w:rsid w:val="006956F7"/>
    <w:rsid w:val="006967BD"/>
    <w:rsid w:val="0069788E"/>
    <w:rsid w:val="00697E8D"/>
    <w:rsid w:val="00697F30"/>
    <w:rsid w:val="00697FE9"/>
    <w:rsid w:val="006A012F"/>
    <w:rsid w:val="006A0A93"/>
    <w:rsid w:val="006A1288"/>
    <w:rsid w:val="006A28A1"/>
    <w:rsid w:val="006A28C4"/>
    <w:rsid w:val="006A3A0C"/>
    <w:rsid w:val="006A3C2E"/>
    <w:rsid w:val="006A3F89"/>
    <w:rsid w:val="006A442B"/>
    <w:rsid w:val="006A4660"/>
    <w:rsid w:val="006A47D7"/>
    <w:rsid w:val="006A4AD4"/>
    <w:rsid w:val="006A53A7"/>
    <w:rsid w:val="006A5961"/>
    <w:rsid w:val="006A6453"/>
    <w:rsid w:val="006A70FC"/>
    <w:rsid w:val="006A7C7D"/>
    <w:rsid w:val="006B0BE1"/>
    <w:rsid w:val="006B1A54"/>
    <w:rsid w:val="006B298A"/>
    <w:rsid w:val="006B3BDB"/>
    <w:rsid w:val="006B5340"/>
    <w:rsid w:val="006B599A"/>
    <w:rsid w:val="006B64C8"/>
    <w:rsid w:val="006B72B7"/>
    <w:rsid w:val="006B7966"/>
    <w:rsid w:val="006C3B39"/>
    <w:rsid w:val="006C3C43"/>
    <w:rsid w:val="006C3E9D"/>
    <w:rsid w:val="006C4928"/>
    <w:rsid w:val="006C4D86"/>
    <w:rsid w:val="006C5725"/>
    <w:rsid w:val="006C59D2"/>
    <w:rsid w:val="006C5BD5"/>
    <w:rsid w:val="006C5ED3"/>
    <w:rsid w:val="006C66BF"/>
    <w:rsid w:val="006C6F95"/>
    <w:rsid w:val="006C7178"/>
    <w:rsid w:val="006C72D7"/>
    <w:rsid w:val="006D06A9"/>
    <w:rsid w:val="006D077E"/>
    <w:rsid w:val="006D1336"/>
    <w:rsid w:val="006D215A"/>
    <w:rsid w:val="006D368D"/>
    <w:rsid w:val="006D3A27"/>
    <w:rsid w:val="006D6692"/>
    <w:rsid w:val="006D76CA"/>
    <w:rsid w:val="006D78DE"/>
    <w:rsid w:val="006D7E2F"/>
    <w:rsid w:val="006E048D"/>
    <w:rsid w:val="006E0DB5"/>
    <w:rsid w:val="006E265D"/>
    <w:rsid w:val="006E3A6D"/>
    <w:rsid w:val="006E3ED8"/>
    <w:rsid w:val="006E3FB6"/>
    <w:rsid w:val="006E4268"/>
    <w:rsid w:val="006E446C"/>
    <w:rsid w:val="006E59D8"/>
    <w:rsid w:val="006E6398"/>
    <w:rsid w:val="006E75A9"/>
    <w:rsid w:val="006E7961"/>
    <w:rsid w:val="006E79C7"/>
    <w:rsid w:val="006F0593"/>
    <w:rsid w:val="006F0A28"/>
    <w:rsid w:val="006F0C9F"/>
    <w:rsid w:val="006F125A"/>
    <w:rsid w:val="006F13C7"/>
    <w:rsid w:val="006F151D"/>
    <w:rsid w:val="006F1696"/>
    <w:rsid w:val="006F16F7"/>
    <w:rsid w:val="006F18E2"/>
    <w:rsid w:val="006F1B23"/>
    <w:rsid w:val="006F267C"/>
    <w:rsid w:val="006F2F84"/>
    <w:rsid w:val="006F37DA"/>
    <w:rsid w:val="006F455C"/>
    <w:rsid w:val="006F60F7"/>
    <w:rsid w:val="006F61E8"/>
    <w:rsid w:val="006F6F4B"/>
    <w:rsid w:val="006F711E"/>
    <w:rsid w:val="007004C6"/>
    <w:rsid w:val="007008E3"/>
    <w:rsid w:val="00700D7F"/>
    <w:rsid w:val="00700DFD"/>
    <w:rsid w:val="00700FE3"/>
    <w:rsid w:val="00701E0A"/>
    <w:rsid w:val="00702456"/>
    <w:rsid w:val="007025A4"/>
    <w:rsid w:val="0070291E"/>
    <w:rsid w:val="00703261"/>
    <w:rsid w:val="00704219"/>
    <w:rsid w:val="00704FC9"/>
    <w:rsid w:val="00705A22"/>
    <w:rsid w:val="00706287"/>
    <w:rsid w:val="007062BB"/>
    <w:rsid w:val="00706E5A"/>
    <w:rsid w:val="00706F0F"/>
    <w:rsid w:val="007071CB"/>
    <w:rsid w:val="0070749E"/>
    <w:rsid w:val="0071106D"/>
    <w:rsid w:val="007111D2"/>
    <w:rsid w:val="00712078"/>
    <w:rsid w:val="0071207C"/>
    <w:rsid w:val="007120B7"/>
    <w:rsid w:val="00712463"/>
    <w:rsid w:val="00713982"/>
    <w:rsid w:val="00713E2F"/>
    <w:rsid w:val="0071410B"/>
    <w:rsid w:val="00714BC9"/>
    <w:rsid w:val="00714F97"/>
    <w:rsid w:val="00715529"/>
    <w:rsid w:val="00716E24"/>
    <w:rsid w:val="00716FB2"/>
    <w:rsid w:val="0071706C"/>
    <w:rsid w:val="007173F2"/>
    <w:rsid w:val="00717C06"/>
    <w:rsid w:val="007206A8"/>
    <w:rsid w:val="007207DB"/>
    <w:rsid w:val="00720D31"/>
    <w:rsid w:val="00722DC9"/>
    <w:rsid w:val="00723CF4"/>
    <w:rsid w:val="00724411"/>
    <w:rsid w:val="007252EB"/>
    <w:rsid w:val="007260A7"/>
    <w:rsid w:val="0072674A"/>
    <w:rsid w:val="0072741C"/>
    <w:rsid w:val="007301DC"/>
    <w:rsid w:val="00730441"/>
    <w:rsid w:val="00730855"/>
    <w:rsid w:val="0073109D"/>
    <w:rsid w:val="00731B26"/>
    <w:rsid w:val="00732B78"/>
    <w:rsid w:val="0073382A"/>
    <w:rsid w:val="00733F84"/>
    <w:rsid w:val="00735E27"/>
    <w:rsid w:val="00735F6F"/>
    <w:rsid w:val="00735FCB"/>
    <w:rsid w:val="007361F8"/>
    <w:rsid w:val="00736238"/>
    <w:rsid w:val="0073663F"/>
    <w:rsid w:val="00736667"/>
    <w:rsid w:val="00736979"/>
    <w:rsid w:val="00737411"/>
    <w:rsid w:val="007423CC"/>
    <w:rsid w:val="007428C5"/>
    <w:rsid w:val="00744B25"/>
    <w:rsid w:val="007462E5"/>
    <w:rsid w:val="007478F5"/>
    <w:rsid w:val="00747D59"/>
    <w:rsid w:val="00747E00"/>
    <w:rsid w:val="007503EC"/>
    <w:rsid w:val="007504FF"/>
    <w:rsid w:val="00750FCE"/>
    <w:rsid w:val="007511E2"/>
    <w:rsid w:val="00751325"/>
    <w:rsid w:val="00751950"/>
    <w:rsid w:val="0075260D"/>
    <w:rsid w:val="00753038"/>
    <w:rsid w:val="007531AF"/>
    <w:rsid w:val="00753AF1"/>
    <w:rsid w:val="0075404D"/>
    <w:rsid w:val="007548A4"/>
    <w:rsid w:val="007557DB"/>
    <w:rsid w:val="00755CCC"/>
    <w:rsid w:val="0075674E"/>
    <w:rsid w:val="00757563"/>
    <w:rsid w:val="0076037A"/>
    <w:rsid w:val="00760BBB"/>
    <w:rsid w:val="00761C71"/>
    <w:rsid w:val="00761E05"/>
    <w:rsid w:val="00761FBB"/>
    <w:rsid w:val="0076227A"/>
    <w:rsid w:val="0076230F"/>
    <w:rsid w:val="00762A6A"/>
    <w:rsid w:val="00764235"/>
    <w:rsid w:val="007645DB"/>
    <w:rsid w:val="00764620"/>
    <w:rsid w:val="0076480E"/>
    <w:rsid w:val="00764DBA"/>
    <w:rsid w:val="007651F5"/>
    <w:rsid w:val="007652EC"/>
    <w:rsid w:val="00765471"/>
    <w:rsid w:val="00765EB8"/>
    <w:rsid w:val="007665D1"/>
    <w:rsid w:val="0077159D"/>
    <w:rsid w:val="00771E97"/>
    <w:rsid w:val="007723AC"/>
    <w:rsid w:val="007723DD"/>
    <w:rsid w:val="007723E8"/>
    <w:rsid w:val="007726CE"/>
    <w:rsid w:val="00773605"/>
    <w:rsid w:val="00774C1B"/>
    <w:rsid w:val="00774E15"/>
    <w:rsid w:val="007752D5"/>
    <w:rsid w:val="00775E06"/>
    <w:rsid w:val="007760D7"/>
    <w:rsid w:val="00776596"/>
    <w:rsid w:val="00776D80"/>
    <w:rsid w:val="00780B55"/>
    <w:rsid w:val="00781E1A"/>
    <w:rsid w:val="00783960"/>
    <w:rsid w:val="00784DCF"/>
    <w:rsid w:val="007856F1"/>
    <w:rsid w:val="00786C83"/>
    <w:rsid w:val="00786E0D"/>
    <w:rsid w:val="00787BCA"/>
    <w:rsid w:val="007900A2"/>
    <w:rsid w:val="0079064C"/>
    <w:rsid w:val="0079090F"/>
    <w:rsid w:val="007909B0"/>
    <w:rsid w:val="007920A5"/>
    <w:rsid w:val="00792783"/>
    <w:rsid w:val="007934B8"/>
    <w:rsid w:val="00793CFB"/>
    <w:rsid w:val="00795870"/>
    <w:rsid w:val="00795940"/>
    <w:rsid w:val="007959E2"/>
    <w:rsid w:val="00796100"/>
    <w:rsid w:val="007961F4"/>
    <w:rsid w:val="007963BC"/>
    <w:rsid w:val="007966BC"/>
    <w:rsid w:val="007A0A0B"/>
    <w:rsid w:val="007A1E79"/>
    <w:rsid w:val="007A21F0"/>
    <w:rsid w:val="007A273B"/>
    <w:rsid w:val="007A2C1C"/>
    <w:rsid w:val="007A42BD"/>
    <w:rsid w:val="007A58F4"/>
    <w:rsid w:val="007A66A9"/>
    <w:rsid w:val="007A722D"/>
    <w:rsid w:val="007A7C10"/>
    <w:rsid w:val="007A7CFA"/>
    <w:rsid w:val="007B08E8"/>
    <w:rsid w:val="007B0EC4"/>
    <w:rsid w:val="007B1BB3"/>
    <w:rsid w:val="007B1F6F"/>
    <w:rsid w:val="007B210E"/>
    <w:rsid w:val="007B2BE5"/>
    <w:rsid w:val="007B2D89"/>
    <w:rsid w:val="007B2FB6"/>
    <w:rsid w:val="007B312E"/>
    <w:rsid w:val="007B348F"/>
    <w:rsid w:val="007B39EF"/>
    <w:rsid w:val="007B439D"/>
    <w:rsid w:val="007B4908"/>
    <w:rsid w:val="007B4C4F"/>
    <w:rsid w:val="007B4E51"/>
    <w:rsid w:val="007B5C65"/>
    <w:rsid w:val="007B6703"/>
    <w:rsid w:val="007B6E9E"/>
    <w:rsid w:val="007B71CB"/>
    <w:rsid w:val="007B72DA"/>
    <w:rsid w:val="007B7816"/>
    <w:rsid w:val="007C0130"/>
    <w:rsid w:val="007C0404"/>
    <w:rsid w:val="007C0966"/>
    <w:rsid w:val="007C1374"/>
    <w:rsid w:val="007C2853"/>
    <w:rsid w:val="007C379B"/>
    <w:rsid w:val="007C4C80"/>
    <w:rsid w:val="007C5103"/>
    <w:rsid w:val="007C5B2F"/>
    <w:rsid w:val="007C6017"/>
    <w:rsid w:val="007C629D"/>
    <w:rsid w:val="007C790C"/>
    <w:rsid w:val="007D0B7A"/>
    <w:rsid w:val="007D1998"/>
    <w:rsid w:val="007D1A36"/>
    <w:rsid w:val="007D2E20"/>
    <w:rsid w:val="007D37CF"/>
    <w:rsid w:val="007D3BAE"/>
    <w:rsid w:val="007D3F47"/>
    <w:rsid w:val="007D476C"/>
    <w:rsid w:val="007D5678"/>
    <w:rsid w:val="007D69BE"/>
    <w:rsid w:val="007D6EAD"/>
    <w:rsid w:val="007D702D"/>
    <w:rsid w:val="007D743E"/>
    <w:rsid w:val="007D7B76"/>
    <w:rsid w:val="007D7F5B"/>
    <w:rsid w:val="007E1987"/>
    <w:rsid w:val="007E2D26"/>
    <w:rsid w:val="007E45F5"/>
    <w:rsid w:val="007E5117"/>
    <w:rsid w:val="007E67AA"/>
    <w:rsid w:val="007E78CF"/>
    <w:rsid w:val="007F006C"/>
    <w:rsid w:val="007F01CA"/>
    <w:rsid w:val="007F0FF3"/>
    <w:rsid w:val="007F12C5"/>
    <w:rsid w:val="007F1DB1"/>
    <w:rsid w:val="007F25E9"/>
    <w:rsid w:val="007F2803"/>
    <w:rsid w:val="007F2F82"/>
    <w:rsid w:val="007F3286"/>
    <w:rsid w:val="007F3CC5"/>
    <w:rsid w:val="007F4195"/>
    <w:rsid w:val="007F50C0"/>
    <w:rsid w:val="007F5730"/>
    <w:rsid w:val="007F5B31"/>
    <w:rsid w:val="007F610B"/>
    <w:rsid w:val="007F63B8"/>
    <w:rsid w:val="007F68AA"/>
    <w:rsid w:val="00800122"/>
    <w:rsid w:val="00800BBA"/>
    <w:rsid w:val="00800FA3"/>
    <w:rsid w:val="00801291"/>
    <w:rsid w:val="00801F59"/>
    <w:rsid w:val="00803B5B"/>
    <w:rsid w:val="00803DF3"/>
    <w:rsid w:val="0080413E"/>
    <w:rsid w:val="00804369"/>
    <w:rsid w:val="008044AB"/>
    <w:rsid w:val="00804BBF"/>
    <w:rsid w:val="00805806"/>
    <w:rsid w:val="00807312"/>
    <w:rsid w:val="00810428"/>
    <w:rsid w:val="00810AB1"/>
    <w:rsid w:val="00810C55"/>
    <w:rsid w:val="008130A4"/>
    <w:rsid w:val="00813F91"/>
    <w:rsid w:val="00814B95"/>
    <w:rsid w:val="00815F1D"/>
    <w:rsid w:val="00816C40"/>
    <w:rsid w:val="008174AE"/>
    <w:rsid w:val="008200DA"/>
    <w:rsid w:val="00821367"/>
    <w:rsid w:val="0082178D"/>
    <w:rsid w:val="00823821"/>
    <w:rsid w:val="00823BB5"/>
    <w:rsid w:val="0082560E"/>
    <w:rsid w:val="00826512"/>
    <w:rsid w:val="00826774"/>
    <w:rsid w:val="00826B2A"/>
    <w:rsid w:val="00827594"/>
    <w:rsid w:val="008312DD"/>
    <w:rsid w:val="00831492"/>
    <w:rsid w:val="00831C62"/>
    <w:rsid w:val="008322ED"/>
    <w:rsid w:val="008327E2"/>
    <w:rsid w:val="00832EB6"/>
    <w:rsid w:val="00832F21"/>
    <w:rsid w:val="00834462"/>
    <w:rsid w:val="0083476F"/>
    <w:rsid w:val="00834CB7"/>
    <w:rsid w:val="008353E3"/>
    <w:rsid w:val="008359C8"/>
    <w:rsid w:val="00836E1B"/>
    <w:rsid w:val="00836F25"/>
    <w:rsid w:val="00840A9A"/>
    <w:rsid w:val="0084242B"/>
    <w:rsid w:val="00842459"/>
    <w:rsid w:val="00843384"/>
    <w:rsid w:val="008438CC"/>
    <w:rsid w:val="0084526C"/>
    <w:rsid w:val="00846A96"/>
    <w:rsid w:val="00846EE4"/>
    <w:rsid w:val="008474CA"/>
    <w:rsid w:val="00847651"/>
    <w:rsid w:val="00847E07"/>
    <w:rsid w:val="00847E4F"/>
    <w:rsid w:val="00850E8A"/>
    <w:rsid w:val="00852870"/>
    <w:rsid w:val="00852CD4"/>
    <w:rsid w:val="0085302F"/>
    <w:rsid w:val="008530FF"/>
    <w:rsid w:val="008541C4"/>
    <w:rsid w:val="00854C38"/>
    <w:rsid w:val="0085540E"/>
    <w:rsid w:val="008554E9"/>
    <w:rsid w:val="00855781"/>
    <w:rsid w:val="0085731E"/>
    <w:rsid w:val="00857CC4"/>
    <w:rsid w:val="00860180"/>
    <w:rsid w:val="00861420"/>
    <w:rsid w:val="00861908"/>
    <w:rsid w:val="00861B4E"/>
    <w:rsid w:val="00862569"/>
    <w:rsid w:val="008635C5"/>
    <w:rsid w:val="00863F6D"/>
    <w:rsid w:val="008645EC"/>
    <w:rsid w:val="00864A35"/>
    <w:rsid w:val="00864BFA"/>
    <w:rsid w:val="00865BB1"/>
    <w:rsid w:val="00865DEB"/>
    <w:rsid w:val="00866533"/>
    <w:rsid w:val="008667D8"/>
    <w:rsid w:val="00867198"/>
    <w:rsid w:val="0086782A"/>
    <w:rsid w:val="00867C6D"/>
    <w:rsid w:val="00870DFF"/>
    <w:rsid w:val="00870E2A"/>
    <w:rsid w:val="008715E7"/>
    <w:rsid w:val="00871B81"/>
    <w:rsid w:val="00871F68"/>
    <w:rsid w:val="00872282"/>
    <w:rsid w:val="00872491"/>
    <w:rsid w:val="00872D87"/>
    <w:rsid w:val="00872F25"/>
    <w:rsid w:val="008736B1"/>
    <w:rsid w:val="008738DD"/>
    <w:rsid w:val="00874948"/>
    <w:rsid w:val="00874B89"/>
    <w:rsid w:val="008765FA"/>
    <w:rsid w:val="008769CB"/>
    <w:rsid w:val="00876D76"/>
    <w:rsid w:val="00876EDE"/>
    <w:rsid w:val="00877439"/>
    <w:rsid w:val="008801E2"/>
    <w:rsid w:val="0088031E"/>
    <w:rsid w:val="008805E3"/>
    <w:rsid w:val="008806E1"/>
    <w:rsid w:val="00880B8B"/>
    <w:rsid w:val="00881578"/>
    <w:rsid w:val="00881D0A"/>
    <w:rsid w:val="008825F1"/>
    <w:rsid w:val="00883969"/>
    <w:rsid w:val="00883C06"/>
    <w:rsid w:val="00884A41"/>
    <w:rsid w:val="00884FFF"/>
    <w:rsid w:val="00886956"/>
    <w:rsid w:val="008870BA"/>
    <w:rsid w:val="008875A2"/>
    <w:rsid w:val="008878AE"/>
    <w:rsid w:val="00887BBD"/>
    <w:rsid w:val="0089027C"/>
    <w:rsid w:val="00890A57"/>
    <w:rsid w:val="00891FE5"/>
    <w:rsid w:val="0089201D"/>
    <w:rsid w:val="00892212"/>
    <w:rsid w:val="008925B2"/>
    <w:rsid w:val="00892EE2"/>
    <w:rsid w:val="0089462E"/>
    <w:rsid w:val="0089555B"/>
    <w:rsid w:val="00895B73"/>
    <w:rsid w:val="00897E08"/>
    <w:rsid w:val="00897E24"/>
    <w:rsid w:val="008A03A4"/>
    <w:rsid w:val="008A0A17"/>
    <w:rsid w:val="008A1238"/>
    <w:rsid w:val="008A3132"/>
    <w:rsid w:val="008A3746"/>
    <w:rsid w:val="008A3751"/>
    <w:rsid w:val="008A3FAC"/>
    <w:rsid w:val="008A4239"/>
    <w:rsid w:val="008A473A"/>
    <w:rsid w:val="008A4770"/>
    <w:rsid w:val="008A54DB"/>
    <w:rsid w:val="008A59D0"/>
    <w:rsid w:val="008A622B"/>
    <w:rsid w:val="008A6B06"/>
    <w:rsid w:val="008A6CD8"/>
    <w:rsid w:val="008A70D8"/>
    <w:rsid w:val="008A71A3"/>
    <w:rsid w:val="008A7517"/>
    <w:rsid w:val="008A7BD2"/>
    <w:rsid w:val="008B0C07"/>
    <w:rsid w:val="008B13EA"/>
    <w:rsid w:val="008B17A9"/>
    <w:rsid w:val="008B1AA4"/>
    <w:rsid w:val="008B393D"/>
    <w:rsid w:val="008B3C36"/>
    <w:rsid w:val="008B42D3"/>
    <w:rsid w:val="008B46C4"/>
    <w:rsid w:val="008B46D7"/>
    <w:rsid w:val="008B592F"/>
    <w:rsid w:val="008B5D94"/>
    <w:rsid w:val="008B5E49"/>
    <w:rsid w:val="008B61B8"/>
    <w:rsid w:val="008B67B8"/>
    <w:rsid w:val="008B6A2E"/>
    <w:rsid w:val="008B6ADA"/>
    <w:rsid w:val="008B6CEF"/>
    <w:rsid w:val="008B70FB"/>
    <w:rsid w:val="008B7197"/>
    <w:rsid w:val="008B71E9"/>
    <w:rsid w:val="008B7E90"/>
    <w:rsid w:val="008C03DE"/>
    <w:rsid w:val="008C08E5"/>
    <w:rsid w:val="008C0C6D"/>
    <w:rsid w:val="008C195A"/>
    <w:rsid w:val="008C1BFB"/>
    <w:rsid w:val="008C33C4"/>
    <w:rsid w:val="008C368F"/>
    <w:rsid w:val="008C3911"/>
    <w:rsid w:val="008C4163"/>
    <w:rsid w:val="008C429A"/>
    <w:rsid w:val="008C5671"/>
    <w:rsid w:val="008C5E1A"/>
    <w:rsid w:val="008C5E30"/>
    <w:rsid w:val="008C69D9"/>
    <w:rsid w:val="008C6CA0"/>
    <w:rsid w:val="008C75C1"/>
    <w:rsid w:val="008C7E61"/>
    <w:rsid w:val="008D0074"/>
    <w:rsid w:val="008D1161"/>
    <w:rsid w:val="008D1464"/>
    <w:rsid w:val="008D1B0B"/>
    <w:rsid w:val="008D20F4"/>
    <w:rsid w:val="008D21CE"/>
    <w:rsid w:val="008D2E92"/>
    <w:rsid w:val="008D500E"/>
    <w:rsid w:val="008D55F0"/>
    <w:rsid w:val="008D7A82"/>
    <w:rsid w:val="008D7BC5"/>
    <w:rsid w:val="008E1036"/>
    <w:rsid w:val="008E2A6E"/>
    <w:rsid w:val="008E330C"/>
    <w:rsid w:val="008E4EB3"/>
    <w:rsid w:val="008E50F8"/>
    <w:rsid w:val="008E66C7"/>
    <w:rsid w:val="008E70C4"/>
    <w:rsid w:val="008E73F6"/>
    <w:rsid w:val="008E7931"/>
    <w:rsid w:val="008F0A62"/>
    <w:rsid w:val="008F0D94"/>
    <w:rsid w:val="008F1171"/>
    <w:rsid w:val="008F1636"/>
    <w:rsid w:val="008F1721"/>
    <w:rsid w:val="008F1CF4"/>
    <w:rsid w:val="008F233E"/>
    <w:rsid w:val="008F252D"/>
    <w:rsid w:val="008F33FB"/>
    <w:rsid w:val="008F3910"/>
    <w:rsid w:val="008F3A2E"/>
    <w:rsid w:val="008F3ED9"/>
    <w:rsid w:val="008F3F14"/>
    <w:rsid w:val="008F56BE"/>
    <w:rsid w:val="008F5716"/>
    <w:rsid w:val="008F5BB4"/>
    <w:rsid w:val="008F7A38"/>
    <w:rsid w:val="008F7C7A"/>
    <w:rsid w:val="0090090E"/>
    <w:rsid w:val="0090110C"/>
    <w:rsid w:val="00901320"/>
    <w:rsid w:val="009024B3"/>
    <w:rsid w:val="009024DC"/>
    <w:rsid w:val="009038AA"/>
    <w:rsid w:val="00904D2F"/>
    <w:rsid w:val="00904D51"/>
    <w:rsid w:val="009062BF"/>
    <w:rsid w:val="0090751C"/>
    <w:rsid w:val="00911B41"/>
    <w:rsid w:val="00912308"/>
    <w:rsid w:val="00912AD8"/>
    <w:rsid w:val="00912BDD"/>
    <w:rsid w:val="009131FD"/>
    <w:rsid w:val="0091324F"/>
    <w:rsid w:val="00915CED"/>
    <w:rsid w:val="00917605"/>
    <w:rsid w:val="00917809"/>
    <w:rsid w:val="009203F2"/>
    <w:rsid w:val="0092043E"/>
    <w:rsid w:val="00920CD6"/>
    <w:rsid w:val="00921292"/>
    <w:rsid w:val="00922B29"/>
    <w:rsid w:val="009230B2"/>
    <w:rsid w:val="00923E6C"/>
    <w:rsid w:val="00924FDF"/>
    <w:rsid w:val="009255F8"/>
    <w:rsid w:val="0092643F"/>
    <w:rsid w:val="009265BB"/>
    <w:rsid w:val="00927108"/>
    <w:rsid w:val="0092753C"/>
    <w:rsid w:val="00930048"/>
    <w:rsid w:val="00930975"/>
    <w:rsid w:val="00930B8F"/>
    <w:rsid w:val="00930C7B"/>
    <w:rsid w:val="009313E8"/>
    <w:rsid w:val="00931FBA"/>
    <w:rsid w:val="009325FC"/>
    <w:rsid w:val="009340D1"/>
    <w:rsid w:val="00935E54"/>
    <w:rsid w:val="009364B0"/>
    <w:rsid w:val="00937626"/>
    <w:rsid w:val="00937CE6"/>
    <w:rsid w:val="00937D45"/>
    <w:rsid w:val="0094038F"/>
    <w:rsid w:val="00940D83"/>
    <w:rsid w:val="00941136"/>
    <w:rsid w:val="009414A4"/>
    <w:rsid w:val="00941AEE"/>
    <w:rsid w:val="009420EF"/>
    <w:rsid w:val="00942227"/>
    <w:rsid w:val="009430B7"/>
    <w:rsid w:val="00943D58"/>
    <w:rsid w:val="009440CE"/>
    <w:rsid w:val="00944862"/>
    <w:rsid w:val="00944E81"/>
    <w:rsid w:val="009454C9"/>
    <w:rsid w:val="0094776A"/>
    <w:rsid w:val="00950231"/>
    <w:rsid w:val="00950F17"/>
    <w:rsid w:val="00951072"/>
    <w:rsid w:val="00951345"/>
    <w:rsid w:val="00952131"/>
    <w:rsid w:val="0095229C"/>
    <w:rsid w:val="00953E9E"/>
    <w:rsid w:val="00955360"/>
    <w:rsid w:val="0095650D"/>
    <w:rsid w:val="009567A3"/>
    <w:rsid w:val="00956C9A"/>
    <w:rsid w:val="009570C7"/>
    <w:rsid w:val="00960249"/>
    <w:rsid w:val="0096099B"/>
    <w:rsid w:val="00962329"/>
    <w:rsid w:val="0096283F"/>
    <w:rsid w:val="00962B75"/>
    <w:rsid w:val="0096399B"/>
    <w:rsid w:val="00963C07"/>
    <w:rsid w:val="00964395"/>
    <w:rsid w:val="00965133"/>
    <w:rsid w:val="00965566"/>
    <w:rsid w:val="00965858"/>
    <w:rsid w:val="00965EE4"/>
    <w:rsid w:val="00966989"/>
    <w:rsid w:val="00966CE0"/>
    <w:rsid w:val="00967922"/>
    <w:rsid w:val="00967F35"/>
    <w:rsid w:val="00967FED"/>
    <w:rsid w:val="0097132B"/>
    <w:rsid w:val="00971494"/>
    <w:rsid w:val="00971D8B"/>
    <w:rsid w:val="00971E71"/>
    <w:rsid w:val="00972BF6"/>
    <w:rsid w:val="0097367C"/>
    <w:rsid w:val="0097399A"/>
    <w:rsid w:val="00973A0F"/>
    <w:rsid w:val="00974137"/>
    <w:rsid w:val="00974BF5"/>
    <w:rsid w:val="00980463"/>
    <w:rsid w:val="00980C40"/>
    <w:rsid w:val="00981457"/>
    <w:rsid w:val="00981B4C"/>
    <w:rsid w:val="00984ED8"/>
    <w:rsid w:val="00986142"/>
    <w:rsid w:val="009861EA"/>
    <w:rsid w:val="00986475"/>
    <w:rsid w:val="0098653B"/>
    <w:rsid w:val="00986C8E"/>
    <w:rsid w:val="00986E61"/>
    <w:rsid w:val="0098702F"/>
    <w:rsid w:val="00992101"/>
    <w:rsid w:val="00992214"/>
    <w:rsid w:val="00992BC8"/>
    <w:rsid w:val="009930E2"/>
    <w:rsid w:val="009940EE"/>
    <w:rsid w:val="00994B52"/>
    <w:rsid w:val="0099560C"/>
    <w:rsid w:val="009977C4"/>
    <w:rsid w:val="00997AEE"/>
    <w:rsid w:val="00997D71"/>
    <w:rsid w:val="009A0427"/>
    <w:rsid w:val="009A0E6B"/>
    <w:rsid w:val="009A11AC"/>
    <w:rsid w:val="009A1E20"/>
    <w:rsid w:val="009A2985"/>
    <w:rsid w:val="009A29AD"/>
    <w:rsid w:val="009A3CE2"/>
    <w:rsid w:val="009A3D9B"/>
    <w:rsid w:val="009A3E2C"/>
    <w:rsid w:val="009A4541"/>
    <w:rsid w:val="009A5BEB"/>
    <w:rsid w:val="009A6A6E"/>
    <w:rsid w:val="009A6A89"/>
    <w:rsid w:val="009A77F2"/>
    <w:rsid w:val="009A787D"/>
    <w:rsid w:val="009A7B85"/>
    <w:rsid w:val="009A7E96"/>
    <w:rsid w:val="009B0B0B"/>
    <w:rsid w:val="009B1FC8"/>
    <w:rsid w:val="009B22FF"/>
    <w:rsid w:val="009B2468"/>
    <w:rsid w:val="009B2615"/>
    <w:rsid w:val="009B3CE5"/>
    <w:rsid w:val="009B486C"/>
    <w:rsid w:val="009B67C6"/>
    <w:rsid w:val="009B6A49"/>
    <w:rsid w:val="009B6FAC"/>
    <w:rsid w:val="009B7538"/>
    <w:rsid w:val="009C1A63"/>
    <w:rsid w:val="009C296A"/>
    <w:rsid w:val="009C3337"/>
    <w:rsid w:val="009C60A0"/>
    <w:rsid w:val="009C7D2F"/>
    <w:rsid w:val="009D0216"/>
    <w:rsid w:val="009D1538"/>
    <w:rsid w:val="009D2C84"/>
    <w:rsid w:val="009D2C9F"/>
    <w:rsid w:val="009D306D"/>
    <w:rsid w:val="009D3C90"/>
    <w:rsid w:val="009D4A0B"/>
    <w:rsid w:val="009D778E"/>
    <w:rsid w:val="009E00A0"/>
    <w:rsid w:val="009E09C3"/>
    <w:rsid w:val="009E0D32"/>
    <w:rsid w:val="009E0E2A"/>
    <w:rsid w:val="009E101D"/>
    <w:rsid w:val="009E1C79"/>
    <w:rsid w:val="009E1D31"/>
    <w:rsid w:val="009E1E0C"/>
    <w:rsid w:val="009E3748"/>
    <w:rsid w:val="009E44D5"/>
    <w:rsid w:val="009E4971"/>
    <w:rsid w:val="009E4CFA"/>
    <w:rsid w:val="009E4F20"/>
    <w:rsid w:val="009E597C"/>
    <w:rsid w:val="009E5A68"/>
    <w:rsid w:val="009E6A63"/>
    <w:rsid w:val="009E7284"/>
    <w:rsid w:val="009F00FF"/>
    <w:rsid w:val="009F05E0"/>
    <w:rsid w:val="009F091B"/>
    <w:rsid w:val="009F1115"/>
    <w:rsid w:val="009F1BA3"/>
    <w:rsid w:val="009F1F93"/>
    <w:rsid w:val="009F26C0"/>
    <w:rsid w:val="009F2DF9"/>
    <w:rsid w:val="009F3AB5"/>
    <w:rsid w:val="009F4369"/>
    <w:rsid w:val="009F62D6"/>
    <w:rsid w:val="009F7260"/>
    <w:rsid w:val="009F7828"/>
    <w:rsid w:val="009F79E5"/>
    <w:rsid w:val="009F7A1D"/>
    <w:rsid w:val="009F7D6C"/>
    <w:rsid w:val="00A00391"/>
    <w:rsid w:val="00A0105C"/>
    <w:rsid w:val="00A0121A"/>
    <w:rsid w:val="00A014A5"/>
    <w:rsid w:val="00A01619"/>
    <w:rsid w:val="00A02D72"/>
    <w:rsid w:val="00A02E83"/>
    <w:rsid w:val="00A0304E"/>
    <w:rsid w:val="00A03BFE"/>
    <w:rsid w:val="00A04D7A"/>
    <w:rsid w:val="00A05B0D"/>
    <w:rsid w:val="00A0761D"/>
    <w:rsid w:val="00A07C92"/>
    <w:rsid w:val="00A1071E"/>
    <w:rsid w:val="00A14137"/>
    <w:rsid w:val="00A14362"/>
    <w:rsid w:val="00A153BA"/>
    <w:rsid w:val="00A156DB"/>
    <w:rsid w:val="00A161C1"/>
    <w:rsid w:val="00A163EC"/>
    <w:rsid w:val="00A17CAC"/>
    <w:rsid w:val="00A202A7"/>
    <w:rsid w:val="00A2158C"/>
    <w:rsid w:val="00A21D71"/>
    <w:rsid w:val="00A22A05"/>
    <w:rsid w:val="00A22F17"/>
    <w:rsid w:val="00A23048"/>
    <w:rsid w:val="00A231F2"/>
    <w:rsid w:val="00A23EFA"/>
    <w:rsid w:val="00A24FE5"/>
    <w:rsid w:val="00A25B4E"/>
    <w:rsid w:val="00A2760F"/>
    <w:rsid w:val="00A30760"/>
    <w:rsid w:val="00A30846"/>
    <w:rsid w:val="00A30BD6"/>
    <w:rsid w:val="00A324FC"/>
    <w:rsid w:val="00A35382"/>
    <w:rsid w:val="00A36BBF"/>
    <w:rsid w:val="00A4202E"/>
    <w:rsid w:val="00A43A2D"/>
    <w:rsid w:val="00A43CD5"/>
    <w:rsid w:val="00A43FCA"/>
    <w:rsid w:val="00A44021"/>
    <w:rsid w:val="00A443D9"/>
    <w:rsid w:val="00A44758"/>
    <w:rsid w:val="00A44C0F"/>
    <w:rsid w:val="00A45AB7"/>
    <w:rsid w:val="00A45B3E"/>
    <w:rsid w:val="00A45BFE"/>
    <w:rsid w:val="00A465CA"/>
    <w:rsid w:val="00A46DE0"/>
    <w:rsid w:val="00A50138"/>
    <w:rsid w:val="00A50FBB"/>
    <w:rsid w:val="00A5225A"/>
    <w:rsid w:val="00A526C9"/>
    <w:rsid w:val="00A5284B"/>
    <w:rsid w:val="00A52E18"/>
    <w:rsid w:val="00A52E42"/>
    <w:rsid w:val="00A539AD"/>
    <w:rsid w:val="00A551D2"/>
    <w:rsid w:val="00A55F06"/>
    <w:rsid w:val="00A5734E"/>
    <w:rsid w:val="00A57780"/>
    <w:rsid w:val="00A607C5"/>
    <w:rsid w:val="00A61148"/>
    <w:rsid w:val="00A618CC"/>
    <w:rsid w:val="00A620BD"/>
    <w:rsid w:val="00A62F76"/>
    <w:rsid w:val="00A630F2"/>
    <w:rsid w:val="00A633DB"/>
    <w:rsid w:val="00A635B6"/>
    <w:rsid w:val="00A63BB0"/>
    <w:rsid w:val="00A65BB4"/>
    <w:rsid w:val="00A66688"/>
    <w:rsid w:val="00A67252"/>
    <w:rsid w:val="00A709CF"/>
    <w:rsid w:val="00A710AA"/>
    <w:rsid w:val="00A72AFC"/>
    <w:rsid w:val="00A72B03"/>
    <w:rsid w:val="00A733EE"/>
    <w:rsid w:val="00A74925"/>
    <w:rsid w:val="00A76433"/>
    <w:rsid w:val="00A768F6"/>
    <w:rsid w:val="00A76961"/>
    <w:rsid w:val="00A80C78"/>
    <w:rsid w:val="00A836CA"/>
    <w:rsid w:val="00A83C61"/>
    <w:rsid w:val="00A85014"/>
    <w:rsid w:val="00A8578C"/>
    <w:rsid w:val="00A859A9"/>
    <w:rsid w:val="00A86E1F"/>
    <w:rsid w:val="00A8718A"/>
    <w:rsid w:val="00A87DFD"/>
    <w:rsid w:val="00A90D29"/>
    <w:rsid w:val="00A90EBF"/>
    <w:rsid w:val="00A91F33"/>
    <w:rsid w:val="00A925AD"/>
    <w:rsid w:val="00A93FE8"/>
    <w:rsid w:val="00A94314"/>
    <w:rsid w:val="00A94368"/>
    <w:rsid w:val="00A9551B"/>
    <w:rsid w:val="00A96ED1"/>
    <w:rsid w:val="00A9716D"/>
    <w:rsid w:val="00A97E2E"/>
    <w:rsid w:val="00AA0780"/>
    <w:rsid w:val="00AA0921"/>
    <w:rsid w:val="00AA1D57"/>
    <w:rsid w:val="00AA31BE"/>
    <w:rsid w:val="00AA3BF2"/>
    <w:rsid w:val="00AA5B08"/>
    <w:rsid w:val="00AA626C"/>
    <w:rsid w:val="00AA6741"/>
    <w:rsid w:val="00AA6F8B"/>
    <w:rsid w:val="00AA70AB"/>
    <w:rsid w:val="00AA781C"/>
    <w:rsid w:val="00AA7D61"/>
    <w:rsid w:val="00AAA665"/>
    <w:rsid w:val="00AB0AF5"/>
    <w:rsid w:val="00AB0F28"/>
    <w:rsid w:val="00AB2432"/>
    <w:rsid w:val="00AB2C5A"/>
    <w:rsid w:val="00AB3636"/>
    <w:rsid w:val="00AB3C72"/>
    <w:rsid w:val="00AB3F0E"/>
    <w:rsid w:val="00AB42FF"/>
    <w:rsid w:val="00AB4398"/>
    <w:rsid w:val="00AB49E5"/>
    <w:rsid w:val="00AB4C10"/>
    <w:rsid w:val="00AB52A2"/>
    <w:rsid w:val="00AB55A5"/>
    <w:rsid w:val="00AB580B"/>
    <w:rsid w:val="00AB6AE9"/>
    <w:rsid w:val="00AB74B2"/>
    <w:rsid w:val="00AB7FEC"/>
    <w:rsid w:val="00AC002D"/>
    <w:rsid w:val="00AC0465"/>
    <w:rsid w:val="00AC0645"/>
    <w:rsid w:val="00AC1737"/>
    <w:rsid w:val="00AC25BA"/>
    <w:rsid w:val="00AC27E4"/>
    <w:rsid w:val="00AC31CB"/>
    <w:rsid w:val="00AC38DE"/>
    <w:rsid w:val="00AC480D"/>
    <w:rsid w:val="00AC4E1C"/>
    <w:rsid w:val="00AC79FE"/>
    <w:rsid w:val="00AD0BBB"/>
    <w:rsid w:val="00AD0EF7"/>
    <w:rsid w:val="00AD2BCF"/>
    <w:rsid w:val="00AD2DC7"/>
    <w:rsid w:val="00AD33FB"/>
    <w:rsid w:val="00AD4223"/>
    <w:rsid w:val="00AD49D3"/>
    <w:rsid w:val="00AD4D3C"/>
    <w:rsid w:val="00AD50D2"/>
    <w:rsid w:val="00AD61CF"/>
    <w:rsid w:val="00AD6C89"/>
    <w:rsid w:val="00AD7313"/>
    <w:rsid w:val="00AD75A7"/>
    <w:rsid w:val="00AD78DE"/>
    <w:rsid w:val="00AD7D9A"/>
    <w:rsid w:val="00AE0F85"/>
    <w:rsid w:val="00AE10F6"/>
    <w:rsid w:val="00AE1210"/>
    <w:rsid w:val="00AE2396"/>
    <w:rsid w:val="00AE25CA"/>
    <w:rsid w:val="00AE43A7"/>
    <w:rsid w:val="00AE58DB"/>
    <w:rsid w:val="00AE643D"/>
    <w:rsid w:val="00AE6963"/>
    <w:rsid w:val="00AE78B4"/>
    <w:rsid w:val="00AF1513"/>
    <w:rsid w:val="00AF3430"/>
    <w:rsid w:val="00AF41CB"/>
    <w:rsid w:val="00AF44F0"/>
    <w:rsid w:val="00AF46CC"/>
    <w:rsid w:val="00AF473C"/>
    <w:rsid w:val="00AF4B7E"/>
    <w:rsid w:val="00AF4F4A"/>
    <w:rsid w:val="00AF5774"/>
    <w:rsid w:val="00AF7BF3"/>
    <w:rsid w:val="00B00BB8"/>
    <w:rsid w:val="00B014F5"/>
    <w:rsid w:val="00B01792"/>
    <w:rsid w:val="00B0189B"/>
    <w:rsid w:val="00B02A32"/>
    <w:rsid w:val="00B03663"/>
    <w:rsid w:val="00B03BBD"/>
    <w:rsid w:val="00B03C50"/>
    <w:rsid w:val="00B0418F"/>
    <w:rsid w:val="00B04205"/>
    <w:rsid w:val="00B05379"/>
    <w:rsid w:val="00B05485"/>
    <w:rsid w:val="00B0709B"/>
    <w:rsid w:val="00B071C6"/>
    <w:rsid w:val="00B073F9"/>
    <w:rsid w:val="00B07891"/>
    <w:rsid w:val="00B104DF"/>
    <w:rsid w:val="00B11A54"/>
    <w:rsid w:val="00B12002"/>
    <w:rsid w:val="00B13AD6"/>
    <w:rsid w:val="00B13DB4"/>
    <w:rsid w:val="00B14409"/>
    <w:rsid w:val="00B145D9"/>
    <w:rsid w:val="00B149D6"/>
    <w:rsid w:val="00B14A39"/>
    <w:rsid w:val="00B16087"/>
    <w:rsid w:val="00B169C9"/>
    <w:rsid w:val="00B16FE5"/>
    <w:rsid w:val="00B175DE"/>
    <w:rsid w:val="00B217CF"/>
    <w:rsid w:val="00B21FCD"/>
    <w:rsid w:val="00B229B0"/>
    <w:rsid w:val="00B23DAB"/>
    <w:rsid w:val="00B24222"/>
    <w:rsid w:val="00B24276"/>
    <w:rsid w:val="00B268EC"/>
    <w:rsid w:val="00B26E99"/>
    <w:rsid w:val="00B30081"/>
    <w:rsid w:val="00B32BF9"/>
    <w:rsid w:val="00B32D95"/>
    <w:rsid w:val="00B330ED"/>
    <w:rsid w:val="00B34195"/>
    <w:rsid w:val="00B357FA"/>
    <w:rsid w:val="00B367BA"/>
    <w:rsid w:val="00B36B70"/>
    <w:rsid w:val="00B37080"/>
    <w:rsid w:val="00B373DF"/>
    <w:rsid w:val="00B40869"/>
    <w:rsid w:val="00B418ED"/>
    <w:rsid w:val="00B43D0B"/>
    <w:rsid w:val="00B43DBF"/>
    <w:rsid w:val="00B44218"/>
    <w:rsid w:val="00B45658"/>
    <w:rsid w:val="00B4602F"/>
    <w:rsid w:val="00B46ED6"/>
    <w:rsid w:val="00B46F11"/>
    <w:rsid w:val="00B46F4B"/>
    <w:rsid w:val="00B47296"/>
    <w:rsid w:val="00B5077D"/>
    <w:rsid w:val="00B530EC"/>
    <w:rsid w:val="00B539F1"/>
    <w:rsid w:val="00B54EC1"/>
    <w:rsid w:val="00B54EF1"/>
    <w:rsid w:val="00B55102"/>
    <w:rsid w:val="00B555AE"/>
    <w:rsid w:val="00B55D32"/>
    <w:rsid w:val="00B55ED2"/>
    <w:rsid w:val="00B56A36"/>
    <w:rsid w:val="00B6015F"/>
    <w:rsid w:val="00B61355"/>
    <w:rsid w:val="00B614A9"/>
    <w:rsid w:val="00B61DB8"/>
    <w:rsid w:val="00B625C8"/>
    <w:rsid w:val="00B636EC"/>
    <w:rsid w:val="00B637C1"/>
    <w:rsid w:val="00B63859"/>
    <w:rsid w:val="00B63A14"/>
    <w:rsid w:val="00B63BBE"/>
    <w:rsid w:val="00B63FEF"/>
    <w:rsid w:val="00B6540D"/>
    <w:rsid w:val="00B657C5"/>
    <w:rsid w:val="00B65C05"/>
    <w:rsid w:val="00B65E51"/>
    <w:rsid w:val="00B70469"/>
    <w:rsid w:val="00B71402"/>
    <w:rsid w:val="00B7146C"/>
    <w:rsid w:val="00B7170A"/>
    <w:rsid w:val="00B72B84"/>
    <w:rsid w:val="00B72C19"/>
    <w:rsid w:val="00B74C3D"/>
    <w:rsid w:val="00B75785"/>
    <w:rsid w:val="00B77CE4"/>
    <w:rsid w:val="00B808BD"/>
    <w:rsid w:val="00B814A7"/>
    <w:rsid w:val="00B82858"/>
    <w:rsid w:val="00B84673"/>
    <w:rsid w:val="00B85478"/>
    <w:rsid w:val="00B85B08"/>
    <w:rsid w:val="00B86355"/>
    <w:rsid w:val="00B8638E"/>
    <w:rsid w:val="00B9016F"/>
    <w:rsid w:val="00B90749"/>
    <w:rsid w:val="00B92897"/>
    <w:rsid w:val="00B93EB7"/>
    <w:rsid w:val="00B93FA1"/>
    <w:rsid w:val="00B951E4"/>
    <w:rsid w:val="00B966C5"/>
    <w:rsid w:val="00B97F54"/>
    <w:rsid w:val="00BA07D5"/>
    <w:rsid w:val="00BA180B"/>
    <w:rsid w:val="00BA34DD"/>
    <w:rsid w:val="00BA383F"/>
    <w:rsid w:val="00BA4291"/>
    <w:rsid w:val="00BA46AF"/>
    <w:rsid w:val="00BA48CC"/>
    <w:rsid w:val="00BA54D7"/>
    <w:rsid w:val="00BA56ED"/>
    <w:rsid w:val="00BA6102"/>
    <w:rsid w:val="00BA6CBB"/>
    <w:rsid w:val="00BA7E8A"/>
    <w:rsid w:val="00BAD500"/>
    <w:rsid w:val="00BB1203"/>
    <w:rsid w:val="00BB1625"/>
    <w:rsid w:val="00BB1BF1"/>
    <w:rsid w:val="00BB1CEE"/>
    <w:rsid w:val="00BB26F0"/>
    <w:rsid w:val="00BB2D2E"/>
    <w:rsid w:val="00BB2F7A"/>
    <w:rsid w:val="00BB33C2"/>
    <w:rsid w:val="00BB377E"/>
    <w:rsid w:val="00BB3E3E"/>
    <w:rsid w:val="00BB425B"/>
    <w:rsid w:val="00BB44DE"/>
    <w:rsid w:val="00BB498A"/>
    <w:rsid w:val="00BB4D36"/>
    <w:rsid w:val="00BB5443"/>
    <w:rsid w:val="00BB56DF"/>
    <w:rsid w:val="00BB5C60"/>
    <w:rsid w:val="00BB5CA4"/>
    <w:rsid w:val="00BB63C7"/>
    <w:rsid w:val="00BB6533"/>
    <w:rsid w:val="00BB7F69"/>
    <w:rsid w:val="00BC1251"/>
    <w:rsid w:val="00BC1466"/>
    <w:rsid w:val="00BC1565"/>
    <w:rsid w:val="00BC39C5"/>
    <w:rsid w:val="00BC39C6"/>
    <w:rsid w:val="00BC4488"/>
    <w:rsid w:val="00BC47B1"/>
    <w:rsid w:val="00BC48D5"/>
    <w:rsid w:val="00BC49D9"/>
    <w:rsid w:val="00BC5112"/>
    <w:rsid w:val="00BC7ADF"/>
    <w:rsid w:val="00BC7E99"/>
    <w:rsid w:val="00BD0649"/>
    <w:rsid w:val="00BD0AE9"/>
    <w:rsid w:val="00BD0F62"/>
    <w:rsid w:val="00BD1EA1"/>
    <w:rsid w:val="00BD2606"/>
    <w:rsid w:val="00BD26C9"/>
    <w:rsid w:val="00BD2DC5"/>
    <w:rsid w:val="00BD37E4"/>
    <w:rsid w:val="00BD3EAE"/>
    <w:rsid w:val="00BD4E73"/>
    <w:rsid w:val="00BD5369"/>
    <w:rsid w:val="00BD5A86"/>
    <w:rsid w:val="00BD6302"/>
    <w:rsid w:val="00BD6385"/>
    <w:rsid w:val="00BD7A0F"/>
    <w:rsid w:val="00BE016F"/>
    <w:rsid w:val="00BE0681"/>
    <w:rsid w:val="00BE1323"/>
    <w:rsid w:val="00BE1BB8"/>
    <w:rsid w:val="00BE1E0C"/>
    <w:rsid w:val="00BE214E"/>
    <w:rsid w:val="00BE2C09"/>
    <w:rsid w:val="00BE54E8"/>
    <w:rsid w:val="00BE59DA"/>
    <w:rsid w:val="00BE5B10"/>
    <w:rsid w:val="00BE5E00"/>
    <w:rsid w:val="00BE6A21"/>
    <w:rsid w:val="00BE6F09"/>
    <w:rsid w:val="00BE79EC"/>
    <w:rsid w:val="00BF0274"/>
    <w:rsid w:val="00BF0405"/>
    <w:rsid w:val="00BF0CA0"/>
    <w:rsid w:val="00BF0D01"/>
    <w:rsid w:val="00BF0DD9"/>
    <w:rsid w:val="00BF17B8"/>
    <w:rsid w:val="00BF201F"/>
    <w:rsid w:val="00BF2115"/>
    <w:rsid w:val="00BF2163"/>
    <w:rsid w:val="00BF29D9"/>
    <w:rsid w:val="00BF304E"/>
    <w:rsid w:val="00BF31FF"/>
    <w:rsid w:val="00BF3D35"/>
    <w:rsid w:val="00BF3F6B"/>
    <w:rsid w:val="00BF634C"/>
    <w:rsid w:val="00BF6AE3"/>
    <w:rsid w:val="00BF7BF7"/>
    <w:rsid w:val="00BF7D01"/>
    <w:rsid w:val="00C0010E"/>
    <w:rsid w:val="00C00569"/>
    <w:rsid w:val="00C00846"/>
    <w:rsid w:val="00C00A7C"/>
    <w:rsid w:val="00C00F26"/>
    <w:rsid w:val="00C012D2"/>
    <w:rsid w:val="00C01314"/>
    <w:rsid w:val="00C0173C"/>
    <w:rsid w:val="00C027D8"/>
    <w:rsid w:val="00C03422"/>
    <w:rsid w:val="00C03568"/>
    <w:rsid w:val="00C0394B"/>
    <w:rsid w:val="00C03F52"/>
    <w:rsid w:val="00C045CE"/>
    <w:rsid w:val="00C04F92"/>
    <w:rsid w:val="00C05552"/>
    <w:rsid w:val="00C05929"/>
    <w:rsid w:val="00C05ED8"/>
    <w:rsid w:val="00C064ED"/>
    <w:rsid w:val="00C065CC"/>
    <w:rsid w:val="00C077B3"/>
    <w:rsid w:val="00C07D40"/>
    <w:rsid w:val="00C11985"/>
    <w:rsid w:val="00C133B8"/>
    <w:rsid w:val="00C13CE2"/>
    <w:rsid w:val="00C147FF"/>
    <w:rsid w:val="00C14B53"/>
    <w:rsid w:val="00C1635B"/>
    <w:rsid w:val="00C16EAB"/>
    <w:rsid w:val="00C20457"/>
    <w:rsid w:val="00C21564"/>
    <w:rsid w:val="00C216C1"/>
    <w:rsid w:val="00C21D8A"/>
    <w:rsid w:val="00C23A2B"/>
    <w:rsid w:val="00C241E8"/>
    <w:rsid w:val="00C24EC1"/>
    <w:rsid w:val="00C2510A"/>
    <w:rsid w:val="00C2526A"/>
    <w:rsid w:val="00C256B0"/>
    <w:rsid w:val="00C25BB8"/>
    <w:rsid w:val="00C25D27"/>
    <w:rsid w:val="00C262E6"/>
    <w:rsid w:val="00C3016F"/>
    <w:rsid w:val="00C3051E"/>
    <w:rsid w:val="00C31B81"/>
    <w:rsid w:val="00C32A41"/>
    <w:rsid w:val="00C33709"/>
    <w:rsid w:val="00C345EF"/>
    <w:rsid w:val="00C34640"/>
    <w:rsid w:val="00C347C7"/>
    <w:rsid w:val="00C34AC0"/>
    <w:rsid w:val="00C34DEA"/>
    <w:rsid w:val="00C3520C"/>
    <w:rsid w:val="00C36CF5"/>
    <w:rsid w:val="00C37625"/>
    <w:rsid w:val="00C40ACD"/>
    <w:rsid w:val="00C413A3"/>
    <w:rsid w:val="00C41B47"/>
    <w:rsid w:val="00C41C15"/>
    <w:rsid w:val="00C425BF"/>
    <w:rsid w:val="00C427E7"/>
    <w:rsid w:val="00C428B8"/>
    <w:rsid w:val="00C43736"/>
    <w:rsid w:val="00C43F30"/>
    <w:rsid w:val="00C44B3A"/>
    <w:rsid w:val="00C44F6C"/>
    <w:rsid w:val="00C45B0A"/>
    <w:rsid w:val="00C45DAA"/>
    <w:rsid w:val="00C463E5"/>
    <w:rsid w:val="00C46648"/>
    <w:rsid w:val="00C50342"/>
    <w:rsid w:val="00C5034F"/>
    <w:rsid w:val="00C50397"/>
    <w:rsid w:val="00C503CD"/>
    <w:rsid w:val="00C50956"/>
    <w:rsid w:val="00C50AD1"/>
    <w:rsid w:val="00C50CD0"/>
    <w:rsid w:val="00C5506D"/>
    <w:rsid w:val="00C5634B"/>
    <w:rsid w:val="00C56538"/>
    <w:rsid w:val="00C5692F"/>
    <w:rsid w:val="00C57AE6"/>
    <w:rsid w:val="00C620BA"/>
    <w:rsid w:val="00C626F4"/>
    <w:rsid w:val="00C6406E"/>
    <w:rsid w:val="00C66532"/>
    <w:rsid w:val="00C67268"/>
    <w:rsid w:val="00C67304"/>
    <w:rsid w:val="00C67993"/>
    <w:rsid w:val="00C715C8"/>
    <w:rsid w:val="00C719F1"/>
    <w:rsid w:val="00C72058"/>
    <w:rsid w:val="00C7334D"/>
    <w:rsid w:val="00C73442"/>
    <w:rsid w:val="00C73B6D"/>
    <w:rsid w:val="00C740BF"/>
    <w:rsid w:val="00C74841"/>
    <w:rsid w:val="00C75608"/>
    <w:rsid w:val="00C75CB9"/>
    <w:rsid w:val="00C76271"/>
    <w:rsid w:val="00C77004"/>
    <w:rsid w:val="00C77C01"/>
    <w:rsid w:val="00C77DE0"/>
    <w:rsid w:val="00C80DF4"/>
    <w:rsid w:val="00C81E74"/>
    <w:rsid w:val="00C82FDA"/>
    <w:rsid w:val="00C83A57"/>
    <w:rsid w:val="00C8516D"/>
    <w:rsid w:val="00C86A10"/>
    <w:rsid w:val="00C86BF7"/>
    <w:rsid w:val="00C86DAD"/>
    <w:rsid w:val="00C8732B"/>
    <w:rsid w:val="00C87896"/>
    <w:rsid w:val="00C87C0F"/>
    <w:rsid w:val="00C87D1F"/>
    <w:rsid w:val="00C917B0"/>
    <w:rsid w:val="00C92043"/>
    <w:rsid w:val="00C920C0"/>
    <w:rsid w:val="00C92B58"/>
    <w:rsid w:val="00C942C0"/>
    <w:rsid w:val="00C94885"/>
    <w:rsid w:val="00C948BB"/>
    <w:rsid w:val="00C94BB3"/>
    <w:rsid w:val="00C94DC6"/>
    <w:rsid w:val="00C958A2"/>
    <w:rsid w:val="00C95BAD"/>
    <w:rsid w:val="00C965C1"/>
    <w:rsid w:val="00C96725"/>
    <w:rsid w:val="00C96A70"/>
    <w:rsid w:val="00C97252"/>
    <w:rsid w:val="00C973B9"/>
    <w:rsid w:val="00CA1921"/>
    <w:rsid w:val="00CA1BD8"/>
    <w:rsid w:val="00CA290F"/>
    <w:rsid w:val="00CA2983"/>
    <w:rsid w:val="00CA2BF2"/>
    <w:rsid w:val="00CA346F"/>
    <w:rsid w:val="00CA351A"/>
    <w:rsid w:val="00CA45C4"/>
    <w:rsid w:val="00CA509B"/>
    <w:rsid w:val="00CA5424"/>
    <w:rsid w:val="00CA553F"/>
    <w:rsid w:val="00CA5CD1"/>
    <w:rsid w:val="00CA6365"/>
    <w:rsid w:val="00CA6593"/>
    <w:rsid w:val="00CA67F9"/>
    <w:rsid w:val="00CA706E"/>
    <w:rsid w:val="00CA7BF1"/>
    <w:rsid w:val="00CB0A64"/>
    <w:rsid w:val="00CB1072"/>
    <w:rsid w:val="00CB1DBA"/>
    <w:rsid w:val="00CB2E5C"/>
    <w:rsid w:val="00CB3122"/>
    <w:rsid w:val="00CB3CA4"/>
    <w:rsid w:val="00CB4AEA"/>
    <w:rsid w:val="00CB4F98"/>
    <w:rsid w:val="00CB5618"/>
    <w:rsid w:val="00CB5E4A"/>
    <w:rsid w:val="00CB60DA"/>
    <w:rsid w:val="00CB64F5"/>
    <w:rsid w:val="00CB6B23"/>
    <w:rsid w:val="00CB6C30"/>
    <w:rsid w:val="00CB7460"/>
    <w:rsid w:val="00CB76F4"/>
    <w:rsid w:val="00CB7C47"/>
    <w:rsid w:val="00CB7E55"/>
    <w:rsid w:val="00CC182B"/>
    <w:rsid w:val="00CC233A"/>
    <w:rsid w:val="00CC2F5E"/>
    <w:rsid w:val="00CC3059"/>
    <w:rsid w:val="00CC3291"/>
    <w:rsid w:val="00CC46E6"/>
    <w:rsid w:val="00CC517D"/>
    <w:rsid w:val="00CC64CC"/>
    <w:rsid w:val="00CC789F"/>
    <w:rsid w:val="00CC7F02"/>
    <w:rsid w:val="00CD0B9E"/>
    <w:rsid w:val="00CD0E70"/>
    <w:rsid w:val="00CD17BF"/>
    <w:rsid w:val="00CD2004"/>
    <w:rsid w:val="00CD2677"/>
    <w:rsid w:val="00CD33D2"/>
    <w:rsid w:val="00CD3548"/>
    <w:rsid w:val="00CD35D9"/>
    <w:rsid w:val="00CD49EE"/>
    <w:rsid w:val="00CD53C4"/>
    <w:rsid w:val="00CD5F15"/>
    <w:rsid w:val="00CD67C6"/>
    <w:rsid w:val="00CD6D5B"/>
    <w:rsid w:val="00CD711E"/>
    <w:rsid w:val="00CD767F"/>
    <w:rsid w:val="00CE00A3"/>
    <w:rsid w:val="00CE0B1E"/>
    <w:rsid w:val="00CE21B4"/>
    <w:rsid w:val="00CE2659"/>
    <w:rsid w:val="00CE2B48"/>
    <w:rsid w:val="00CE2F92"/>
    <w:rsid w:val="00CE339E"/>
    <w:rsid w:val="00CE35D1"/>
    <w:rsid w:val="00CE463D"/>
    <w:rsid w:val="00CE47E7"/>
    <w:rsid w:val="00CE5273"/>
    <w:rsid w:val="00CE5A4B"/>
    <w:rsid w:val="00CE6579"/>
    <w:rsid w:val="00CE6A2D"/>
    <w:rsid w:val="00CE6A7C"/>
    <w:rsid w:val="00CE6F8A"/>
    <w:rsid w:val="00CF0554"/>
    <w:rsid w:val="00CF0B58"/>
    <w:rsid w:val="00CF0D30"/>
    <w:rsid w:val="00CF2C0C"/>
    <w:rsid w:val="00CF3CD0"/>
    <w:rsid w:val="00CF3FD6"/>
    <w:rsid w:val="00CF5235"/>
    <w:rsid w:val="00CF637B"/>
    <w:rsid w:val="00CF78DB"/>
    <w:rsid w:val="00CF7EAC"/>
    <w:rsid w:val="00D00507"/>
    <w:rsid w:val="00D00EEB"/>
    <w:rsid w:val="00D01135"/>
    <w:rsid w:val="00D0115A"/>
    <w:rsid w:val="00D023FF"/>
    <w:rsid w:val="00D02772"/>
    <w:rsid w:val="00D02D0E"/>
    <w:rsid w:val="00D03702"/>
    <w:rsid w:val="00D03C5B"/>
    <w:rsid w:val="00D04AC6"/>
    <w:rsid w:val="00D05A3B"/>
    <w:rsid w:val="00D068D7"/>
    <w:rsid w:val="00D06A77"/>
    <w:rsid w:val="00D07C21"/>
    <w:rsid w:val="00D1002D"/>
    <w:rsid w:val="00D11DAD"/>
    <w:rsid w:val="00D11DEC"/>
    <w:rsid w:val="00D13086"/>
    <w:rsid w:val="00D13204"/>
    <w:rsid w:val="00D137BE"/>
    <w:rsid w:val="00D15370"/>
    <w:rsid w:val="00D16A84"/>
    <w:rsid w:val="00D209DB"/>
    <w:rsid w:val="00D223ED"/>
    <w:rsid w:val="00D22449"/>
    <w:rsid w:val="00D2326D"/>
    <w:rsid w:val="00D24CCF"/>
    <w:rsid w:val="00D24FE9"/>
    <w:rsid w:val="00D25143"/>
    <w:rsid w:val="00D252BA"/>
    <w:rsid w:val="00D25CCD"/>
    <w:rsid w:val="00D26E0D"/>
    <w:rsid w:val="00D30F83"/>
    <w:rsid w:val="00D31F83"/>
    <w:rsid w:val="00D32575"/>
    <w:rsid w:val="00D34305"/>
    <w:rsid w:val="00D3487D"/>
    <w:rsid w:val="00D350B6"/>
    <w:rsid w:val="00D36042"/>
    <w:rsid w:val="00D36D20"/>
    <w:rsid w:val="00D370BF"/>
    <w:rsid w:val="00D4065C"/>
    <w:rsid w:val="00D409D6"/>
    <w:rsid w:val="00D412C6"/>
    <w:rsid w:val="00D415CB"/>
    <w:rsid w:val="00D41E28"/>
    <w:rsid w:val="00D41F0C"/>
    <w:rsid w:val="00D424B0"/>
    <w:rsid w:val="00D42DC6"/>
    <w:rsid w:val="00D43645"/>
    <w:rsid w:val="00D43B4C"/>
    <w:rsid w:val="00D4400F"/>
    <w:rsid w:val="00D4476B"/>
    <w:rsid w:val="00D451CC"/>
    <w:rsid w:val="00D452D8"/>
    <w:rsid w:val="00D466C6"/>
    <w:rsid w:val="00D4757F"/>
    <w:rsid w:val="00D479AE"/>
    <w:rsid w:val="00D5132A"/>
    <w:rsid w:val="00D515FE"/>
    <w:rsid w:val="00D528E3"/>
    <w:rsid w:val="00D53462"/>
    <w:rsid w:val="00D5370E"/>
    <w:rsid w:val="00D5482C"/>
    <w:rsid w:val="00D55382"/>
    <w:rsid w:val="00D556F8"/>
    <w:rsid w:val="00D55AFA"/>
    <w:rsid w:val="00D55E79"/>
    <w:rsid w:val="00D55FA6"/>
    <w:rsid w:val="00D56666"/>
    <w:rsid w:val="00D5799F"/>
    <w:rsid w:val="00D57C30"/>
    <w:rsid w:val="00D57DF5"/>
    <w:rsid w:val="00D600ED"/>
    <w:rsid w:val="00D60380"/>
    <w:rsid w:val="00D6048D"/>
    <w:rsid w:val="00D608CB"/>
    <w:rsid w:val="00D60ACF"/>
    <w:rsid w:val="00D60D21"/>
    <w:rsid w:val="00D60DD1"/>
    <w:rsid w:val="00D617F7"/>
    <w:rsid w:val="00D6203A"/>
    <w:rsid w:val="00D6398E"/>
    <w:rsid w:val="00D642AF"/>
    <w:rsid w:val="00D64430"/>
    <w:rsid w:val="00D64946"/>
    <w:rsid w:val="00D65593"/>
    <w:rsid w:val="00D659BC"/>
    <w:rsid w:val="00D65D0A"/>
    <w:rsid w:val="00D6775A"/>
    <w:rsid w:val="00D7106E"/>
    <w:rsid w:val="00D7115B"/>
    <w:rsid w:val="00D73F12"/>
    <w:rsid w:val="00D741EE"/>
    <w:rsid w:val="00D742F8"/>
    <w:rsid w:val="00D74ABF"/>
    <w:rsid w:val="00D74E62"/>
    <w:rsid w:val="00D75654"/>
    <w:rsid w:val="00D76787"/>
    <w:rsid w:val="00D77117"/>
    <w:rsid w:val="00D77A11"/>
    <w:rsid w:val="00D77B02"/>
    <w:rsid w:val="00D77C2B"/>
    <w:rsid w:val="00D8001A"/>
    <w:rsid w:val="00D80132"/>
    <w:rsid w:val="00D80EE6"/>
    <w:rsid w:val="00D81377"/>
    <w:rsid w:val="00D81A3C"/>
    <w:rsid w:val="00D82B7A"/>
    <w:rsid w:val="00D84137"/>
    <w:rsid w:val="00D84D97"/>
    <w:rsid w:val="00D856A2"/>
    <w:rsid w:val="00D85908"/>
    <w:rsid w:val="00D85FD0"/>
    <w:rsid w:val="00D86179"/>
    <w:rsid w:val="00D873FF"/>
    <w:rsid w:val="00D87649"/>
    <w:rsid w:val="00D90C4F"/>
    <w:rsid w:val="00D91534"/>
    <w:rsid w:val="00D92772"/>
    <w:rsid w:val="00D93537"/>
    <w:rsid w:val="00D939D3"/>
    <w:rsid w:val="00D93DDA"/>
    <w:rsid w:val="00D95793"/>
    <w:rsid w:val="00D96893"/>
    <w:rsid w:val="00D9704E"/>
    <w:rsid w:val="00DA0C34"/>
    <w:rsid w:val="00DA1254"/>
    <w:rsid w:val="00DA1FD8"/>
    <w:rsid w:val="00DA294B"/>
    <w:rsid w:val="00DA302D"/>
    <w:rsid w:val="00DA4318"/>
    <w:rsid w:val="00DA4825"/>
    <w:rsid w:val="00DA6072"/>
    <w:rsid w:val="00DA7ADA"/>
    <w:rsid w:val="00DB0F75"/>
    <w:rsid w:val="00DB1169"/>
    <w:rsid w:val="00DB2864"/>
    <w:rsid w:val="00DB370E"/>
    <w:rsid w:val="00DB3C82"/>
    <w:rsid w:val="00DB43F3"/>
    <w:rsid w:val="00DB4E46"/>
    <w:rsid w:val="00DB4F92"/>
    <w:rsid w:val="00DB554B"/>
    <w:rsid w:val="00DB671E"/>
    <w:rsid w:val="00DC01FA"/>
    <w:rsid w:val="00DC0304"/>
    <w:rsid w:val="00DC0EA8"/>
    <w:rsid w:val="00DC1163"/>
    <w:rsid w:val="00DC1402"/>
    <w:rsid w:val="00DC3185"/>
    <w:rsid w:val="00DC356B"/>
    <w:rsid w:val="00DC594D"/>
    <w:rsid w:val="00DC73E2"/>
    <w:rsid w:val="00DC7584"/>
    <w:rsid w:val="00DC7DC9"/>
    <w:rsid w:val="00DD0738"/>
    <w:rsid w:val="00DD11CF"/>
    <w:rsid w:val="00DD1518"/>
    <w:rsid w:val="00DD19A3"/>
    <w:rsid w:val="00DD1D09"/>
    <w:rsid w:val="00DD23D9"/>
    <w:rsid w:val="00DD2A4B"/>
    <w:rsid w:val="00DD2C4A"/>
    <w:rsid w:val="00DD32E7"/>
    <w:rsid w:val="00DD35ED"/>
    <w:rsid w:val="00DD376A"/>
    <w:rsid w:val="00DD4814"/>
    <w:rsid w:val="00DD5543"/>
    <w:rsid w:val="00DD57C9"/>
    <w:rsid w:val="00DD5D03"/>
    <w:rsid w:val="00DD65DE"/>
    <w:rsid w:val="00DE029D"/>
    <w:rsid w:val="00DE1CE3"/>
    <w:rsid w:val="00DE2019"/>
    <w:rsid w:val="00DE20A1"/>
    <w:rsid w:val="00DE2843"/>
    <w:rsid w:val="00DE2ECB"/>
    <w:rsid w:val="00DE3A5E"/>
    <w:rsid w:val="00DE43D3"/>
    <w:rsid w:val="00DE47FF"/>
    <w:rsid w:val="00DE4B96"/>
    <w:rsid w:val="00DE572F"/>
    <w:rsid w:val="00DE5EA0"/>
    <w:rsid w:val="00DE677F"/>
    <w:rsid w:val="00DE688E"/>
    <w:rsid w:val="00DE70FD"/>
    <w:rsid w:val="00DE7887"/>
    <w:rsid w:val="00DE7FDD"/>
    <w:rsid w:val="00DF00AB"/>
    <w:rsid w:val="00DF028E"/>
    <w:rsid w:val="00DF4B1C"/>
    <w:rsid w:val="00DF4C08"/>
    <w:rsid w:val="00DF4D19"/>
    <w:rsid w:val="00DF533C"/>
    <w:rsid w:val="00DF5A14"/>
    <w:rsid w:val="00DF5F81"/>
    <w:rsid w:val="00DF6085"/>
    <w:rsid w:val="00DF6DE6"/>
    <w:rsid w:val="00DF6F7C"/>
    <w:rsid w:val="00DF7EEB"/>
    <w:rsid w:val="00DF7F08"/>
    <w:rsid w:val="00E00287"/>
    <w:rsid w:val="00E00564"/>
    <w:rsid w:val="00E006C9"/>
    <w:rsid w:val="00E0177A"/>
    <w:rsid w:val="00E01825"/>
    <w:rsid w:val="00E01904"/>
    <w:rsid w:val="00E01D2D"/>
    <w:rsid w:val="00E02374"/>
    <w:rsid w:val="00E02BB8"/>
    <w:rsid w:val="00E02FB9"/>
    <w:rsid w:val="00E031A7"/>
    <w:rsid w:val="00E03EE6"/>
    <w:rsid w:val="00E0618C"/>
    <w:rsid w:val="00E0629D"/>
    <w:rsid w:val="00E06B8A"/>
    <w:rsid w:val="00E07AAC"/>
    <w:rsid w:val="00E07F39"/>
    <w:rsid w:val="00E10CDA"/>
    <w:rsid w:val="00E122D8"/>
    <w:rsid w:val="00E12374"/>
    <w:rsid w:val="00E13252"/>
    <w:rsid w:val="00E13856"/>
    <w:rsid w:val="00E138A5"/>
    <w:rsid w:val="00E13AE1"/>
    <w:rsid w:val="00E143DD"/>
    <w:rsid w:val="00E146AE"/>
    <w:rsid w:val="00E14C6B"/>
    <w:rsid w:val="00E14DF6"/>
    <w:rsid w:val="00E16331"/>
    <w:rsid w:val="00E17E62"/>
    <w:rsid w:val="00E20430"/>
    <w:rsid w:val="00E20E61"/>
    <w:rsid w:val="00E21A9A"/>
    <w:rsid w:val="00E22935"/>
    <w:rsid w:val="00E23656"/>
    <w:rsid w:val="00E236EF"/>
    <w:rsid w:val="00E23799"/>
    <w:rsid w:val="00E2519E"/>
    <w:rsid w:val="00E2548F"/>
    <w:rsid w:val="00E25747"/>
    <w:rsid w:val="00E258C2"/>
    <w:rsid w:val="00E26B73"/>
    <w:rsid w:val="00E27A14"/>
    <w:rsid w:val="00E27C3B"/>
    <w:rsid w:val="00E3053B"/>
    <w:rsid w:val="00E31805"/>
    <w:rsid w:val="00E3185B"/>
    <w:rsid w:val="00E31FCF"/>
    <w:rsid w:val="00E32740"/>
    <w:rsid w:val="00E333C2"/>
    <w:rsid w:val="00E33C24"/>
    <w:rsid w:val="00E367D6"/>
    <w:rsid w:val="00E401C4"/>
    <w:rsid w:val="00E40D90"/>
    <w:rsid w:val="00E44110"/>
    <w:rsid w:val="00E44A0D"/>
    <w:rsid w:val="00E46915"/>
    <w:rsid w:val="00E50495"/>
    <w:rsid w:val="00E51024"/>
    <w:rsid w:val="00E515D6"/>
    <w:rsid w:val="00E52280"/>
    <w:rsid w:val="00E522DF"/>
    <w:rsid w:val="00E52447"/>
    <w:rsid w:val="00E53681"/>
    <w:rsid w:val="00E53821"/>
    <w:rsid w:val="00E53852"/>
    <w:rsid w:val="00E53A76"/>
    <w:rsid w:val="00E5413A"/>
    <w:rsid w:val="00E54790"/>
    <w:rsid w:val="00E54D1A"/>
    <w:rsid w:val="00E558C4"/>
    <w:rsid w:val="00E55956"/>
    <w:rsid w:val="00E56737"/>
    <w:rsid w:val="00E56775"/>
    <w:rsid w:val="00E56E35"/>
    <w:rsid w:val="00E5722E"/>
    <w:rsid w:val="00E576CA"/>
    <w:rsid w:val="00E607F3"/>
    <w:rsid w:val="00E612FF"/>
    <w:rsid w:val="00E621A3"/>
    <w:rsid w:val="00E622B6"/>
    <w:rsid w:val="00E6230C"/>
    <w:rsid w:val="00E62D7F"/>
    <w:rsid w:val="00E62F53"/>
    <w:rsid w:val="00E63674"/>
    <w:rsid w:val="00E64ED8"/>
    <w:rsid w:val="00E64FB0"/>
    <w:rsid w:val="00E65BD7"/>
    <w:rsid w:val="00E66060"/>
    <w:rsid w:val="00E662F4"/>
    <w:rsid w:val="00E66CF1"/>
    <w:rsid w:val="00E6737B"/>
    <w:rsid w:val="00E67C4E"/>
    <w:rsid w:val="00E70EC1"/>
    <w:rsid w:val="00E7245D"/>
    <w:rsid w:val="00E72F18"/>
    <w:rsid w:val="00E7315E"/>
    <w:rsid w:val="00E73697"/>
    <w:rsid w:val="00E743D8"/>
    <w:rsid w:val="00E7482E"/>
    <w:rsid w:val="00E74E11"/>
    <w:rsid w:val="00E752D6"/>
    <w:rsid w:val="00E754BB"/>
    <w:rsid w:val="00E757DE"/>
    <w:rsid w:val="00E76E2F"/>
    <w:rsid w:val="00E80077"/>
    <w:rsid w:val="00E806E0"/>
    <w:rsid w:val="00E810F7"/>
    <w:rsid w:val="00E81E11"/>
    <w:rsid w:val="00E82242"/>
    <w:rsid w:val="00E8377F"/>
    <w:rsid w:val="00E83DC8"/>
    <w:rsid w:val="00E8447B"/>
    <w:rsid w:val="00E84595"/>
    <w:rsid w:val="00E84623"/>
    <w:rsid w:val="00E84AA2"/>
    <w:rsid w:val="00E856FC"/>
    <w:rsid w:val="00E85BFE"/>
    <w:rsid w:val="00E85E18"/>
    <w:rsid w:val="00E863CF"/>
    <w:rsid w:val="00E86F4A"/>
    <w:rsid w:val="00E87054"/>
    <w:rsid w:val="00E87117"/>
    <w:rsid w:val="00E87A78"/>
    <w:rsid w:val="00E91EC5"/>
    <w:rsid w:val="00E92D95"/>
    <w:rsid w:val="00E93804"/>
    <w:rsid w:val="00E93FDF"/>
    <w:rsid w:val="00E9575B"/>
    <w:rsid w:val="00E96F26"/>
    <w:rsid w:val="00E9703B"/>
    <w:rsid w:val="00E970E2"/>
    <w:rsid w:val="00E97343"/>
    <w:rsid w:val="00E9753C"/>
    <w:rsid w:val="00E97CA6"/>
    <w:rsid w:val="00EA2792"/>
    <w:rsid w:val="00EA395F"/>
    <w:rsid w:val="00EA39EB"/>
    <w:rsid w:val="00EA3D3B"/>
    <w:rsid w:val="00EA66FF"/>
    <w:rsid w:val="00EB009F"/>
    <w:rsid w:val="00EB20AD"/>
    <w:rsid w:val="00EB2628"/>
    <w:rsid w:val="00EB2C0F"/>
    <w:rsid w:val="00EB3D84"/>
    <w:rsid w:val="00EB5056"/>
    <w:rsid w:val="00EB682D"/>
    <w:rsid w:val="00EB6CF0"/>
    <w:rsid w:val="00EC1681"/>
    <w:rsid w:val="00EC18E0"/>
    <w:rsid w:val="00EC1B48"/>
    <w:rsid w:val="00EC1F69"/>
    <w:rsid w:val="00EC39E0"/>
    <w:rsid w:val="00EC5CC7"/>
    <w:rsid w:val="00EC7C9F"/>
    <w:rsid w:val="00EC7D34"/>
    <w:rsid w:val="00ED0433"/>
    <w:rsid w:val="00ED0849"/>
    <w:rsid w:val="00ED1B30"/>
    <w:rsid w:val="00ED1E8F"/>
    <w:rsid w:val="00ED20C0"/>
    <w:rsid w:val="00ED2586"/>
    <w:rsid w:val="00ED29F3"/>
    <w:rsid w:val="00ED2C3E"/>
    <w:rsid w:val="00ED3949"/>
    <w:rsid w:val="00ED4DB4"/>
    <w:rsid w:val="00ED4FBC"/>
    <w:rsid w:val="00ED5EE4"/>
    <w:rsid w:val="00ED5EF1"/>
    <w:rsid w:val="00ED642A"/>
    <w:rsid w:val="00ED6E33"/>
    <w:rsid w:val="00EE0A0F"/>
    <w:rsid w:val="00EE0EC9"/>
    <w:rsid w:val="00EE1A28"/>
    <w:rsid w:val="00EE226A"/>
    <w:rsid w:val="00EE2AAD"/>
    <w:rsid w:val="00EE2DF1"/>
    <w:rsid w:val="00EE38F2"/>
    <w:rsid w:val="00EE4C38"/>
    <w:rsid w:val="00EE578A"/>
    <w:rsid w:val="00EE5AD5"/>
    <w:rsid w:val="00EE60F7"/>
    <w:rsid w:val="00EE63F9"/>
    <w:rsid w:val="00EE6999"/>
    <w:rsid w:val="00EE6ED1"/>
    <w:rsid w:val="00EE71AC"/>
    <w:rsid w:val="00EE7F4F"/>
    <w:rsid w:val="00EF0516"/>
    <w:rsid w:val="00EF2199"/>
    <w:rsid w:val="00EF287B"/>
    <w:rsid w:val="00EF2AB3"/>
    <w:rsid w:val="00EF2FEA"/>
    <w:rsid w:val="00EF3143"/>
    <w:rsid w:val="00EF3CF7"/>
    <w:rsid w:val="00EF661F"/>
    <w:rsid w:val="00EF6A5E"/>
    <w:rsid w:val="00EF71FC"/>
    <w:rsid w:val="00EF7CA7"/>
    <w:rsid w:val="00F00B68"/>
    <w:rsid w:val="00F02225"/>
    <w:rsid w:val="00F02421"/>
    <w:rsid w:val="00F02B9E"/>
    <w:rsid w:val="00F04360"/>
    <w:rsid w:val="00F04937"/>
    <w:rsid w:val="00F04994"/>
    <w:rsid w:val="00F05D52"/>
    <w:rsid w:val="00F101DC"/>
    <w:rsid w:val="00F11B38"/>
    <w:rsid w:val="00F122FF"/>
    <w:rsid w:val="00F12C25"/>
    <w:rsid w:val="00F12F75"/>
    <w:rsid w:val="00F13181"/>
    <w:rsid w:val="00F13505"/>
    <w:rsid w:val="00F13905"/>
    <w:rsid w:val="00F14168"/>
    <w:rsid w:val="00F15853"/>
    <w:rsid w:val="00F1736F"/>
    <w:rsid w:val="00F2026C"/>
    <w:rsid w:val="00F20928"/>
    <w:rsid w:val="00F210CA"/>
    <w:rsid w:val="00F212E6"/>
    <w:rsid w:val="00F21F94"/>
    <w:rsid w:val="00F222A0"/>
    <w:rsid w:val="00F22598"/>
    <w:rsid w:val="00F2278E"/>
    <w:rsid w:val="00F22DDD"/>
    <w:rsid w:val="00F22F52"/>
    <w:rsid w:val="00F233F2"/>
    <w:rsid w:val="00F24120"/>
    <w:rsid w:val="00F25243"/>
    <w:rsid w:val="00F25338"/>
    <w:rsid w:val="00F27D72"/>
    <w:rsid w:val="00F31009"/>
    <w:rsid w:val="00F3103F"/>
    <w:rsid w:val="00F320B7"/>
    <w:rsid w:val="00F3213A"/>
    <w:rsid w:val="00F3384C"/>
    <w:rsid w:val="00F3431B"/>
    <w:rsid w:val="00F346F9"/>
    <w:rsid w:val="00F350AE"/>
    <w:rsid w:val="00F36113"/>
    <w:rsid w:val="00F36BDB"/>
    <w:rsid w:val="00F403CF"/>
    <w:rsid w:val="00F4043C"/>
    <w:rsid w:val="00F40AC8"/>
    <w:rsid w:val="00F415A9"/>
    <w:rsid w:val="00F4197B"/>
    <w:rsid w:val="00F436E3"/>
    <w:rsid w:val="00F43B5F"/>
    <w:rsid w:val="00F43D48"/>
    <w:rsid w:val="00F43EB0"/>
    <w:rsid w:val="00F4417B"/>
    <w:rsid w:val="00F45DEB"/>
    <w:rsid w:val="00F46921"/>
    <w:rsid w:val="00F46E13"/>
    <w:rsid w:val="00F47F3E"/>
    <w:rsid w:val="00F508D6"/>
    <w:rsid w:val="00F509EA"/>
    <w:rsid w:val="00F529D8"/>
    <w:rsid w:val="00F52CE3"/>
    <w:rsid w:val="00F54088"/>
    <w:rsid w:val="00F54642"/>
    <w:rsid w:val="00F54A4E"/>
    <w:rsid w:val="00F55597"/>
    <w:rsid w:val="00F556EE"/>
    <w:rsid w:val="00F55D96"/>
    <w:rsid w:val="00F5684E"/>
    <w:rsid w:val="00F576C7"/>
    <w:rsid w:val="00F579BA"/>
    <w:rsid w:val="00F60040"/>
    <w:rsid w:val="00F6091A"/>
    <w:rsid w:val="00F60A61"/>
    <w:rsid w:val="00F6139F"/>
    <w:rsid w:val="00F6143F"/>
    <w:rsid w:val="00F61ED9"/>
    <w:rsid w:val="00F63152"/>
    <w:rsid w:val="00F63AC5"/>
    <w:rsid w:val="00F63D43"/>
    <w:rsid w:val="00F64811"/>
    <w:rsid w:val="00F65754"/>
    <w:rsid w:val="00F658DE"/>
    <w:rsid w:val="00F65DA6"/>
    <w:rsid w:val="00F70B51"/>
    <w:rsid w:val="00F719AD"/>
    <w:rsid w:val="00F725B2"/>
    <w:rsid w:val="00F74FBB"/>
    <w:rsid w:val="00F758F8"/>
    <w:rsid w:val="00F762DC"/>
    <w:rsid w:val="00F80A0B"/>
    <w:rsid w:val="00F80F2E"/>
    <w:rsid w:val="00F8139C"/>
    <w:rsid w:val="00F81689"/>
    <w:rsid w:val="00F81E7A"/>
    <w:rsid w:val="00F820F3"/>
    <w:rsid w:val="00F837D9"/>
    <w:rsid w:val="00F83C3D"/>
    <w:rsid w:val="00F84772"/>
    <w:rsid w:val="00F855C6"/>
    <w:rsid w:val="00F85B66"/>
    <w:rsid w:val="00F85D57"/>
    <w:rsid w:val="00F877B4"/>
    <w:rsid w:val="00F90B0A"/>
    <w:rsid w:val="00F91502"/>
    <w:rsid w:val="00F928E4"/>
    <w:rsid w:val="00F930BB"/>
    <w:rsid w:val="00F9380A"/>
    <w:rsid w:val="00F93ABB"/>
    <w:rsid w:val="00F9451F"/>
    <w:rsid w:val="00F94BEC"/>
    <w:rsid w:val="00F95DB9"/>
    <w:rsid w:val="00F96439"/>
    <w:rsid w:val="00F9677A"/>
    <w:rsid w:val="00F97434"/>
    <w:rsid w:val="00F97588"/>
    <w:rsid w:val="00F9799F"/>
    <w:rsid w:val="00FA007C"/>
    <w:rsid w:val="00FA01B1"/>
    <w:rsid w:val="00FA0792"/>
    <w:rsid w:val="00FA167C"/>
    <w:rsid w:val="00FA1715"/>
    <w:rsid w:val="00FA2ABF"/>
    <w:rsid w:val="00FA2C5E"/>
    <w:rsid w:val="00FA2CA2"/>
    <w:rsid w:val="00FA42BE"/>
    <w:rsid w:val="00FA4C72"/>
    <w:rsid w:val="00FA56B0"/>
    <w:rsid w:val="00FA5D9D"/>
    <w:rsid w:val="00FA60A3"/>
    <w:rsid w:val="00FA694B"/>
    <w:rsid w:val="00FA74CB"/>
    <w:rsid w:val="00FB18F9"/>
    <w:rsid w:val="00FB1AA1"/>
    <w:rsid w:val="00FB30B1"/>
    <w:rsid w:val="00FB395D"/>
    <w:rsid w:val="00FB58B8"/>
    <w:rsid w:val="00FB6F7D"/>
    <w:rsid w:val="00FB7653"/>
    <w:rsid w:val="00FB772C"/>
    <w:rsid w:val="00FC3493"/>
    <w:rsid w:val="00FC3F6A"/>
    <w:rsid w:val="00FC50F6"/>
    <w:rsid w:val="00FC52A9"/>
    <w:rsid w:val="00FC53D8"/>
    <w:rsid w:val="00FC795F"/>
    <w:rsid w:val="00FC7F0F"/>
    <w:rsid w:val="00FD008E"/>
    <w:rsid w:val="00FD2150"/>
    <w:rsid w:val="00FD35A9"/>
    <w:rsid w:val="00FD3855"/>
    <w:rsid w:val="00FD4EAE"/>
    <w:rsid w:val="00FD57B2"/>
    <w:rsid w:val="00FD6361"/>
    <w:rsid w:val="00FD65F0"/>
    <w:rsid w:val="00FE12DB"/>
    <w:rsid w:val="00FE1FEF"/>
    <w:rsid w:val="00FE2017"/>
    <w:rsid w:val="00FE27F8"/>
    <w:rsid w:val="00FE2C04"/>
    <w:rsid w:val="00FE2F74"/>
    <w:rsid w:val="00FE3599"/>
    <w:rsid w:val="00FE369A"/>
    <w:rsid w:val="00FE38CF"/>
    <w:rsid w:val="00FE3D23"/>
    <w:rsid w:val="00FE4CFB"/>
    <w:rsid w:val="00FE574A"/>
    <w:rsid w:val="00FE66B4"/>
    <w:rsid w:val="00FE68FC"/>
    <w:rsid w:val="00FF165C"/>
    <w:rsid w:val="00FF1672"/>
    <w:rsid w:val="00FF3B09"/>
    <w:rsid w:val="00FF41A2"/>
    <w:rsid w:val="00FF4646"/>
    <w:rsid w:val="00FF57E6"/>
    <w:rsid w:val="00FF72DC"/>
    <w:rsid w:val="00FF7A94"/>
    <w:rsid w:val="00FF7D86"/>
    <w:rsid w:val="010229CF"/>
    <w:rsid w:val="0107D66B"/>
    <w:rsid w:val="010ABF88"/>
    <w:rsid w:val="011B6320"/>
    <w:rsid w:val="01209A96"/>
    <w:rsid w:val="01632A77"/>
    <w:rsid w:val="017B35EA"/>
    <w:rsid w:val="018272E5"/>
    <w:rsid w:val="0187F05E"/>
    <w:rsid w:val="01BA12CF"/>
    <w:rsid w:val="01D44B28"/>
    <w:rsid w:val="01F8432C"/>
    <w:rsid w:val="021EAF83"/>
    <w:rsid w:val="0234E7AE"/>
    <w:rsid w:val="02355599"/>
    <w:rsid w:val="02356963"/>
    <w:rsid w:val="024E053E"/>
    <w:rsid w:val="02524FB1"/>
    <w:rsid w:val="029311AB"/>
    <w:rsid w:val="0299CD8A"/>
    <w:rsid w:val="02C2BBFC"/>
    <w:rsid w:val="02E13577"/>
    <w:rsid w:val="02E721A8"/>
    <w:rsid w:val="02F73C06"/>
    <w:rsid w:val="0348330F"/>
    <w:rsid w:val="034F87C0"/>
    <w:rsid w:val="034FFEFB"/>
    <w:rsid w:val="0356DA24"/>
    <w:rsid w:val="0363D94C"/>
    <w:rsid w:val="036A8A10"/>
    <w:rsid w:val="0387AFF1"/>
    <w:rsid w:val="03977407"/>
    <w:rsid w:val="03A7B817"/>
    <w:rsid w:val="03ADC9B7"/>
    <w:rsid w:val="03BA345A"/>
    <w:rsid w:val="03C1D813"/>
    <w:rsid w:val="03CD8689"/>
    <w:rsid w:val="03E95C8B"/>
    <w:rsid w:val="041D102A"/>
    <w:rsid w:val="045FAFC2"/>
    <w:rsid w:val="046B6EC0"/>
    <w:rsid w:val="046FDD8F"/>
    <w:rsid w:val="0470AD99"/>
    <w:rsid w:val="04821F93"/>
    <w:rsid w:val="0482F209"/>
    <w:rsid w:val="049ADE3A"/>
    <w:rsid w:val="04A514A8"/>
    <w:rsid w:val="04A77238"/>
    <w:rsid w:val="04AFAF7E"/>
    <w:rsid w:val="04B75315"/>
    <w:rsid w:val="04C17B52"/>
    <w:rsid w:val="04DA6467"/>
    <w:rsid w:val="05145A8F"/>
    <w:rsid w:val="051E0861"/>
    <w:rsid w:val="0538125B"/>
    <w:rsid w:val="0542B763"/>
    <w:rsid w:val="055323E5"/>
    <w:rsid w:val="055EF9DB"/>
    <w:rsid w:val="05849455"/>
    <w:rsid w:val="05B619CB"/>
    <w:rsid w:val="05EE3A5B"/>
    <w:rsid w:val="060C76D9"/>
    <w:rsid w:val="062032EA"/>
    <w:rsid w:val="06391220"/>
    <w:rsid w:val="06576874"/>
    <w:rsid w:val="065EB7E9"/>
    <w:rsid w:val="06670197"/>
    <w:rsid w:val="06933CE2"/>
    <w:rsid w:val="06C2047C"/>
    <w:rsid w:val="06D47120"/>
    <w:rsid w:val="06E04925"/>
    <w:rsid w:val="06F98B2B"/>
    <w:rsid w:val="070864E4"/>
    <w:rsid w:val="072064B6"/>
    <w:rsid w:val="07214481"/>
    <w:rsid w:val="0741CC0D"/>
    <w:rsid w:val="0747F9A6"/>
    <w:rsid w:val="074A82D8"/>
    <w:rsid w:val="075047D6"/>
    <w:rsid w:val="076FD0F6"/>
    <w:rsid w:val="0779C084"/>
    <w:rsid w:val="07CAAD29"/>
    <w:rsid w:val="07E38212"/>
    <w:rsid w:val="08206CCB"/>
    <w:rsid w:val="0821DB9A"/>
    <w:rsid w:val="0835E324"/>
    <w:rsid w:val="0838BE1A"/>
    <w:rsid w:val="08B30F5B"/>
    <w:rsid w:val="08DFA58E"/>
    <w:rsid w:val="08E93418"/>
    <w:rsid w:val="090023CC"/>
    <w:rsid w:val="0920AD01"/>
    <w:rsid w:val="09314D96"/>
    <w:rsid w:val="094CEE52"/>
    <w:rsid w:val="0968C394"/>
    <w:rsid w:val="096C263E"/>
    <w:rsid w:val="098ACCF3"/>
    <w:rsid w:val="09DA1635"/>
    <w:rsid w:val="09F7E383"/>
    <w:rsid w:val="0A17CD79"/>
    <w:rsid w:val="0A648722"/>
    <w:rsid w:val="0A6605B8"/>
    <w:rsid w:val="0A88F06B"/>
    <w:rsid w:val="0AA3EABB"/>
    <w:rsid w:val="0AA9C7BB"/>
    <w:rsid w:val="0AB472AD"/>
    <w:rsid w:val="0ABE63DD"/>
    <w:rsid w:val="0AC2F7D0"/>
    <w:rsid w:val="0ADBF34C"/>
    <w:rsid w:val="0B024DEB"/>
    <w:rsid w:val="0B0DDC49"/>
    <w:rsid w:val="0B2A80B2"/>
    <w:rsid w:val="0B645D87"/>
    <w:rsid w:val="0B704AE3"/>
    <w:rsid w:val="0B879798"/>
    <w:rsid w:val="0B9BF3AC"/>
    <w:rsid w:val="0B9CC752"/>
    <w:rsid w:val="0BAD6F86"/>
    <w:rsid w:val="0BB5FACD"/>
    <w:rsid w:val="0BDCD7C4"/>
    <w:rsid w:val="0BECF6BC"/>
    <w:rsid w:val="0BEEE43E"/>
    <w:rsid w:val="0BF98C93"/>
    <w:rsid w:val="0C13E2E5"/>
    <w:rsid w:val="0C20A58D"/>
    <w:rsid w:val="0C5D6C60"/>
    <w:rsid w:val="0C73EA8E"/>
    <w:rsid w:val="0C7E7D7F"/>
    <w:rsid w:val="0C8B2D70"/>
    <w:rsid w:val="0C932181"/>
    <w:rsid w:val="0C943A01"/>
    <w:rsid w:val="0CA2634F"/>
    <w:rsid w:val="0CAFEE0E"/>
    <w:rsid w:val="0CDF60DB"/>
    <w:rsid w:val="0D05ABDB"/>
    <w:rsid w:val="0D0D39AD"/>
    <w:rsid w:val="0D111F7F"/>
    <w:rsid w:val="0D174D18"/>
    <w:rsid w:val="0D2D1B76"/>
    <w:rsid w:val="0D474129"/>
    <w:rsid w:val="0D476E7B"/>
    <w:rsid w:val="0D84C9DE"/>
    <w:rsid w:val="0DCE05A7"/>
    <w:rsid w:val="0DE2E97F"/>
    <w:rsid w:val="0DE7F537"/>
    <w:rsid w:val="0E248A78"/>
    <w:rsid w:val="0E28A38D"/>
    <w:rsid w:val="0E300A62"/>
    <w:rsid w:val="0E3C5DB7"/>
    <w:rsid w:val="0E598DFD"/>
    <w:rsid w:val="0E921745"/>
    <w:rsid w:val="0E9434E3"/>
    <w:rsid w:val="0E9C7988"/>
    <w:rsid w:val="0EA3F807"/>
    <w:rsid w:val="0EB7F075"/>
    <w:rsid w:val="0EC2B4F5"/>
    <w:rsid w:val="0EF03275"/>
    <w:rsid w:val="0F0E5071"/>
    <w:rsid w:val="0F12646A"/>
    <w:rsid w:val="0F2E3142"/>
    <w:rsid w:val="0F841786"/>
    <w:rsid w:val="0F86E208"/>
    <w:rsid w:val="0FA3AD83"/>
    <w:rsid w:val="0FC71CD4"/>
    <w:rsid w:val="0FD70745"/>
    <w:rsid w:val="0FF4AC2F"/>
    <w:rsid w:val="10041A6F"/>
    <w:rsid w:val="103B40F6"/>
    <w:rsid w:val="103B6311"/>
    <w:rsid w:val="10422FD9"/>
    <w:rsid w:val="1055DB65"/>
    <w:rsid w:val="109F2370"/>
    <w:rsid w:val="10CB1D86"/>
    <w:rsid w:val="11024300"/>
    <w:rsid w:val="11038092"/>
    <w:rsid w:val="111C08FF"/>
    <w:rsid w:val="1124C313"/>
    <w:rsid w:val="11442964"/>
    <w:rsid w:val="11598AF5"/>
    <w:rsid w:val="11841431"/>
    <w:rsid w:val="11893F18"/>
    <w:rsid w:val="119F08B6"/>
    <w:rsid w:val="1227D337"/>
    <w:rsid w:val="12443C7F"/>
    <w:rsid w:val="1249F7A7"/>
    <w:rsid w:val="12605BAD"/>
    <w:rsid w:val="1268CE17"/>
    <w:rsid w:val="12A1A99B"/>
    <w:rsid w:val="12D0A5D6"/>
    <w:rsid w:val="12E072F1"/>
    <w:rsid w:val="13956E15"/>
    <w:rsid w:val="13A645E0"/>
    <w:rsid w:val="13B3B779"/>
    <w:rsid w:val="13C04B99"/>
    <w:rsid w:val="13CD0E67"/>
    <w:rsid w:val="13D88A14"/>
    <w:rsid w:val="13F7FAB4"/>
    <w:rsid w:val="14049E78"/>
    <w:rsid w:val="1418A912"/>
    <w:rsid w:val="1424F1A5"/>
    <w:rsid w:val="143B54D5"/>
    <w:rsid w:val="14576435"/>
    <w:rsid w:val="149A2C2C"/>
    <w:rsid w:val="14AC118D"/>
    <w:rsid w:val="14D77895"/>
    <w:rsid w:val="14D80BC6"/>
    <w:rsid w:val="14E141FE"/>
    <w:rsid w:val="14E50320"/>
    <w:rsid w:val="1529B784"/>
    <w:rsid w:val="152BDD73"/>
    <w:rsid w:val="153D21C0"/>
    <w:rsid w:val="1546D87C"/>
    <w:rsid w:val="1583E0DA"/>
    <w:rsid w:val="15B1CCA8"/>
    <w:rsid w:val="15B47973"/>
    <w:rsid w:val="15B8790C"/>
    <w:rsid w:val="15C35D4C"/>
    <w:rsid w:val="15DD0454"/>
    <w:rsid w:val="160D6B1C"/>
    <w:rsid w:val="161E65CE"/>
    <w:rsid w:val="1643D175"/>
    <w:rsid w:val="16597006"/>
    <w:rsid w:val="167C5D82"/>
    <w:rsid w:val="169049D8"/>
    <w:rsid w:val="1699E85A"/>
    <w:rsid w:val="169B3C77"/>
    <w:rsid w:val="16CBFB8E"/>
    <w:rsid w:val="16D69539"/>
    <w:rsid w:val="170B1871"/>
    <w:rsid w:val="17201ACA"/>
    <w:rsid w:val="1741EFA3"/>
    <w:rsid w:val="174C601C"/>
    <w:rsid w:val="175049D4"/>
    <w:rsid w:val="175FB786"/>
    <w:rsid w:val="176CD37D"/>
    <w:rsid w:val="1797D6DE"/>
    <w:rsid w:val="17BC72AF"/>
    <w:rsid w:val="17CB30CC"/>
    <w:rsid w:val="18086EC7"/>
    <w:rsid w:val="18111548"/>
    <w:rsid w:val="1819969D"/>
    <w:rsid w:val="1823E7B2"/>
    <w:rsid w:val="186229B3"/>
    <w:rsid w:val="18751DEE"/>
    <w:rsid w:val="188D0844"/>
    <w:rsid w:val="1894840A"/>
    <w:rsid w:val="18ABA21B"/>
    <w:rsid w:val="18AD60A8"/>
    <w:rsid w:val="18C46A7C"/>
    <w:rsid w:val="18D80F9B"/>
    <w:rsid w:val="18DF6BCF"/>
    <w:rsid w:val="18F14057"/>
    <w:rsid w:val="1907B001"/>
    <w:rsid w:val="190C0946"/>
    <w:rsid w:val="1923F68C"/>
    <w:rsid w:val="1956013B"/>
    <w:rsid w:val="1962CCEC"/>
    <w:rsid w:val="19684274"/>
    <w:rsid w:val="196E6FDD"/>
    <w:rsid w:val="199A9925"/>
    <w:rsid w:val="19DD5C6D"/>
    <w:rsid w:val="19F48338"/>
    <w:rsid w:val="19FC8740"/>
    <w:rsid w:val="1A25C84C"/>
    <w:rsid w:val="1A573BEA"/>
    <w:rsid w:val="1A5BFDE4"/>
    <w:rsid w:val="1A73DFFC"/>
    <w:rsid w:val="1A747679"/>
    <w:rsid w:val="1A86424D"/>
    <w:rsid w:val="1A8DF622"/>
    <w:rsid w:val="1A911DDE"/>
    <w:rsid w:val="1ABE9586"/>
    <w:rsid w:val="1B231B19"/>
    <w:rsid w:val="1B2C5CFB"/>
    <w:rsid w:val="1B304EFE"/>
    <w:rsid w:val="1B6B4AF5"/>
    <w:rsid w:val="1B6C8A24"/>
    <w:rsid w:val="1B71B313"/>
    <w:rsid w:val="1B85D505"/>
    <w:rsid w:val="1BCE0302"/>
    <w:rsid w:val="1BDC3FF6"/>
    <w:rsid w:val="1C267DC7"/>
    <w:rsid w:val="1C4A6D1C"/>
    <w:rsid w:val="1C8E7EB7"/>
    <w:rsid w:val="1CB783DD"/>
    <w:rsid w:val="1CCD71A9"/>
    <w:rsid w:val="1CE0CC7A"/>
    <w:rsid w:val="1CE49DBF"/>
    <w:rsid w:val="1D470CCB"/>
    <w:rsid w:val="1D50D15A"/>
    <w:rsid w:val="1D54C525"/>
    <w:rsid w:val="1D64A417"/>
    <w:rsid w:val="1D9BC2F0"/>
    <w:rsid w:val="1DCE89D5"/>
    <w:rsid w:val="1DE4ED3F"/>
    <w:rsid w:val="1E10F422"/>
    <w:rsid w:val="1E1A48E9"/>
    <w:rsid w:val="1E2379BC"/>
    <w:rsid w:val="1E408F93"/>
    <w:rsid w:val="1E44E30B"/>
    <w:rsid w:val="1E6BEB45"/>
    <w:rsid w:val="1E6F7BF2"/>
    <w:rsid w:val="1E997D37"/>
    <w:rsid w:val="1E999F76"/>
    <w:rsid w:val="1EB56192"/>
    <w:rsid w:val="1EBEF05D"/>
    <w:rsid w:val="1ECCF628"/>
    <w:rsid w:val="1F0BACDF"/>
    <w:rsid w:val="1F25ADD4"/>
    <w:rsid w:val="1F295E44"/>
    <w:rsid w:val="1F3E0A51"/>
    <w:rsid w:val="1F5C37EC"/>
    <w:rsid w:val="1F65E9C8"/>
    <w:rsid w:val="1F6792EC"/>
    <w:rsid w:val="1F7FA859"/>
    <w:rsid w:val="1F83F644"/>
    <w:rsid w:val="1F847ECE"/>
    <w:rsid w:val="1F98FDC6"/>
    <w:rsid w:val="1FD0B483"/>
    <w:rsid w:val="1FEDA561"/>
    <w:rsid w:val="1FF42FA7"/>
    <w:rsid w:val="2014E5B1"/>
    <w:rsid w:val="201FB874"/>
    <w:rsid w:val="204C4DEE"/>
    <w:rsid w:val="20984955"/>
    <w:rsid w:val="20BD8EA2"/>
    <w:rsid w:val="20C8C378"/>
    <w:rsid w:val="20E5B136"/>
    <w:rsid w:val="21023D2F"/>
    <w:rsid w:val="21076990"/>
    <w:rsid w:val="2127A773"/>
    <w:rsid w:val="213B61C6"/>
    <w:rsid w:val="21448B67"/>
    <w:rsid w:val="214CD8E7"/>
    <w:rsid w:val="2164F908"/>
    <w:rsid w:val="218975C2"/>
    <w:rsid w:val="21982149"/>
    <w:rsid w:val="21BDBC16"/>
    <w:rsid w:val="21BDFC20"/>
    <w:rsid w:val="21DF35A5"/>
    <w:rsid w:val="227291E0"/>
    <w:rsid w:val="22776902"/>
    <w:rsid w:val="227D2882"/>
    <w:rsid w:val="2281843B"/>
    <w:rsid w:val="229EC4D8"/>
    <w:rsid w:val="22BC42DE"/>
    <w:rsid w:val="22C5514D"/>
    <w:rsid w:val="22C9A76B"/>
    <w:rsid w:val="22CA190B"/>
    <w:rsid w:val="22CFA193"/>
    <w:rsid w:val="22D09775"/>
    <w:rsid w:val="2310D3F9"/>
    <w:rsid w:val="23254623"/>
    <w:rsid w:val="232B5D48"/>
    <w:rsid w:val="236A426A"/>
    <w:rsid w:val="239F0D3D"/>
    <w:rsid w:val="2419179C"/>
    <w:rsid w:val="24213B3D"/>
    <w:rsid w:val="2456BAFE"/>
    <w:rsid w:val="247E36F6"/>
    <w:rsid w:val="249F25D5"/>
    <w:rsid w:val="24ACA2F4"/>
    <w:rsid w:val="24CBA456"/>
    <w:rsid w:val="25031470"/>
    <w:rsid w:val="2542E963"/>
    <w:rsid w:val="256B010D"/>
    <w:rsid w:val="25845DE6"/>
    <w:rsid w:val="258B6D22"/>
    <w:rsid w:val="259C349B"/>
    <w:rsid w:val="25A814C0"/>
    <w:rsid w:val="25B20377"/>
    <w:rsid w:val="25C7F8D5"/>
    <w:rsid w:val="25CE266E"/>
    <w:rsid w:val="25D0ECD2"/>
    <w:rsid w:val="2604EA17"/>
    <w:rsid w:val="261117CF"/>
    <w:rsid w:val="261BA7DB"/>
    <w:rsid w:val="263AAED6"/>
    <w:rsid w:val="2651F084"/>
    <w:rsid w:val="265AC760"/>
    <w:rsid w:val="2663D8CC"/>
    <w:rsid w:val="268B44A9"/>
    <w:rsid w:val="269ECE8D"/>
    <w:rsid w:val="26A7C7B0"/>
    <w:rsid w:val="26CD86E2"/>
    <w:rsid w:val="26D013E3"/>
    <w:rsid w:val="26E5F969"/>
    <w:rsid w:val="2709B10C"/>
    <w:rsid w:val="272B06C1"/>
    <w:rsid w:val="272B4380"/>
    <w:rsid w:val="273804FC"/>
    <w:rsid w:val="2740CA49"/>
    <w:rsid w:val="274823AC"/>
    <w:rsid w:val="2780219B"/>
    <w:rsid w:val="278DB836"/>
    <w:rsid w:val="27EBD777"/>
    <w:rsid w:val="28099EC0"/>
    <w:rsid w:val="281034B4"/>
    <w:rsid w:val="282BE24B"/>
    <w:rsid w:val="28540521"/>
    <w:rsid w:val="287A8A25"/>
    <w:rsid w:val="288F8CE1"/>
    <w:rsid w:val="28B866F6"/>
    <w:rsid w:val="28B955E8"/>
    <w:rsid w:val="28E95438"/>
    <w:rsid w:val="28EA92C3"/>
    <w:rsid w:val="2904D7E2"/>
    <w:rsid w:val="29095C6B"/>
    <w:rsid w:val="291B844A"/>
    <w:rsid w:val="29268A9F"/>
    <w:rsid w:val="293BD592"/>
    <w:rsid w:val="294AFBF6"/>
    <w:rsid w:val="297C8A51"/>
    <w:rsid w:val="297EAC0D"/>
    <w:rsid w:val="2987D31B"/>
    <w:rsid w:val="299A3D74"/>
    <w:rsid w:val="29CB04C7"/>
    <w:rsid w:val="29CE490D"/>
    <w:rsid w:val="29E6BE59"/>
    <w:rsid w:val="29ED683D"/>
    <w:rsid w:val="29EF1F57"/>
    <w:rsid w:val="29F6DDD3"/>
    <w:rsid w:val="2A1196BE"/>
    <w:rsid w:val="2A4FC0B4"/>
    <w:rsid w:val="2A6CA114"/>
    <w:rsid w:val="2A97EF36"/>
    <w:rsid w:val="2AD8D903"/>
    <w:rsid w:val="2ADC1240"/>
    <w:rsid w:val="2ADF7DD7"/>
    <w:rsid w:val="2AFA991F"/>
    <w:rsid w:val="2B1224C1"/>
    <w:rsid w:val="2B41DB75"/>
    <w:rsid w:val="2B897CEF"/>
    <w:rsid w:val="2B974C47"/>
    <w:rsid w:val="2BB22AE7"/>
    <w:rsid w:val="2BB4C071"/>
    <w:rsid w:val="2BB5734D"/>
    <w:rsid w:val="2BD55699"/>
    <w:rsid w:val="2BF85B5E"/>
    <w:rsid w:val="2BF98D0D"/>
    <w:rsid w:val="2C0E3215"/>
    <w:rsid w:val="2C7557EE"/>
    <w:rsid w:val="2CBF73DD"/>
    <w:rsid w:val="2CCDAEC4"/>
    <w:rsid w:val="2D2D4ED3"/>
    <w:rsid w:val="2D40AEE8"/>
    <w:rsid w:val="2D4BF171"/>
    <w:rsid w:val="2D58F6ED"/>
    <w:rsid w:val="2D730C3F"/>
    <w:rsid w:val="2D8C2208"/>
    <w:rsid w:val="2DCD333D"/>
    <w:rsid w:val="2DF9FBC2"/>
    <w:rsid w:val="2E0D97F2"/>
    <w:rsid w:val="2E1CA964"/>
    <w:rsid w:val="2E1D5FA3"/>
    <w:rsid w:val="2E20185F"/>
    <w:rsid w:val="2E2A53B3"/>
    <w:rsid w:val="2E4AC81D"/>
    <w:rsid w:val="2E677D88"/>
    <w:rsid w:val="2E8F23AE"/>
    <w:rsid w:val="2EA912C4"/>
    <w:rsid w:val="2EBF5DF7"/>
    <w:rsid w:val="2EE7C1D2"/>
    <w:rsid w:val="2F1A6093"/>
    <w:rsid w:val="2F2113FB"/>
    <w:rsid w:val="2F2188F9"/>
    <w:rsid w:val="2F23AC90"/>
    <w:rsid w:val="2F2C065E"/>
    <w:rsid w:val="2F89808A"/>
    <w:rsid w:val="2FA6E976"/>
    <w:rsid w:val="2FA7955F"/>
    <w:rsid w:val="2FBA541B"/>
    <w:rsid w:val="2FD760A5"/>
    <w:rsid w:val="2FDC728A"/>
    <w:rsid w:val="2FF50388"/>
    <w:rsid w:val="301089B1"/>
    <w:rsid w:val="3023C1B7"/>
    <w:rsid w:val="3024796C"/>
    <w:rsid w:val="302A7F87"/>
    <w:rsid w:val="303B07F9"/>
    <w:rsid w:val="3071FEE5"/>
    <w:rsid w:val="307E3463"/>
    <w:rsid w:val="30839233"/>
    <w:rsid w:val="30859C0A"/>
    <w:rsid w:val="30F57EEE"/>
    <w:rsid w:val="31042B4A"/>
    <w:rsid w:val="31058E4B"/>
    <w:rsid w:val="313F1C1B"/>
    <w:rsid w:val="31447D9F"/>
    <w:rsid w:val="314615AE"/>
    <w:rsid w:val="315EF989"/>
    <w:rsid w:val="3163225E"/>
    <w:rsid w:val="316CF6C7"/>
    <w:rsid w:val="316FFAFB"/>
    <w:rsid w:val="3178A7A0"/>
    <w:rsid w:val="3188A1E5"/>
    <w:rsid w:val="31BCEE4F"/>
    <w:rsid w:val="31D5CA61"/>
    <w:rsid w:val="31E7EA7A"/>
    <w:rsid w:val="31EB5381"/>
    <w:rsid w:val="31ED9B5B"/>
    <w:rsid w:val="320E6775"/>
    <w:rsid w:val="32170BAB"/>
    <w:rsid w:val="322FC3A6"/>
    <w:rsid w:val="3245FCD7"/>
    <w:rsid w:val="3282705F"/>
    <w:rsid w:val="328C9E8B"/>
    <w:rsid w:val="32904450"/>
    <w:rsid w:val="329BD623"/>
    <w:rsid w:val="32D87D66"/>
    <w:rsid w:val="32F51F1B"/>
    <w:rsid w:val="3300F740"/>
    <w:rsid w:val="332FD243"/>
    <w:rsid w:val="33435773"/>
    <w:rsid w:val="33502D4F"/>
    <w:rsid w:val="3358BEB0"/>
    <w:rsid w:val="335B757A"/>
    <w:rsid w:val="3372A8BB"/>
    <w:rsid w:val="3382C355"/>
    <w:rsid w:val="3383BADB"/>
    <w:rsid w:val="338CDEC3"/>
    <w:rsid w:val="339C524E"/>
    <w:rsid w:val="33E726AA"/>
    <w:rsid w:val="33FF661D"/>
    <w:rsid w:val="3410016D"/>
    <w:rsid w:val="3412C775"/>
    <w:rsid w:val="341957FB"/>
    <w:rsid w:val="34398BC5"/>
    <w:rsid w:val="34A29C70"/>
    <w:rsid w:val="34A31D98"/>
    <w:rsid w:val="34A72572"/>
    <w:rsid w:val="34AC4646"/>
    <w:rsid w:val="34ADB642"/>
    <w:rsid w:val="34ADD431"/>
    <w:rsid w:val="34B5A41E"/>
    <w:rsid w:val="34BD1711"/>
    <w:rsid w:val="34C1F31E"/>
    <w:rsid w:val="34C74D65"/>
    <w:rsid w:val="34F25845"/>
    <w:rsid w:val="35344666"/>
    <w:rsid w:val="353AB66F"/>
    <w:rsid w:val="3562D775"/>
    <w:rsid w:val="357D1F5F"/>
    <w:rsid w:val="35A7E583"/>
    <w:rsid w:val="35BA91A6"/>
    <w:rsid w:val="35D9B27C"/>
    <w:rsid w:val="35E0647E"/>
    <w:rsid w:val="360CFA33"/>
    <w:rsid w:val="36107B8B"/>
    <w:rsid w:val="361B035F"/>
    <w:rsid w:val="361B8FD4"/>
    <w:rsid w:val="362B581B"/>
    <w:rsid w:val="363288F8"/>
    <w:rsid w:val="364D87D5"/>
    <w:rsid w:val="3651E6B5"/>
    <w:rsid w:val="36995E02"/>
    <w:rsid w:val="36AA7831"/>
    <w:rsid w:val="36BFB003"/>
    <w:rsid w:val="36C36FBE"/>
    <w:rsid w:val="3712B897"/>
    <w:rsid w:val="37258E98"/>
    <w:rsid w:val="374775C1"/>
    <w:rsid w:val="37AA991D"/>
    <w:rsid w:val="37C25748"/>
    <w:rsid w:val="37D5898C"/>
    <w:rsid w:val="37EB365F"/>
    <w:rsid w:val="383839E5"/>
    <w:rsid w:val="384DFBD1"/>
    <w:rsid w:val="388EFEFE"/>
    <w:rsid w:val="3897B85C"/>
    <w:rsid w:val="38CC7995"/>
    <w:rsid w:val="38E2DE0F"/>
    <w:rsid w:val="38E5D1FD"/>
    <w:rsid w:val="39338D44"/>
    <w:rsid w:val="393983C5"/>
    <w:rsid w:val="393D1D0C"/>
    <w:rsid w:val="3942A673"/>
    <w:rsid w:val="394D847C"/>
    <w:rsid w:val="395F8123"/>
    <w:rsid w:val="398EBF61"/>
    <w:rsid w:val="39C80034"/>
    <w:rsid w:val="3A13AC50"/>
    <w:rsid w:val="3A2518CA"/>
    <w:rsid w:val="3A27D2B5"/>
    <w:rsid w:val="3A3B090A"/>
    <w:rsid w:val="3A4EB04B"/>
    <w:rsid w:val="3A5426DF"/>
    <w:rsid w:val="3A550C55"/>
    <w:rsid w:val="3A63DB85"/>
    <w:rsid w:val="3A74E495"/>
    <w:rsid w:val="3A891040"/>
    <w:rsid w:val="3AA22E69"/>
    <w:rsid w:val="3AA4C05D"/>
    <w:rsid w:val="3AACD7F4"/>
    <w:rsid w:val="3ACAD230"/>
    <w:rsid w:val="3AD57E70"/>
    <w:rsid w:val="3AF8B12F"/>
    <w:rsid w:val="3B001142"/>
    <w:rsid w:val="3B0758C6"/>
    <w:rsid w:val="3B132BAA"/>
    <w:rsid w:val="3B2CCCE8"/>
    <w:rsid w:val="3B3B33D9"/>
    <w:rsid w:val="3B3BBEBE"/>
    <w:rsid w:val="3B481B4E"/>
    <w:rsid w:val="3B4B8140"/>
    <w:rsid w:val="3B5091C3"/>
    <w:rsid w:val="3B6B23EC"/>
    <w:rsid w:val="3B6D8903"/>
    <w:rsid w:val="3B74E24F"/>
    <w:rsid w:val="3B77087B"/>
    <w:rsid w:val="3B7FB399"/>
    <w:rsid w:val="3B83F8AA"/>
    <w:rsid w:val="3B8A2F0D"/>
    <w:rsid w:val="3B94B554"/>
    <w:rsid w:val="3BB551D0"/>
    <w:rsid w:val="3BD9628E"/>
    <w:rsid w:val="3BDAB077"/>
    <w:rsid w:val="3C3F85F4"/>
    <w:rsid w:val="3C3F987B"/>
    <w:rsid w:val="3C4F742C"/>
    <w:rsid w:val="3C7064BA"/>
    <w:rsid w:val="3C7784CB"/>
    <w:rsid w:val="3C8D1535"/>
    <w:rsid w:val="3CC06E60"/>
    <w:rsid w:val="3CC085E4"/>
    <w:rsid w:val="3CEC6224"/>
    <w:rsid w:val="3CED4882"/>
    <w:rsid w:val="3D4D102B"/>
    <w:rsid w:val="3D614811"/>
    <w:rsid w:val="3D639360"/>
    <w:rsid w:val="3D6E6520"/>
    <w:rsid w:val="3D8C5984"/>
    <w:rsid w:val="3D91CCF2"/>
    <w:rsid w:val="3D99E19F"/>
    <w:rsid w:val="3DD770B2"/>
    <w:rsid w:val="3DF55388"/>
    <w:rsid w:val="3E067851"/>
    <w:rsid w:val="3E10D9C9"/>
    <w:rsid w:val="3E27C56D"/>
    <w:rsid w:val="3E45FC09"/>
    <w:rsid w:val="3E4EFDC2"/>
    <w:rsid w:val="3E5BF7D6"/>
    <w:rsid w:val="3E7949D8"/>
    <w:rsid w:val="3E842558"/>
    <w:rsid w:val="3EBA8F84"/>
    <w:rsid w:val="3EC184CE"/>
    <w:rsid w:val="3ECF7F9E"/>
    <w:rsid w:val="3F28742B"/>
    <w:rsid w:val="3F57DAE8"/>
    <w:rsid w:val="3F656E3E"/>
    <w:rsid w:val="3F6A0078"/>
    <w:rsid w:val="3FDEED2A"/>
    <w:rsid w:val="400F5A1A"/>
    <w:rsid w:val="405EBB98"/>
    <w:rsid w:val="409D9FFE"/>
    <w:rsid w:val="40A3CD97"/>
    <w:rsid w:val="40C8BE51"/>
    <w:rsid w:val="40CD5FED"/>
    <w:rsid w:val="40F6A7D5"/>
    <w:rsid w:val="41015D22"/>
    <w:rsid w:val="4122E54F"/>
    <w:rsid w:val="4142E89B"/>
    <w:rsid w:val="41648348"/>
    <w:rsid w:val="416EB229"/>
    <w:rsid w:val="4179130F"/>
    <w:rsid w:val="4186901F"/>
    <w:rsid w:val="418AA69F"/>
    <w:rsid w:val="41D74547"/>
    <w:rsid w:val="41DBF001"/>
    <w:rsid w:val="41FD627A"/>
    <w:rsid w:val="420688E8"/>
    <w:rsid w:val="421A8686"/>
    <w:rsid w:val="422C337A"/>
    <w:rsid w:val="423F7DBB"/>
    <w:rsid w:val="424D7ED0"/>
    <w:rsid w:val="426632AA"/>
    <w:rsid w:val="427012A5"/>
    <w:rsid w:val="429DF2E0"/>
    <w:rsid w:val="42BC2BD6"/>
    <w:rsid w:val="42E9EE6F"/>
    <w:rsid w:val="42F42B78"/>
    <w:rsid w:val="433C17BF"/>
    <w:rsid w:val="4342BFB5"/>
    <w:rsid w:val="434808EF"/>
    <w:rsid w:val="43829929"/>
    <w:rsid w:val="43A3FA72"/>
    <w:rsid w:val="43AD7F60"/>
    <w:rsid w:val="43C3CD55"/>
    <w:rsid w:val="43C47786"/>
    <w:rsid w:val="43C7C4D0"/>
    <w:rsid w:val="440F8F18"/>
    <w:rsid w:val="441E8F63"/>
    <w:rsid w:val="442851D3"/>
    <w:rsid w:val="442D3369"/>
    <w:rsid w:val="443B80E2"/>
    <w:rsid w:val="445E8E7F"/>
    <w:rsid w:val="44621533"/>
    <w:rsid w:val="4478DA58"/>
    <w:rsid w:val="4484A99A"/>
    <w:rsid w:val="44B39817"/>
    <w:rsid w:val="44DCA5C3"/>
    <w:rsid w:val="44FEF033"/>
    <w:rsid w:val="453148CB"/>
    <w:rsid w:val="453B9DCE"/>
    <w:rsid w:val="45509FF0"/>
    <w:rsid w:val="45721798"/>
    <w:rsid w:val="457AC9AA"/>
    <w:rsid w:val="4593C910"/>
    <w:rsid w:val="4615D069"/>
    <w:rsid w:val="463D8685"/>
    <w:rsid w:val="4692F1EE"/>
    <w:rsid w:val="46BCAA84"/>
    <w:rsid w:val="46C8E905"/>
    <w:rsid w:val="46D76E2F"/>
    <w:rsid w:val="46FF96D3"/>
    <w:rsid w:val="4729D998"/>
    <w:rsid w:val="472B33E3"/>
    <w:rsid w:val="4737FFD5"/>
    <w:rsid w:val="47876770"/>
    <w:rsid w:val="47ACE1E5"/>
    <w:rsid w:val="47D284F9"/>
    <w:rsid w:val="47F44255"/>
    <w:rsid w:val="4801D365"/>
    <w:rsid w:val="4814F750"/>
    <w:rsid w:val="48347444"/>
    <w:rsid w:val="4836802D"/>
    <w:rsid w:val="486600E0"/>
    <w:rsid w:val="488941D3"/>
    <w:rsid w:val="48CFFADF"/>
    <w:rsid w:val="491DA00C"/>
    <w:rsid w:val="49205C45"/>
    <w:rsid w:val="492B6D5A"/>
    <w:rsid w:val="49328354"/>
    <w:rsid w:val="49625BE5"/>
    <w:rsid w:val="496ABC4F"/>
    <w:rsid w:val="499A6FC9"/>
    <w:rsid w:val="49B97784"/>
    <w:rsid w:val="49BCD2D5"/>
    <w:rsid w:val="49D38EE9"/>
    <w:rsid w:val="49DDBD63"/>
    <w:rsid w:val="49DEA623"/>
    <w:rsid w:val="49F7269C"/>
    <w:rsid w:val="4A032D59"/>
    <w:rsid w:val="4A0B71C3"/>
    <w:rsid w:val="4A474F63"/>
    <w:rsid w:val="4A734D9D"/>
    <w:rsid w:val="4A864AEF"/>
    <w:rsid w:val="4AAD19B2"/>
    <w:rsid w:val="4ABCF9A2"/>
    <w:rsid w:val="4ABD61E1"/>
    <w:rsid w:val="4B1E1C4B"/>
    <w:rsid w:val="4B4C9812"/>
    <w:rsid w:val="4B705DAD"/>
    <w:rsid w:val="4B94896A"/>
    <w:rsid w:val="4BCA435A"/>
    <w:rsid w:val="4BFDCC8E"/>
    <w:rsid w:val="4C32E489"/>
    <w:rsid w:val="4C555E78"/>
    <w:rsid w:val="4C5F116A"/>
    <w:rsid w:val="4C94DBC0"/>
    <w:rsid w:val="4CAD3C68"/>
    <w:rsid w:val="4CCE3B6C"/>
    <w:rsid w:val="4CD52AE9"/>
    <w:rsid w:val="4CE2CD26"/>
    <w:rsid w:val="4CE452C5"/>
    <w:rsid w:val="4D233570"/>
    <w:rsid w:val="4D365434"/>
    <w:rsid w:val="4D5DD14C"/>
    <w:rsid w:val="4D707B6F"/>
    <w:rsid w:val="4D8C9834"/>
    <w:rsid w:val="4D924B06"/>
    <w:rsid w:val="4DBEFBAE"/>
    <w:rsid w:val="4DCC915E"/>
    <w:rsid w:val="4DD51BF5"/>
    <w:rsid w:val="4DE627F0"/>
    <w:rsid w:val="4DEC3C28"/>
    <w:rsid w:val="4E1B5B81"/>
    <w:rsid w:val="4E1C837E"/>
    <w:rsid w:val="4E1D720C"/>
    <w:rsid w:val="4E21980C"/>
    <w:rsid w:val="4E25E514"/>
    <w:rsid w:val="4E337D65"/>
    <w:rsid w:val="4E4EFF59"/>
    <w:rsid w:val="4EC80811"/>
    <w:rsid w:val="4EFB13DA"/>
    <w:rsid w:val="4F18DCBB"/>
    <w:rsid w:val="4F2F1005"/>
    <w:rsid w:val="4F3AB6A8"/>
    <w:rsid w:val="4F43DC9D"/>
    <w:rsid w:val="4F7002B7"/>
    <w:rsid w:val="4F7E7E89"/>
    <w:rsid w:val="4F976409"/>
    <w:rsid w:val="4F9E50F2"/>
    <w:rsid w:val="4FA55814"/>
    <w:rsid w:val="4FA97F52"/>
    <w:rsid w:val="4FE8E73F"/>
    <w:rsid w:val="501406E9"/>
    <w:rsid w:val="5031909F"/>
    <w:rsid w:val="50523C69"/>
    <w:rsid w:val="5089FFF1"/>
    <w:rsid w:val="50C74AAF"/>
    <w:rsid w:val="50D17BF3"/>
    <w:rsid w:val="5108E0C4"/>
    <w:rsid w:val="516024B7"/>
    <w:rsid w:val="51C07FF8"/>
    <w:rsid w:val="51D2488B"/>
    <w:rsid w:val="51DF71B1"/>
    <w:rsid w:val="51FB28CB"/>
    <w:rsid w:val="52111AD0"/>
    <w:rsid w:val="52117868"/>
    <w:rsid w:val="521F6F79"/>
    <w:rsid w:val="52263507"/>
    <w:rsid w:val="5239A227"/>
    <w:rsid w:val="526F2012"/>
    <w:rsid w:val="52B8DC1E"/>
    <w:rsid w:val="52BBF4DC"/>
    <w:rsid w:val="52CA43CE"/>
    <w:rsid w:val="52F46EF8"/>
    <w:rsid w:val="52F80461"/>
    <w:rsid w:val="53225D77"/>
    <w:rsid w:val="53257794"/>
    <w:rsid w:val="532BC1CD"/>
    <w:rsid w:val="5332087B"/>
    <w:rsid w:val="53322D5D"/>
    <w:rsid w:val="537CF0F7"/>
    <w:rsid w:val="5383BC4E"/>
    <w:rsid w:val="538F77C3"/>
    <w:rsid w:val="53A0E116"/>
    <w:rsid w:val="53A2AC82"/>
    <w:rsid w:val="53BACEAD"/>
    <w:rsid w:val="53BC6DA9"/>
    <w:rsid w:val="53C69496"/>
    <w:rsid w:val="53DC3C95"/>
    <w:rsid w:val="53F55A03"/>
    <w:rsid w:val="53FD5A80"/>
    <w:rsid w:val="54084956"/>
    <w:rsid w:val="54202759"/>
    <w:rsid w:val="542B683F"/>
    <w:rsid w:val="547D29AD"/>
    <w:rsid w:val="54A8B25D"/>
    <w:rsid w:val="54C6E562"/>
    <w:rsid w:val="54CAC287"/>
    <w:rsid w:val="54D5C545"/>
    <w:rsid w:val="54F136F5"/>
    <w:rsid w:val="55086CD4"/>
    <w:rsid w:val="551D1AEA"/>
    <w:rsid w:val="557142E9"/>
    <w:rsid w:val="558E0814"/>
    <w:rsid w:val="55947C3D"/>
    <w:rsid w:val="55BBF7BA"/>
    <w:rsid w:val="55C6E018"/>
    <w:rsid w:val="55F38794"/>
    <w:rsid w:val="5629F4D0"/>
    <w:rsid w:val="562F6241"/>
    <w:rsid w:val="56406B5C"/>
    <w:rsid w:val="565C3A29"/>
    <w:rsid w:val="567DF585"/>
    <w:rsid w:val="5691F59A"/>
    <w:rsid w:val="56A0566C"/>
    <w:rsid w:val="56A2D987"/>
    <w:rsid w:val="56A69209"/>
    <w:rsid w:val="56A90C11"/>
    <w:rsid w:val="56D5ABB1"/>
    <w:rsid w:val="56E5DB28"/>
    <w:rsid w:val="56F56A03"/>
    <w:rsid w:val="56FE3558"/>
    <w:rsid w:val="574FDCF4"/>
    <w:rsid w:val="574FF9DB"/>
    <w:rsid w:val="57615D23"/>
    <w:rsid w:val="57632921"/>
    <w:rsid w:val="57730934"/>
    <w:rsid w:val="5777EFFD"/>
    <w:rsid w:val="578402CA"/>
    <w:rsid w:val="57878E9B"/>
    <w:rsid w:val="57ABA969"/>
    <w:rsid w:val="57C1343C"/>
    <w:rsid w:val="57C651BD"/>
    <w:rsid w:val="57EF3374"/>
    <w:rsid w:val="581DF872"/>
    <w:rsid w:val="58426B76"/>
    <w:rsid w:val="5849385F"/>
    <w:rsid w:val="5850DBD0"/>
    <w:rsid w:val="58876265"/>
    <w:rsid w:val="58890DCD"/>
    <w:rsid w:val="5891641E"/>
    <w:rsid w:val="58A2A1D2"/>
    <w:rsid w:val="5915AFFE"/>
    <w:rsid w:val="592FD47A"/>
    <w:rsid w:val="593FE021"/>
    <w:rsid w:val="596DC5B0"/>
    <w:rsid w:val="598B0A58"/>
    <w:rsid w:val="59A73613"/>
    <w:rsid w:val="59AFB354"/>
    <w:rsid w:val="59C50A71"/>
    <w:rsid w:val="59E55DD9"/>
    <w:rsid w:val="5A01A11E"/>
    <w:rsid w:val="5A0CC744"/>
    <w:rsid w:val="5A1E99A7"/>
    <w:rsid w:val="5A3255BC"/>
    <w:rsid w:val="5A4B7E19"/>
    <w:rsid w:val="5A87D661"/>
    <w:rsid w:val="5AA71330"/>
    <w:rsid w:val="5AC27445"/>
    <w:rsid w:val="5AC92FDD"/>
    <w:rsid w:val="5AFC866D"/>
    <w:rsid w:val="5B05D713"/>
    <w:rsid w:val="5B10E9BD"/>
    <w:rsid w:val="5B1D2C61"/>
    <w:rsid w:val="5B399465"/>
    <w:rsid w:val="5B656CCA"/>
    <w:rsid w:val="5B75B1FD"/>
    <w:rsid w:val="5B817E77"/>
    <w:rsid w:val="5BA6E681"/>
    <w:rsid w:val="5BACA790"/>
    <w:rsid w:val="5BAD2962"/>
    <w:rsid w:val="5BC0CC71"/>
    <w:rsid w:val="5BD11274"/>
    <w:rsid w:val="5BD8C0DD"/>
    <w:rsid w:val="5BDDF23A"/>
    <w:rsid w:val="5BFF52F2"/>
    <w:rsid w:val="5C07743D"/>
    <w:rsid w:val="5C081D3D"/>
    <w:rsid w:val="5C10B052"/>
    <w:rsid w:val="5C11F5F1"/>
    <w:rsid w:val="5C23EBF8"/>
    <w:rsid w:val="5C257126"/>
    <w:rsid w:val="5C26035F"/>
    <w:rsid w:val="5C3A48C6"/>
    <w:rsid w:val="5C4DB662"/>
    <w:rsid w:val="5C80201C"/>
    <w:rsid w:val="5C95A6C8"/>
    <w:rsid w:val="5C973922"/>
    <w:rsid w:val="5CA8027A"/>
    <w:rsid w:val="5CAD0F97"/>
    <w:rsid w:val="5CBE8D65"/>
    <w:rsid w:val="5CFB4F30"/>
    <w:rsid w:val="5CFC9AF9"/>
    <w:rsid w:val="5D17413C"/>
    <w:rsid w:val="5D35718B"/>
    <w:rsid w:val="5D5DF9F7"/>
    <w:rsid w:val="5D5E75B2"/>
    <w:rsid w:val="5E01645D"/>
    <w:rsid w:val="5E2A3E4C"/>
    <w:rsid w:val="5E3B46E3"/>
    <w:rsid w:val="5E4C3F9E"/>
    <w:rsid w:val="5E69263B"/>
    <w:rsid w:val="5E7D52EF"/>
    <w:rsid w:val="5E8DACC0"/>
    <w:rsid w:val="5E91AB4F"/>
    <w:rsid w:val="5E97FFB9"/>
    <w:rsid w:val="5EB0CB93"/>
    <w:rsid w:val="5F076E66"/>
    <w:rsid w:val="5F48FC7F"/>
    <w:rsid w:val="5F9AF95C"/>
    <w:rsid w:val="5FA35B7F"/>
    <w:rsid w:val="5FA80A3B"/>
    <w:rsid w:val="5FC3450B"/>
    <w:rsid w:val="5FD44238"/>
    <w:rsid w:val="5FF4BA44"/>
    <w:rsid w:val="5FFCC1A7"/>
    <w:rsid w:val="600B7EE6"/>
    <w:rsid w:val="600F0860"/>
    <w:rsid w:val="600F088E"/>
    <w:rsid w:val="60129BEB"/>
    <w:rsid w:val="60278AEF"/>
    <w:rsid w:val="603F540D"/>
    <w:rsid w:val="60455DFF"/>
    <w:rsid w:val="60839A35"/>
    <w:rsid w:val="60B51EB5"/>
    <w:rsid w:val="6103D143"/>
    <w:rsid w:val="6118A287"/>
    <w:rsid w:val="61304A7B"/>
    <w:rsid w:val="617EB344"/>
    <w:rsid w:val="6187C831"/>
    <w:rsid w:val="6189C8B9"/>
    <w:rsid w:val="61CD98D0"/>
    <w:rsid w:val="61D9EAE6"/>
    <w:rsid w:val="61E69302"/>
    <w:rsid w:val="61F00B57"/>
    <w:rsid w:val="620BF4EA"/>
    <w:rsid w:val="621C0CBA"/>
    <w:rsid w:val="6225A349"/>
    <w:rsid w:val="62397DBF"/>
    <w:rsid w:val="625137CF"/>
    <w:rsid w:val="6252CF10"/>
    <w:rsid w:val="62768C0A"/>
    <w:rsid w:val="628BC64B"/>
    <w:rsid w:val="62A3F7D0"/>
    <w:rsid w:val="62ADB3C0"/>
    <w:rsid w:val="62BCFCA8"/>
    <w:rsid w:val="62BD1958"/>
    <w:rsid w:val="62D45265"/>
    <w:rsid w:val="62DCAEEA"/>
    <w:rsid w:val="6306EEB8"/>
    <w:rsid w:val="63493C2E"/>
    <w:rsid w:val="63542F24"/>
    <w:rsid w:val="63856F8F"/>
    <w:rsid w:val="63A69478"/>
    <w:rsid w:val="63A8DDCA"/>
    <w:rsid w:val="63B8DF4C"/>
    <w:rsid w:val="63BA16F6"/>
    <w:rsid w:val="63C25027"/>
    <w:rsid w:val="63DAF24A"/>
    <w:rsid w:val="63F1B9CF"/>
    <w:rsid w:val="63F5E39E"/>
    <w:rsid w:val="63FD3D6D"/>
    <w:rsid w:val="6408229E"/>
    <w:rsid w:val="642199AE"/>
    <w:rsid w:val="64342F0F"/>
    <w:rsid w:val="647B145D"/>
    <w:rsid w:val="648385E5"/>
    <w:rsid w:val="649B69EC"/>
    <w:rsid w:val="64AAD08F"/>
    <w:rsid w:val="64B75AD9"/>
    <w:rsid w:val="64C44421"/>
    <w:rsid w:val="64C4715B"/>
    <w:rsid w:val="64FD812D"/>
    <w:rsid w:val="65046532"/>
    <w:rsid w:val="6517E03F"/>
    <w:rsid w:val="6539E95D"/>
    <w:rsid w:val="654063B2"/>
    <w:rsid w:val="6559E303"/>
    <w:rsid w:val="65601BD1"/>
    <w:rsid w:val="656B9476"/>
    <w:rsid w:val="65D42AA1"/>
    <w:rsid w:val="65D78E52"/>
    <w:rsid w:val="65E5AF7A"/>
    <w:rsid w:val="66053423"/>
    <w:rsid w:val="660EF6B1"/>
    <w:rsid w:val="661943FD"/>
    <w:rsid w:val="6619828B"/>
    <w:rsid w:val="662E4969"/>
    <w:rsid w:val="66487821"/>
    <w:rsid w:val="6670DA47"/>
    <w:rsid w:val="669C615F"/>
    <w:rsid w:val="66A7D5F9"/>
    <w:rsid w:val="66B3B0A0"/>
    <w:rsid w:val="66C0B341"/>
    <w:rsid w:val="66DE0597"/>
    <w:rsid w:val="66EB13EC"/>
    <w:rsid w:val="66EFB917"/>
    <w:rsid w:val="670B61A8"/>
    <w:rsid w:val="67324302"/>
    <w:rsid w:val="673D3638"/>
    <w:rsid w:val="6782C4AF"/>
    <w:rsid w:val="6789DD44"/>
    <w:rsid w:val="67B31C20"/>
    <w:rsid w:val="67FA9356"/>
    <w:rsid w:val="68035999"/>
    <w:rsid w:val="68188DBC"/>
    <w:rsid w:val="6825B9A2"/>
    <w:rsid w:val="6856BE89"/>
    <w:rsid w:val="685A8F35"/>
    <w:rsid w:val="6861E699"/>
    <w:rsid w:val="686E6EDA"/>
    <w:rsid w:val="68AFAAA9"/>
    <w:rsid w:val="68C9F1BF"/>
    <w:rsid w:val="68D398B1"/>
    <w:rsid w:val="6932486F"/>
    <w:rsid w:val="694EEC81"/>
    <w:rsid w:val="6953F223"/>
    <w:rsid w:val="6999A20B"/>
    <w:rsid w:val="699D1774"/>
    <w:rsid w:val="69CD0DF6"/>
    <w:rsid w:val="69DB056E"/>
    <w:rsid w:val="69F076C0"/>
    <w:rsid w:val="6A0849CD"/>
    <w:rsid w:val="6A10992D"/>
    <w:rsid w:val="6A270DBC"/>
    <w:rsid w:val="6A33F73B"/>
    <w:rsid w:val="6A3B288F"/>
    <w:rsid w:val="6A4ECC88"/>
    <w:rsid w:val="6A53E76A"/>
    <w:rsid w:val="6A7BEF9F"/>
    <w:rsid w:val="6A7E1C79"/>
    <w:rsid w:val="6A9EC621"/>
    <w:rsid w:val="6AA071B4"/>
    <w:rsid w:val="6AA3A0C5"/>
    <w:rsid w:val="6AAE49F6"/>
    <w:rsid w:val="6ADD28E8"/>
    <w:rsid w:val="6AEB0C1B"/>
    <w:rsid w:val="6AF8DA99"/>
    <w:rsid w:val="6AFEADE0"/>
    <w:rsid w:val="6B10683D"/>
    <w:rsid w:val="6B122ABE"/>
    <w:rsid w:val="6B1D7B83"/>
    <w:rsid w:val="6B1E3F6E"/>
    <w:rsid w:val="6B2B07BF"/>
    <w:rsid w:val="6B33D505"/>
    <w:rsid w:val="6B41269B"/>
    <w:rsid w:val="6B428F7B"/>
    <w:rsid w:val="6B53E96C"/>
    <w:rsid w:val="6B68FA77"/>
    <w:rsid w:val="6B922FF7"/>
    <w:rsid w:val="6B990ABC"/>
    <w:rsid w:val="6BAB0CD3"/>
    <w:rsid w:val="6BE59419"/>
    <w:rsid w:val="6BEB463D"/>
    <w:rsid w:val="6BF7792D"/>
    <w:rsid w:val="6BF8DCB6"/>
    <w:rsid w:val="6BFB181E"/>
    <w:rsid w:val="6BFEE76D"/>
    <w:rsid w:val="6C251AA5"/>
    <w:rsid w:val="6C465119"/>
    <w:rsid w:val="6C5277AB"/>
    <w:rsid w:val="6C715EF3"/>
    <w:rsid w:val="6C85508F"/>
    <w:rsid w:val="6CF734E5"/>
    <w:rsid w:val="6CFAF2C5"/>
    <w:rsid w:val="6D034BB0"/>
    <w:rsid w:val="6D11F345"/>
    <w:rsid w:val="6D6E01FA"/>
    <w:rsid w:val="6D798B49"/>
    <w:rsid w:val="6D842B7F"/>
    <w:rsid w:val="6DA35073"/>
    <w:rsid w:val="6DE51AEF"/>
    <w:rsid w:val="6DEF6BD5"/>
    <w:rsid w:val="6E142E97"/>
    <w:rsid w:val="6E19754D"/>
    <w:rsid w:val="6E207894"/>
    <w:rsid w:val="6E3958DF"/>
    <w:rsid w:val="6E5BA258"/>
    <w:rsid w:val="6E68121B"/>
    <w:rsid w:val="6E7EDA5B"/>
    <w:rsid w:val="6E894EA8"/>
    <w:rsid w:val="6EC186FB"/>
    <w:rsid w:val="6EF5CABF"/>
    <w:rsid w:val="6F02DB74"/>
    <w:rsid w:val="6F13F86B"/>
    <w:rsid w:val="6F1EFB50"/>
    <w:rsid w:val="6F31E958"/>
    <w:rsid w:val="6F35CD43"/>
    <w:rsid w:val="6F3909A1"/>
    <w:rsid w:val="6F4F9393"/>
    <w:rsid w:val="6F50711A"/>
    <w:rsid w:val="6F5B8421"/>
    <w:rsid w:val="6F66238C"/>
    <w:rsid w:val="6F781CA9"/>
    <w:rsid w:val="6F7DC498"/>
    <w:rsid w:val="6F81DA62"/>
    <w:rsid w:val="6F862166"/>
    <w:rsid w:val="6F97DB9E"/>
    <w:rsid w:val="6FA253C7"/>
    <w:rsid w:val="6FB9217C"/>
    <w:rsid w:val="6FBDAE74"/>
    <w:rsid w:val="6FBFEFB7"/>
    <w:rsid w:val="6FD41B80"/>
    <w:rsid w:val="6FF19608"/>
    <w:rsid w:val="7018C917"/>
    <w:rsid w:val="707688B2"/>
    <w:rsid w:val="708FAB64"/>
    <w:rsid w:val="709C8741"/>
    <w:rsid w:val="70C396F7"/>
    <w:rsid w:val="70DB1DC6"/>
    <w:rsid w:val="70E4B2DD"/>
    <w:rsid w:val="70F0169F"/>
    <w:rsid w:val="71010134"/>
    <w:rsid w:val="71381B56"/>
    <w:rsid w:val="71388529"/>
    <w:rsid w:val="713D5A54"/>
    <w:rsid w:val="714A741D"/>
    <w:rsid w:val="717443E0"/>
    <w:rsid w:val="717D0511"/>
    <w:rsid w:val="7185936C"/>
    <w:rsid w:val="71A00DA9"/>
    <w:rsid w:val="71DE7A40"/>
    <w:rsid w:val="7241A5EE"/>
    <w:rsid w:val="72470A86"/>
    <w:rsid w:val="7264154E"/>
    <w:rsid w:val="726D732F"/>
    <w:rsid w:val="72AE6F60"/>
    <w:rsid w:val="72B19A64"/>
    <w:rsid w:val="72BE3D2C"/>
    <w:rsid w:val="72D02658"/>
    <w:rsid w:val="72E0F2AE"/>
    <w:rsid w:val="73285650"/>
    <w:rsid w:val="735E3BB9"/>
    <w:rsid w:val="736BA72D"/>
    <w:rsid w:val="7371DAD2"/>
    <w:rsid w:val="73731EEE"/>
    <w:rsid w:val="73CA80CD"/>
    <w:rsid w:val="73D64C97"/>
    <w:rsid w:val="73E11F50"/>
    <w:rsid w:val="73F9D978"/>
    <w:rsid w:val="7407EE40"/>
    <w:rsid w:val="746679A7"/>
    <w:rsid w:val="746743D2"/>
    <w:rsid w:val="7474FB16"/>
    <w:rsid w:val="74868355"/>
    <w:rsid w:val="74C03FEB"/>
    <w:rsid w:val="74C632F1"/>
    <w:rsid w:val="74EE1049"/>
    <w:rsid w:val="751F7D82"/>
    <w:rsid w:val="75297518"/>
    <w:rsid w:val="7532D55C"/>
    <w:rsid w:val="7558B12A"/>
    <w:rsid w:val="756C39BE"/>
    <w:rsid w:val="756C79C8"/>
    <w:rsid w:val="75721CF8"/>
    <w:rsid w:val="757B41B4"/>
    <w:rsid w:val="759319B3"/>
    <w:rsid w:val="75B67FC2"/>
    <w:rsid w:val="75C1CD91"/>
    <w:rsid w:val="75D2DB70"/>
    <w:rsid w:val="75D82183"/>
    <w:rsid w:val="760AF9DB"/>
    <w:rsid w:val="761BFB45"/>
    <w:rsid w:val="761FB7E0"/>
    <w:rsid w:val="7625695F"/>
    <w:rsid w:val="7631C49C"/>
    <w:rsid w:val="76430F59"/>
    <w:rsid w:val="764451DA"/>
    <w:rsid w:val="7698D1BA"/>
    <w:rsid w:val="76C26AA5"/>
    <w:rsid w:val="76DC34D2"/>
    <w:rsid w:val="76DD9C53"/>
    <w:rsid w:val="76E5F53E"/>
    <w:rsid w:val="76E7FFC6"/>
    <w:rsid w:val="7702218F"/>
    <w:rsid w:val="7703F239"/>
    <w:rsid w:val="770ED164"/>
    <w:rsid w:val="77342C45"/>
    <w:rsid w:val="77B2DBF6"/>
    <w:rsid w:val="77B3A2C3"/>
    <w:rsid w:val="77DE374C"/>
    <w:rsid w:val="77E0EDA9"/>
    <w:rsid w:val="77E2023D"/>
    <w:rsid w:val="77F668F3"/>
    <w:rsid w:val="781499E4"/>
    <w:rsid w:val="781A09E5"/>
    <w:rsid w:val="781EB9FB"/>
    <w:rsid w:val="7821674A"/>
    <w:rsid w:val="782EC3EB"/>
    <w:rsid w:val="784051A9"/>
    <w:rsid w:val="785975BD"/>
    <w:rsid w:val="786ED6A9"/>
    <w:rsid w:val="7874D5C0"/>
    <w:rsid w:val="78780533"/>
    <w:rsid w:val="787CBB47"/>
    <w:rsid w:val="7885AC0E"/>
    <w:rsid w:val="78AFD3A2"/>
    <w:rsid w:val="78BFFB57"/>
    <w:rsid w:val="78CABA75"/>
    <w:rsid w:val="78F717E9"/>
    <w:rsid w:val="7900AA9F"/>
    <w:rsid w:val="790AC009"/>
    <w:rsid w:val="790F523D"/>
    <w:rsid w:val="79120E09"/>
    <w:rsid w:val="792816CE"/>
    <w:rsid w:val="795CAEAE"/>
    <w:rsid w:val="797B2216"/>
    <w:rsid w:val="79A4F673"/>
    <w:rsid w:val="79AEAC6C"/>
    <w:rsid w:val="79CCAA1B"/>
    <w:rsid w:val="79DEF147"/>
    <w:rsid w:val="7A09E7D3"/>
    <w:rsid w:val="7A684C57"/>
    <w:rsid w:val="7A6E530A"/>
    <w:rsid w:val="7A92E84A"/>
    <w:rsid w:val="7AA77D20"/>
    <w:rsid w:val="7AFCDE22"/>
    <w:rsid w:val="7B05EBA8"/>
    <w:rsid w:val="7B24E5FE"/>
    <w:rsid w:val="7B2DB71A"/>
    <w:rsid w:val="7B3497A9"/>
    <w:rsid w:val="7B37C3F2"/>
    <w:rsid w:val="7B648E2F"/>
    <w:rsid w:val="7B6C42DD"/>
    <w:rsid w:val="7B7EACA4"/>
    <w:rsid w:val="7BA4AA22"/>
    <w:rsid w:val="7BAF2AD6"/>
    <w:rsid w:val="7BC1F878"/>
    <w:rsid w:val="7BD04D9E"/>
    <w:rsid w:val="7BEC3E84"/>
    <w:rsid w:val="7BEE49B0"/>
    <w:rsid w:val="7BEF85DC"/>
    <w:rsid w:val="7C0A72A4"/>
    <w:rsid w:val="7C41AA16"/>
    <w:rsid w:val="7C602617"/>
    <w:rsid w:val="7C6BEA4D"/>
    <w:rsid w:val="7C802680"/>
    <w:rsid w:val="7C87FA81"/>
    <w:rsid w:val="7C8A0402"/>
    <w:rsid w:val="7CA28B38"/>
    <w:rsid w:val="7CD2ECB5"/>
    <w:rsid w:val="7CE9AF31"/>
    <w:rsid w:val="7D0A8987"/>
    <w:rsid w:val="7D79FC8B"/>
    <w:rsid w:val="7D85033B"/>
    <w:rsid w:val="7DB0FAF1"/>
    <w:rsid w:val="7DCA890C"/>
    <w:rsid w:val="7DE07412"/>
    <w:rsid w:val="7DE2FEF2"/>
    <w:rsid w:val="7DF37A02"/>
    <w:rsid w:val="7E3711A5"/>
    <w:rsid w:val="7E635219"/>
    <w:rsid w:val="7E77D36B"/>
    <w:rsid w:val="7EE7E209"/>
    <w:rsid w:val="7EFF85F1"/>
    <w:rsid w:val="7F0164CC"/>
    <w:rsid w:val="7F5F838A"/>
    <w:rsid w:val="7F66F562"/>
    <w:rsid w:val="7FBEB642"/>
    <w:rsid w:val="7FF04677"/>
    <w:rsid w:val="7FF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823FE"/>
  <w15:docId w15:val="{ECCB4B76-CFAD-6448-987A-43FFB30A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B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7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800"/>
  </w:style>
  <w:style w:type="paragraph" w:styleId="Footer">
    <w:name w:val="footer"/>
    <w:basedOn w:val="Normal"/>
    <w:link w:val="FooterChar"/>
    <w:uiPriority w:val="99"/>
    <w:unhideWhenUsed/>
    <w:rsid w:val="00082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800"/>
  </w:style>
  <w:style w:type="paragraph" w:styleId="BalloonText">
    <w:name w:val="Balloon Text"/>
    <w:basedOn w:val="Normal"/>
    <w:link w:val="BalloonTextChar"/>
    <w:uiPriority w:val="99"/>
    <w:semiHidden/>
    <w:unhideWhenUsed/>
    <w:rsid w:val="00DB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7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3681"/>
    <w:rPr>
      <w:color w:val="954F72" w:themeColor="followedHyperlink"/>
      <w:u w:val="single"/>
    </w:rPr>
  </w:style>
  <w:style w:type="paragraph" w:customStyle="1" w:styleId="Default">
    <w:name w:val="Default"/>
    <w:rsid w:val="00AC04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3F211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85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855C6"/>
    <w:rPr>
      <w:b/>
      <w:bCs/>
    </w:rPr>
  </w:style>
  <w:style w:type="paragraph" w:customStyle="1" w:styleId="paragraph">
    <w:name w:val="paragraph"/>
    <w:basedOn w:val="Normal"/>
    <w:rsid w:val="00B07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073F9"/>
  </w:style>
  <w:style w:type="character" w:customStyle="1" w:styleId="eop">
    <w:name w:val="eop"/>
    <w:basedOn w:val="DefaultParagraphFont"/>
    <w:rsid w:val="00B0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5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7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08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0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7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776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338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613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744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97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52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22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782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67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640407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03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7855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6088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5076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34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24536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5395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56681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6795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5383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62616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807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7512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29200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8879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pring%20Term%202013\Half%20termly%20overviews\Half%20termly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e77ba-d3e5-445d-93b8-82da7003dbe1">
      <Terms xmlns="http://schemas.microsoft.com/office/infopath/2007/PartnerControls"/>
    </lcf76f155ced4ddcb4097134ff3c332f>
    <TaxCatchAll xmlns="1bb4766a-59af-411e-a19b-7c8e21005702" xsi:nil="true"/>
    <SharedWithUsers xmlns="1bb4766a-59af-411e-a19b-7c8e21005702">
      <UserInfo>
        <DisplayName>Tiffany McEwen</DisplayName>
        <AccountId>2138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710874650254FA6074EF2D8CF9C0C" ma:contentTypeVersion="19" ma:contentTypeDescription="Create a new document." ma:contentTypeScope="" ma:versionID="425735a38be0c4d14c624f0c017b1eed">
  <xsd:schema xmlns:xsd="http://www.w3.org/2001/XMLSchema" xmlns:xs="http://www.w3.org/2001/XMLSchema" xmlns:p="http://schemas.microsoft.com/office/2006/metadata/properties" xmlns:ns2="428e77ba-d3e5-445d-93b8-82da7003dbe1" xmlns:ns3="1bb4766a-59af-411e-a19b-7c8e21005702" targetNamespace="http://schemas.microsoft.com/office/2006/metadata/properties" ma:root="true" ma:fieldsID="7c411ee48d7aa1d468a1913c1c3be92c" ns2:_="" ns3:_="">
    <xsd:import namespace="428e77ba-d3e5-445d-93b8-82da7003dbe1"/>
    <xsd:import namespace="1bb4766a-59af-411e-a19b-7c8e21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2:MediaServiceOCR" minOccurs="0"/>
                <xsd:element ref="ns2:MediaServiceLocation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77ba-d3e5-445d-93b8-82da7003d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766a-59af-411e-a19b-7c8e210057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dd1615-0c98-4704-a4ab-39a2446fa2b9}" ma:internalName="TaxCatchAll" ma:showField="CatchAllData" ma:web="1bb4766a-59af-411e-a19b-7c8e21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1BA54-6C72-4F9A-8458-491CB6A6165C}">
  <ds:schemaRefs>
    <ds:schemaRef ds:uri="http://schemas.microsoft.com/office/2006/metadata/properties"/>
    <ds:schemaRef ds:uri="428e77ba-d3e5-445d-93b8-82da7003dbe1"/>
    <ds:schemaRef ds:uri="http://purl.org/dc/elements/1.1/"/>
    <ds:schemaRef ds:uri="http://schemas.microsoft.com/office/2006/documentManagement/types"/>
    <ds:schemaRef ds:uri="1bb4766a-59af-411e-a19b-7c8e2100570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F500BE-1BFC-4813-B200-0515277804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4CFA0-903A-4044-BDE9-A0FF9CAFD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B54F1-0D8F-40E0-8D62-AE5A52049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e77ba-d3e5-445d-93b8-82da7003dbe1"/>
    <ds:schemaRef ds:uri="1bb4766a-59af-411e-a19b-7c8e21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Half termly overview</Template>
  <TotalTime>0</TotalTime>
  <Pages>7</Pages>
  <Words>2187</Words>
  <Characters>12472</Characters>
  <Application>Microsoft Office Word</Application>
  <DocSecurity>0</DocSecurity>
  <Lines>103</Lines>
  <Paragraphs>29</Paragraphs>
  <ScaleCrop>false</ScaleCrop>
  <Company/>
  <LinksUpToDate>false</LinksUpToDate>
  <CharactersWithSpaces>14630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Moustrides</dc:creator>
  <cp:keywords/>
  <cp:lastModifiedBy>Maria Rundle</cp:lastModifiedBy>
  <cp:revision>2</cp:revision>
  <cp:lastPrinted>2023-12-14T10:18:00Z</cp:lastPrinted>
  <dcterms:created xsi:type="dcterms:W3CDTF">2025-11-18T16:29:00Z</dcterms:created>
  <dcterms:modified xsi:type="dcterms:W3CDTF">2025-11-18T16:29:00Z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0x010100092710874650254FA6074EF2D8CF9C0C</vt:lpwstr>
  </property>
  <property fmtid="{D5CDD505-2E9C-101B-9397-08002B2CF9AE}" pid="3" name="MediaServiceImageTags">
    <vt:lpwstr/>
  </property>
</Properties>
</file>